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75C42DB" w14:textId="77777777" w:rsidR="00005C3D" w:rsidRPr="00005C3D" w:rsidRDefault="00005C3D" w:rsidP="00005C3D">
      <w:pPr>
        <w:rPr>
          <w:b/>
          <w:sz w:val="22"/>
          <w:szCs w:val="22"/>
          <w:u w:val="single"/>
          <w:shd w:val="clear" w:color="auto" w:fill="FCFCFC"/>
        </w:rPr>
      </w:pPr>
      <w:r w:rsidRPr="00005C3D">
        <w:rPr>
          <w:b/>
          <w:sz w:val="22"/>
          <w:szCs w:val="22"/>
          <w:u w:val="single"/>
          <w:shd w:val="clear" w:color="auto" w:fill="FCFCFC"/>
        </w:rPr>
        <w:t>Executive Summary/M&amp;V Overview and Proposed Savings Calculations</w:t>
      </w:r>
    </w:p>
    <w:p w14:paraId="697D9DD4" w14:textId="77777777" w:rsidR="00005C3D" w:rsidRPr="00005C3D" w:rsidRDefault="00005C3D" w:rsidP="00005C3D"/>
    <w:p w14:paraId="131CB8CB" w14:textId="77777777" w:rsidR="00005C3D" w:rsidRPr="00005C3D" w:rsidRDefault="00005C3D" w:rsidP="00005C3D">
      <w:pPr>
        <w:numPr>
          <w:ilvl w:val="0"/>
          <w:numId w:val="43"/>
        </w:numPr>
        <w:rPr>
          <w:b/>
          <w:bCs/>
        </w:rPr>
      </w:pPr>
      <w:r w:rsidRPr="00005C3D">
        <w:rPr>
          <w:b/>
          <w:bCs/>
        </w:rPr>
        <w:t>Proposed Annual Savings Overview</w:t>
      </w:r>
    </w:p>
    <w:p w14:paraId="4FE9F101" w14:textId="77777777" w:rsidR="00005C3D" w:rsidRPr="00005C3D" w:rsidRDefault="00005C3D" w:rsidP="00005C3D"/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270"/>
        <w:gridCol w:w="1272"/>
        <w:gridCol w:w="1351"/>
        <w:gridCol w:w="1351"/>
        <w:gridCol w:w="1440"/>
        <w:gridCol w:w="1667"/>
        <w:gridCol w:w="2625"/>
        <w:gridCol w:w="2069"/>
        <w:gridCol w:w="2251"/>
      </w:tblGrid>
      <w:tr w:rsidR="00005C3D" w:rsidRPr="00005C3D" w14:paraId="23820932" w14:textId="77777777" w:rsidTr="008065AC">
        <w:trPr>
          <w:trHeight w:hRule="exact" w:val="1296"/>
        </w:trPr>
        <w:tc>
          <w:tcPr>
            <w:tcW w:w="1270" w:type="dxa"/>
            <w:shd w:val="clear" w:color="auto" w:fill="C6D9F1" w:themeFill="text2" w:themeFillTint="33"/>
            <w:vAlign w:val="center"/>
          </w:tcPr>
          <w:p w14:paraId="5CCF821D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ESM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  <w:hideMark/>
          </w:tcPr>
          <w:p w14:paraId="1FBF68B4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Total</w:t>
            </w:r>
            <w:r w:rsidRPr="00005C3D">
              <w:rPr>
                <w:b/>
                <w:spacing w:val="17"/>
              </w:rPr>
              <w:t xml:space="preserve"> </w:t>
            </w:r>
            <w:r w:rsidRPr="00005C3D">
              <w:rPr>
                <w:b/>
              </w:rPr>
              <w:t>Energy</w:t>
            </w:r>
            <w:r w:rsidRPr="00005C3D">
              <w:rPr>
                <w:b/>
                <w:spacing w:val="23"/>
                <w:w w:val="102"/>
              </w:rPr>
              <w:t xml:space="preserve"> </w:t>
            </w:r>
            <w:r w:rsidRPr="00005C3D">
              <w:rPr>
                <w:b/>
              </w:rPr>
              <w:t>savings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(kWh/yr.)</w:t>
            </w:r>
          </w:p>
        </w:tc>
        <w:tc>
          <w:tcPr>
            <w:tcW w:w="1351" w:type="dxa"/>
            <w:shd w:val="clear" w:color="auto" w:fill="C6D9F1" w:themeFill="text2" w:themeFillTint="33"/>
          </w:tcPr>
          <w:p w14:paraId="0D2096E3" w14:textId="77777777" w:rsidR="00005C3D" w:rsidRPr="00005C3D" w:rsidRDefault="00005C3D" w:rsidP="00005C3D">
            <w:pPr>
              <w:jc w:val="center"/>
              <w:rPr>
                <w:b/>
              </w:rPr>
            </w:pPr>
          </w:p>
          <w:p w14:paraId="36493F9B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Power</w:t>
            </w:r>
            <w:r w:rsidRPr="00005C3D">
              <w:rPr>
                <w:b/>
                <w:spacing w:val="23"/>
                <w:w w:val="102"/>
              </w:rPr>
              <w:t xml:space="preserve"> </w:t>
            </w:r>
            <w:r w:rsidRPr="00005C3D">
              <w:rPr>
                <w:b/>
              </w:rPr>
              <w:t>savings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(kWh/yr.)</w:t>
            </w:r>
          </w:p>
        </w:tc>
        <w:tc>
          <w:tcPr>
            <w:tcW w:w="1351" w:type="dxa"/>
            <w:shd w:val="clear" w:color="auto" w:fill="C6D9F1" w:themeFill="text2" w:themeFillTint="33"/>
            <w:vAlign w:val="center"/>
            <w:hideMark/>
          </w:tcPr>
          <w:p w14:paraId="3319FF8A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Natural</w:t>
            </w:r>
            <w:r w:rsidRPr="00005C3D">
              <w:rPr>
                <w:b/>
                <w:spacing w:val="15"/>
              </w:rPr>
              <w:t xml:space="preserve"> </w:t>
            </w:r>
            <w:r w:rsidRPr="00005C3D">
              <w:rPr>
                <w:b/>
              </w:rPr>
              <w:t>gas</w:t>
            </w:r>
            <w:r w:rsidRPr="00005C3D">
              <w:rPr>
                <w:b/>
                <w:spacing w:val="23"/>
                <w:w w:val="102"/>
              </w:rPr>
              <w:t xml:space="preserve"> </w:t>
            </w:r>
            <w:r w:rsidRPr="00005C3D">
              <w:rPr>
                <w:b/>
              </w:rPr>
              <w:t>savings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(m</w:t>
            </w:r>
            <w:r w:rsidRPr="00005C3D">
              <w:rPr>
                <w:b/>
                <w:vertAlign w:val="superscript"/>
              </w:rPr>
              <w:t>3</w:t>
            </w:r>
            <w:r w:rsidRPr="00005C3D">
              <w:rPr>
                <w:b/>
              </w:rPr>
              <w:t>/yr.)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076D2FFF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Water</w:t>
            </w:r>
            <w:r w:rsidRPr="00005C3D">
              <w:rPr>
                <w:b/>
                <w:spacing w:val="19"/>
              </w:rPr>
              <w:t xml:space="preserve"> </w:t>
            </w:r>
            <w:r w:rsidRPr="00005C3D">
              <w:rPr>
                <w:b/>
              </w:rPr>
              <w:t>savings</w:t>
            </w:r>
            <w:r w:rsidRPr="00005C3D">
              <w:rPr>
                <w:b/>
                <w:spacing w:val="29"/>
                <w:w w:val="102"/>
              </w:rPr>
              <w:t xml:space="preserve"> </w:t>
            </w:r>
            <w:r w:rsidRPr="00005C3D">
              <w:rPr>
                <w:b/>
              </w:rPr>
              <w:t>(m</w:t>
            </w:r>
            <w:r w:rsidRPr="00005C3D">
              <w:rPr>
                <w:b/>
                <w:vertAlign w:val="superscript"/>
              </w:rPr>
              <w:t>3</w:t>
            </w:r>
            <w:r w:rsidRPr="00005C3D">
              <w:rPr>
                <w:b/>
              </w:rPr>
              <w:t>/yr.)</w:t>
            </w:r>
          </w:p>
        </w:tc>
        <w:tc>
          <w:tcPr>
            <w:tcW w:w="1667" w:type="dxa"/>
            <w:shd w:val="clear" w:color="auto" w:fill="C6D9F1" w:themeFill="text2" w:themeFillTint="33"/>
            <w:vAlign w:val="center"/>
            <w:hideMark/>
          </w:tcPr>
          <w:p w14:paraId="02D6FB78" w14:textId="77777777" w:rsidR="00005C3D" w:rsidRPr="00005C3D" w:rsidRDefault="00005C3D" w:rsidP="00005C3D">
            <w:pPr>
              <w:jc w:val="center"/>
              <w:rPr>
                <w:b/>
                <w:spacing w:val="25"/>
                <w:w w:val="102"/>
              </w:rPr>
            </w:pPr>
            <w:r w:rsidRPr="00005C3D">
              <w:rPr>
                <w:b/>
              </w:rPr>
              <w:t>Other</w:t>
            </w:r>
            <w:r w:rsidRPr="00005C3D">
              <w:rPr>
                <w:b/>
                <w:spacing w:val="19"/>
              </w:rPr>
              <w:t xml:space="preserve"> </w:t>
            </w:r>
            <w:r w:rsidRPr="00005C3D">
              <w:rPr>
                <w:b/>
              </w:rPr>
              <w:t>Energy</w:t>
            </w:r>
            <w:r w:rsidRPr="00005C3D">
              <w:rPr>
                <w:b/>
                <w:spacing w:val="24"/>
                <w:w w:val="102"/>
              </w:rPr>
              <w:t xml:space="preserve"> </w:t>
            </w:r>
            <w:r w:rsidRPr="00005C3D">
              <w:rPr>
                <w:b/>
              </w:rPr>
              <w:t>savings</w:t>
            </w:r>
            <w:r w:rsidRPr="00005C3D">
              <w:rPr>
                <w:b/>
                <w:spacing w:val="25"/>
                <w:w w:val="102"/>
              </w:rPr>
              <w:t xml:space="preserve"> </w:t>
            </w:r>
          </w:p>
          <w:p w14:paraId="0C79D60E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(kWh /yr.)</w:t>
            </w:r>
          </w:p>
        </w:tc>
        <w:tc>
          <w:tcPr>
            <w:tcW w:w="2625" w:type="dxa"/>
            <w:shd w:val="clear" w:color="auto" w:fill="C6D9F1" w:themeFill="text2" w:themeFillTint="33"/>
            <w:vAlign w:val="center"/>
            <w:hideMark/>
          </w:tcPr>
          <w:p w14:paraId="3915980D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Total</w:t>
            </w:r>
            <w:r w:rsidRPr="00005C3D">
              <w:rPr>
                <w:b/>
                <w:spacing w:val="9"/>
              </w:rPr>
              <w:t xml:space="preserve"> </w:t>
            </w:r>
            <w:r w:rsidRPr="00005C3D">
              <w:rPr>
                <w:b/>
              </w:rPr>
              <w:t>Energy</w:t>
            </w:r>
            <w:r w:rsidRPr="00005C3D">
              <w:rPr>
                <w:b/>
                <w:spacing w:val="10"/>
              </w:rPr>
              <w:t xml:space="preserve"> </w:t>
            </w:r>
            <w:r w:rsidRPr="00005C3D">
              <w:rPr>
                <w:b/>
              </w:rPr>
              <w:t>and</w:t>
            </w:r>
            <w:r w:rsidRPr="00005C3D">
              <w:rPr>
                <w:b/>
                <w:spacing w:val="23"/>
                <w:w w:val="102"/>
              </w:rPr>
              <w:t xml:space="preserve"> </w:t>
            </w:r>
            <w:r w:rsidRPr="00005C3D">
              <w:rPr>
                <w:b/>
              </w:rPr>
              <w:t>water</w:t>
            </w:r>
            <w:r w:rsidRPr="00005C3D">
              <w:rPr>
                <w:b/>
                <w:spacing w:val="14"/>
              </w:rPr>
              <w:t xml:space="preserve"> </w:t>
            </w:r>
            <w:r w:rsidRPr="00005C3D">
              <w:rPr>
                <w:b/>
              </w:rPr>
              <w:t>cost</w:t>
            </w:r>
            <w:r w:rsidRPr="00005C3D">
              <w:rPr>
                <w:b/>
                <w:spacing w:val="23"/>
                <w:w w:val="102"/>
              </w:rPr>
              <w:t xml:space="preserve"> </w:t>
            </w:r>
            <w:r w:rsidRPr="00005C3D">
              <w:rPr>
                <w:b/>
              </w:rPr>
              <w:t>savings – Year</w:t>
            </w:r>
            <w:r w:rsidRPr="00005C3D">
              <w:rPr>
                <w:b/>
                <w:spacing w:val="12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spacing w:val="29"/>
                <w:w w:val="102"/>
              </w:rPr>
              <w:t xml:space="preserve"> </w:t>
            </w:r>
            <w:r w:rsidRPr="00005C3D">
              <w:rPr>
                <w:b/>
              </w:rPr>
              <w:t>(SAR/yr.)</w:t>
            </w:r>
          </w:p>
        </w:tc>
        <w:tc>
          <w:tcPr>
            <w:tcW w:w="2069" w:type="dxa"/>
            <w:shd w:val="clear" w:color="auto" w:fill="C6D9F1" w:themeFill="text2" w:themeFillTint="33"/>
            <w:vAlign w:val="center"/>
            <w:hideMark/>
          </w:tcPr>
          <w:p w14:paraId="0C7707B4" w14:textId="77777777" w:rsidR="00005C3D" w:rsidRPr="00005C3D" w:rsidRDefault="00005C3D" w:rsidP="00005C3D">
            <w:pPr>
              <w:jc w:val="center"/>
              <w:rPr>
                <w:b/>
                <w:spacing w:val="9"/>
              </w:rPr>
            </w:pPr>
            <w:r w:rsidRPr="00005C3D">
              <w:rPr>
                <w:b/>
              </w:rPr>
              <w:t>Other</w:t>
            </w:r>
            <w:r w:rsidRPr="00005C3D">
              <w:rPr>
                <w:b/>
                <w:spacing w:val="15"/>
              </w:rPr>
              <w:t xml:space="preserve"> </w:t>
            </w:r>
            <w:r w:rsidRPr="00005C3D">
              <w:rPr>
                <w:b/>
              </w:rPr>
              <w:t>Energy-related</w:t>
            </w:r>
            <w:r w:rsidRPr="00005C3D">
              <w:rPr>
                <w:b/>
                <w:spacing w:val="11"/>
              </w:rPr>
              <w:t xml:space="preserve"> </w:t>
            </w:r>
            <w:r w:rsidRPr="00005C3D">
              <w:rPr>
                <w:b/>
              </w:rPr>
              <w:t>O&amp;M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cost</w:t>
            </w:r>
            <w:r w:rsidRPr="00005C3D">
              <w:rPr>
                <w:b/>
                <w:spacing w:val="3"/>
              </w:rPr>
              <w:t xml:space="preserve"> </w:t>
            </w:r>
            <w:r w:rsidRPr="00005C3D">
              <w:rPr>
                <w:b/>
              </w:rPr>
              <w:t>savings – Year</w:t>
            </w:r>
            <w:r w:rsidRPr="00005C3D">
              <w:rPr>
                <w:b/>
                <w:spacing w:val="9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spacing w:val="9"/>
              </w:rPr>
              <w:t xml:space="preserve"> </w:t>
            </w:r>
          </w:p>
          <w:p w14:paraId="4D6F388A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(SAR/yr.)</w:t>
            </w:r>
          </w:p>
        </w:tc>
        <w:tc>
          <w:tcPr>
            <w:tcW w:w="2251" w:type="dxa"/>
            <w:shd w:val="clear" w:color="auto" w:fill="C6D9F1" w:themeFill="text2" w:themeFillTint="33"/>
            <w:vAlign w:val="center"/>
            <w:hideMark/>
          </w:tcPr>
          <w:p w14:paraId="3ED8F028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Total</w:t>
            </w:r>
            <w:r w:rsidRPr="00005C3D">
              <w:rPr>
                <w:b/>
                <w:spacing w:val="13"/>
              </w:rPr>
              <w:t xml:space="preserve"> </w:t>
            </w:r>
            <w:r w:rsidRPr="00005C3D">
              <w:rPr>
                <w:b/>
              </w:rPr>
              <w:t>cost</w:t>
            </w:r>
            <w:r w:rsidRPr="00005C3D">
              <w:rPr>
                <w:b/>
                <w:spacing w:val="25"/>
                <w:w w:val="102"/>
              </w:rPr>
              <w:t xml:space="preserve"> </w:t>
            </w:r>
            <w:r w:rsidRPr="00005C3D">
              <w:rPr>
                <w:b/>
              </w:rPr>
              <w:t>savings – Year</w:t>
            </w:r>
            <w:r w:rsidRPr="00005C3D">
              <w:rPr>
                <w:b/>
                <w:spacing w:val="11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spacing w:val="25"/>
                <w:w w:val="102"/>
              </w:rPr>
              <w:t xml:space="preserve"> </w:t>
            </w:r>
            <w:r w:rsidRPr="00005C3D">
              <w:rPr>
                <w:b/>
              </w:rPr>
              <w:t>(SAR/yr.)</w:t>
            </w:r>
          </w:p>
        </w:tc>
      </w:tr>
      <w:tr w:rsidR="00005C3D" w:rsidRPr="00005C3D" w14:paraId="6B87B9F1" w14:textId="77777777" w:rsidTr="008065AC">
        <w:trPr>
          <w:trHeight w:val="778"/>
        </w:trPr>
        <w:tc>
          <w:tcPr>
            <w:tcW w:w="1270" w:type="dxa"/>
            <w:vAlign w:val="center"/>
            <w:hideMark/>
          </w:tcPr>
          <w:p w14:paraId="4EA794C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ESM 1</w:t>
            </w:r>
          </w:p>
        </w:tc>
        <w:tc>
          <w:tcPr>
            <w:tcW w:w="1272" w:type="dxa"/>
            <w:vAlign w:val="center"/>
          </w:tcPr>
          <w:p w14:paraId="0E02CF4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351" w:type="dxa"/>
          </w:tcPr>
          <w:p w14:paraId="1CD60FB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351" w:type="dxa"/>
            <w:vAlign w:val="center"/>
          </w:tcPr>
          <w:p w14:paraId="5B249E5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14:paraId="26DA58ED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67" w:type="dxa"/>
            <w:vAlign w:val="center"/>
          </w:tcPr>
          <w:p w14:paraId="21924B39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625" w:type="dxa"/>
            <w:vAlign w:val="center"/>
          </w:tcPr>
          <w:p w14:paraId="045C9C5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069" w:type="dxa"/>
            <w:vAlign w:val="center"/>
          </w:tcPr>
          <w:p w14:paraId="6FE70FF2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251" w:type="dxa"/>
            <w:vAlign w:val="center"/>
          </w:tcPr>
          <w:p w14:paraId="0E5B9C4C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2C41466C" w14:textId="77777777" w:rsidTr="008065AC">
        <w:trPr>
          <w:trHeight w:val="778"/>
        </w:trPr>
        <w:tc>
          <w:tcPr>
            <w:tcW w:w="1270" w:type="dxa"/>
            <w:vAlign w:val="center"/>
            <w:hideMark/>
          </w:tcPr>
          <w:p w14:paraId="50F5447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ESM 2</w:t>
            </w:r>
          </w:p>
        </w:tc>
        <w:tc>
          <w:tcPr>
            <w:tcW w:w="1272" w:type="dxa"/>
            <w:vAlign w:val="center"/>
          </w:tcPr>
          <w:p w14:paraId="6C4F807C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351" w:type="dxa"/>
          </w:tcPr>
          <w:p w14:paraId="4101024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351" w:type="dxa"/>
            <w:vAlign w:val="center"/>
          </w:tcPr>
          <w:p w14:paraId="5EC1CACA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14:paraId="4B8D9587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67" w:type="dxa"/>
            <w:vAlign w:val="center"/>
          </w:tcPr>
          <w:p w14:paraId="11AE3656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625" w:type="dxa"/>
            <w:vAlign w:val="center"/>
          </w:tcPr>
          <w:p w14:paraId="63672FF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069" w:type="dxa"/>
            <w:vAlign w:val="center"/>
          </w:tcPr>
          <w:p w14:paraId="08A930A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251" w:type="dxa"/>
            <w:vAlign w:val="center"/>
          </w:tcPr>
          <w:p w14:paraId="5DBCBA3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16EC9B9B" w14:textId="77777777" w:rsidTr="008065AC">
        <w:trPr>
          <w:trHeight w:val="778"/>
        </w:trPr>
        <w:tc>
          <w:tcPr>
            <w:tcW w:w="1270" w:type="dxa"/>
            <w:vAlign w:val="center"/>
            <w:hideMark/>
          </w:tcPr>
          <w:p w14:paraId="5F3760A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Total</w:t>
            </w:r>
            <w:r w:rsidRPr="00005C3D">
              <w:rPr>
                <w:rFonts w:cs="Arial"/>
                <w:spacing w:val="19"/>
              </w:rPr>
              <w:t xml:space="preserve"> </w:t>
            </w:r>
            <w:r w:rsidRPr="00005C3D">
              <w:rPr>
                <w:rFonts w:cs="Arial"/>
              </w:rPr>
              <w:t>savings</w:t>
            </w:r>
          </w:p>
        </w:tc>
        <w:tc>
          <w:tcPr>
            <w:tcW w:w="1272" w:type="dxa"/>
            <w:vAlign w:val="center"/>
          </w:tcPr>
          <w:p w14:paraId="6A846C3E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351" w:type="dxa"/>
          </w:tcPr>
          <w:p w14:paraId="7539647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351" w:type="dxa"/>
            <w:vAlign w:val="center"/>
          </w:tcPr>
          <w:p w14:paraId="35D0BA58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14:paraId="23899EF5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67" w:type="dxa"/>
            <w:vAlign w:val="center"/>
          </w:tcPr>
          <w:p w14:paraId="71A3E07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625" w:type="dxa"/>
            <w:vAlign w:val="center"/>
          </w:tcPr>
          <w:p w14:paraId="36E614C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069" w:type="dxa"/>
            <w:vAlign w:val="center"/>
          </w:tcPr>
          <w:p w14:paraId="33B9273C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251" w:type="dxa"/>
            <w:vAlign w:val="center"/>
          </w:tcPr>
          <w:p w14:paraId="6123011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</w:tbl>
    <w:p w14:paraId="0E1A4627" w14:textId="77777777" w:rsidR="00005C3D" w:rsidRPr="00005C3D" w:rsidRDefault="00005C3D" w:rsidP="00005C3D">
      <w:pPr>
        <w:rPr>
          <w:b/>
          <w:bCs/>
        </w:rPr>
      </w:pPr>
      <w:r w:rsidRPr="00005C3D">
        <w:rPr>
          <w:b/>
          <w:bCs/>
        </w:rPr>
        <w:t>Table</w:t>
      </w:r>
      <w:r w:rsidRPr="00005C3D">
        <w:rPr>
          <w:b/>
          <w:bCs/>
          <w:spacing w:val="7"/>
        </w:rPr>
        <w:t xml:space="preserve"> 1:</w:t>
      </w:r>
      <w:r w:rsidRPr="00005C3D">
        <w:rPr>
          <w:b/>
          <w:bCs/>
        </w:rPr>
        <w:t xml:space="preserve"> Proposed</w:t>
      </w:r>
      <w:r w:rsidRPr="00005C3D">
        <w:rPr>
          <w:b/>
          <w:bCs/>
          <w:spacing w:val="7"/>
        </w:rPr>
        <w:t xml:space="preserve"> </w:t>
      </w:r>
      <w:r w:rsidRPr="00005C3D">
        <w:rPr>
          <w:b/>
          <w:bCs/>
          <w:spacing w:val="-1"/>
        </w:rPr>
        <w:t>Annual</w:t>
      </w:r>
      <w:r w:rsidRPr="00005C3D">
        <w:rPr>
          <w:b/>
          <w:bCs/>
          <w:spacing w:val="8"/>
        </w:rPr>
        <w:t xml:space="preserve"> </w:t>
      </w:r>
      <w:r w:rsidRPr="00005C3D">
        <w:rPr>
          <w:b/>
          <w:bCs/>
        </w:rPr>
        <w:t>Savings</w:t>
      </w:r>
      <w:r w:rsidRPr="00005C3D">
        <w:rPr>
          <w:b/>
          <w:bCs/>
          <w:spacing w:val="7"/>
        </w:rPr>
        <w:t xml:space="preserve"> </w:t>
      </w:r>
      <w:r w:rsidRPr="00005C3D">
        <w:rPr>
          <w:b/>
          <w:bCs/>
        </w:rPr>
        <w:t>Overview</w:t>
      </w:r>
    </w:p>
    <w:p w14:paraId="21020C87" w14:textId="77777777" w:rsidR="00005C3D" w:rsidRPr="00005C3D" w:rsidRDefault="00005C3D" w:rsidP="00005C3D">
      <w:pPr>
        <w:jc w:val="center"/>
        <w:rPr>
          <w:b/>
          <w:iCs/>
          <w:spacing w:val="-1"/>
        </w:rPr>
      </w:pPr>
    </w:p>
    <w:p w14:paraId="66A76005" w14:textId="77777777" w:rsidR="00005C3D" w:rsidRPr="00005C3D" w:rsidRDefault="00005C3D" w:rsidP="00005C3D">
      <w:r w:rsidRPr="00005C3D">
        <w:t>Include</w:t>
      </w:r>
      <w:r w:rsidRPr="00005C3D">
        <w:rPr>
          <w:spacing w:val="6"/>
        </w:rPr>
        <w:t xml:space="preserve"> </w:t>
      </w:r>
      <w:r w:rsidRPr="00005C3D">
        <w:t>all</w:t>
      </w:r>
      <w:r w:rsidRPr="00005C3D">
        <w:rPr>
          <w:spacing w:val="6"/>
        </w:rPr>
        <w:t xml:space="preserve"> </w:t>
      </w:r>
      <w:r w:rsidRPr="00005C3D">
        <w:t>applicable</w:t>
      </w:r>
      <w:r w:rsidRPr="00005C3D">
        <w:rPr>
          <w:spacing w:val="7"/>
        </w:rPr>
        <w:t xml:space="preserve"> </w:t>
      </w:r>
      <w:r w:rsidRPr="00005C3D">
        <w:t>fuels/commodities</w:t>
      </w:r>
      <w:r w:rsidRPr="00005C3D">
        <w:rPr>
          <w:spacing w:val="6"/>
        </w:rPr>
        <w:t xml:space="preserve"> </w:t>
      </w:r>
      <w:r w:rsidRPr="00005C3D">
        <w:t>for</w:t>
      </w:r>
      <w:r w:rsidRPr="00005C3D">
        <w:rPr>
          <w:spacing w:val="5"/>
        </w:rPr>
        <w:t xml:space="preserve"> </w:t>
      </w:r>
      <w:r w:rsidRPr="00005C3D">
        <w:t>project (electric</w:t>
      </w:r>
      <w:r w:rsidRPr="00005C3D">
        <w:rPr>
          <w:spacing w:val="6"/>
        </w:rPr>
        <w:t xml:space="preserve"> </w:t>
      </w:r>
      <w:r w:rsidRPr="00005C3D">
        <w:t>Energy,</w:t>
      </w:r>
      <w:r w:rsidRPr="00005C3D">
        <w:rPr>
          <w:spacing w:val="6"/>
        </w:rPr>
        <w:t xml:space="preserve"> </w:t>
      </w:r>
      <w:r w:rsidRPr="00005C3D">
        <w:t>electric</w:t>
      </w:r>
      <w:r w:rsidRPr="00005C3D">
        <w:rPr>
          <w:spacing w:val="6"/>
        </w:rPr>
        <w:t xml:space="preserve"> </w:t>
      </w:r>
      <w:r w:rsidRPr="00005C3D">
        <w:t>demand,</w:t>
      </w:r>
      <w:r w:rsidRPr="00005C3D">
        <w:rPr>
          <w:spacing w:val="6"/>
        </w:rPr>
        <w:t xml:space="preserve"> </w:t>
      </w:r>
      <w:r w:rsidRPr="00005C3D">
        <w:t>natural</w:t>
      </w:r>
      <w:r w:rsidRPr="00005C3D">
        <w:rPr>
          <w:spacing w:val="4"/>
        </w:rPr>
        <w:t xml:space="preserve"> </w:t>
      </w:r>
      <w:r w:rsidRPr="00005C3D">
        <w:t>gas,</w:t>
      </w:r>
      <w:r w:rsidRPr="00005C3D">
        <w:rPr>
          <w:spacing w:val="8"/>
        </w:rPr>
        <w:t xml:space="preserve"> </w:t>
      </w:r>
      <w:r w:rsidRPr="00005C3D">
        <w:t>fuel</w:t>
      </w:r>
      <w:r w:rsidRPr="00005C3D">
        <w:rPr>
          <w:spacing w:val="7"/>
        </w:rPr>
        <w:t xml:space="preserve"> </w:t>
      </w:r>
      <w:r w:rsidRPr="00005C3D">
        <w:t>oil,</w:t>
      </w:r>
      <w:r w:rsidRPr="00005C3D">
        <w:rPr>
          <w:spacing w:val="7"/>
        </w:rPr>
        <w:t xml:space="preserve"> </w:t>
      </w:r>
      <w:r w:rsidRPr="00005C3D">
        <w:t>coal,</w:t>
      </w:r>
      <w:r w:rsidRPr="00005C3D">
        <w:rPr>
          <w:spacing w:val="8"/>
        </w:rPr>
        <w:t xml:space="preserve"> </w:t>
      </w:r>
      <w:r w:rsidRPr="00005C3D">
        <w:t>water)</w:t>
      </w:r>
    </w:p>
    <w:p w14:paraId="3E1B9CDF" w14:textId="77777777" w:rsidR="00005C3D" w:rsidRPr="00005C3D" w:rsidRDefault="00005C3D" w:rsidP="00005C3D"/>
    <w:p w14:paraId="445DF6EC" w14:textId="77777777" w:rsidR="00005C3D" w:rsidRPr="00005C3D" w:rsidRDefault="00005C3D" w:rsidP="00005C3D">
      <w:pPr>
        <w:jc w:val="left"/>
        <w:rPr>
          <w:rFonts w:cs="Arial"/>
          <w:sz w:val="22"/>
          <w:szCs w:val="22"/>
        </w:rPr>
      </w:pPr>
      <w:r w:rsidRPr="00005C3D">
        <w:rPr>
          <w:rFonts w:cs="Arial"/>
          <w:sz w:val="22"/>
          <w:szCs w:val="22"/>
        </w:rPr>
        <w:br w:type="page"/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833"/>
        <w:gridCol w:w="1977"/>
        <w:gridCol w:w="2565"/>
        <w:gridCol w:w="3348"/>
        <w:gridCol w:w="1971"/>
        <w:gridCol w:w="1971"/>
      </w:tblGrid>
      <w:tr w:rsidR="00005C3D" w:rsidRPr="00005C3D" w14:paraId="366AF180" w14:textId="77777777" w:rsidTr="008065AC">
        <w:trPr>
          <w:trHeight w:hRule="exact" w:val="648"/>
        </w:trPr>
        <w:tc>
          <w:tcPr>
            <w:tcW w:w="2833" w:type="dxa"/>
            <w:shd w:val="clear" w:color="auto" w:fill="C6D9F1" w:themeFill="text2" w:themeFillTint="33"/>
            <w:vAlign w:val="center"/>
          </w:tcPr>
          <w:p w14:paraId="63D68264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lastRenderedPageBreak/>
              <w:t xml:space="preserve"> </w:t>
            </w:r>
          </w:p>
        </w:tc>
        <w:tc>
          <w:tcPr>
            <w:tcW w:w="1977" w:type="dxa"/>
            <w:shd w:val="clear" w:color="auto" w:fill="C6D9F1" w:themeFill="text2" w:themeFillTint="33"/>
            <w:vAlign w:val="center"/>
            <w:hideMark/>
          </w:tcPr>
          <w:p w14:paraId="37551B2F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Total Energy (kWh/yr.)</w:t>
            </w:r>
          </w:p>
        </w:tc>
        <w:tc>
          <w:tcPr>
            <w:tcW w:w="2565" w:type="dxa"/>
            <w:shd w:val="clear" w:color="auto" w:fill="C6D9F1" w:themeFill="text2" w:themeFillTint="33"/>
            <w:vAlign w:val="center"/>
            <w:hideMark/>
          </w:tcPr>
          <w:p w14:paraId="5700A048" w14:textId="77777777" w:rsidR="00005C3D" w:rsidRPr="00005C3D" w:rsidRDefault="00005C3D" w:rsidP="00005C3D">
            <w:pPr>
              <w:jc w:val="center"/>
              <w:rPr>
                <w:b/>
                <w:spacing w:val="23"/>
                <w:w w:val="102"/>
              </w:rPr>
            </w:pPr>
            <w:r w:rsidRPr="00005C3D">
              <w:rPr>
                <w:b/>
              </w:rPr>
              <w:t>Power</w:t>
            </w:r>
            <w:r w:rsidRPr="00005C3D">
              <w:rPr>
                <w:b/>
                <w:spacing w:val="23"/>
                <w:w w:val="102"/>
              </w:rPr>
              <w:t xml:space="preserve"> </w:t>
            </w:r>
          </w:p>
          <w:p w14:paraId="4E11CB90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 xml:space="preserve">(kWh/yr.) </w:t>
            </w:r>
          </w:p>
          <w:p w14:paraId="1BBB3240" w14:textId="77777777" w:rsidR="00005C3D" w:rsidRPr="00005C3D" w:rsidRDefault="00005C3D" w:rsidP="00005C3D">
            <w:pPr>
              <w:jc w:val="center"/>
              <w:rPr>
                <w:b/>
              </w:rPr>
            </w:pPr>
          </w:p>
        </w:tc>
        <w:tc>
          <w:tcPr>
            <w:tcW w:w="3348" w:type="dxa"/>
            <w:shd w:val="clear" w:color="auto" w:fill="C6D9F1" w:themeFill="text2" w:themeFillTint="33"/>
            <w:vAlign w:val="center"/>
            <w:hideMark/>
          </w:tcPr>
          <w:p w14:paraId="77837A0B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Natural gas (m</w:t>
            </w:r>
            <w:r w:rsidRPr="00005C3D">
              <w:rPr>
                <w:b/>
                <w:vertAlign w:val="superscript"/>
              </w:rPr>
              <w:t>3</w:t>
            </w:r>
            <w:r w:rsidRPr="00005C3D">
              <w:rPr>
                <w:b/>
              </w:rPr>
              <w:t>/yr.)</w:t>
            </w:r>
          </w:p>
        </w:tc>
        <w:tc>
          <w:tcPr>
            <w:tcW w:w="1971" w:type="dxa"/>
            <w:shd w:val="clear" w:color="auto" w:fill="C6D9F1" w:themeFill="text2" w:themeFillTint="33"/>
            <w:vAlign w:val="center"/>
            <w:hideMark/>
          </w:tcPr>
          <w:p w14:paraId="09EDEC10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Water (m</w:t>
            </w:r>
            <w:r w:rsidRPr="00005C3D">
              <w:rPr>
                <w:b/>
                <w:vertAlign w:val="superscript"/>
              </w:rPr>
              <w:t>3</w:t>
            </w:r>
            <w:r w:rsidRPr="00005C3D">
              <w:rPr>
                <w:b/>
              </w:rPr>
              <w:t>/yr.)</w:t>
            </w:r>
          </w:p>
        </w:tc>
        <w:tc>
          <w:tcPr>
            <w:tcW w:w="1971" w:type="dxa"/>
            <w:shd w:val="clear" w:color="auto" w:fill="C6D9F1" w:themeFill="text2" w:themeFillTint="33"/>
            <w:vAlign w:val="center"/>
            <w:hideMark/>
          </w:tcPr>
          <w:p w14:paraId="0785E33B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Other Energy (kWh/yr.)</w:t>
            </w:r>
          </w:p>
        </w:tc>
      </w:tr>
      <w:tr w:rsidR="00005C3D" w:rsidRPr="00005C3D" w14:paraId="65682E3A" w14:textId="77777777" w:rsidTr="008065AC">
        <w:trPr>
          <w:trHeight w:val="518"/>
        </w:trPr>
        <w:tc>
          <w:tcPr>
            <w:tcW w:w="2833" w:type="dxa"/>
            <w:vAlign w:val="center"/>
            <w:hideMark/>
          </w:tcPr>
          <w:p w14:paraId="3FBF95A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Total proposed project savings</w:t>
            </w:r>
          </w:p>
        </w:tc>
        <w:tc>
          <w:tcPr>
            <w:tcW w:w="1977" w:type="dxa"/>
            <w:vAlign w:val="center"/>
          </w:tcPr>
          <w:p w14:paraId="33DC7BC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565" w:type="dxa"/>
            <w:vAlign w:val="center"/>
          </w:tcPr>
          <w:p w14:paraId="2C84B0B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3348" w:type="dxa"/>
            <w:vAlign w:val="center"/>
          </w:tcPr>
          <w:p w14:paraId="797D5F1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71" w:type="dxa"/>
            <w:vAlign w:val="center"/>
          </w:tcPr>
          <w:p w14:paraId="59B6993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71" w:type="dxa"/>
            <w:vAlign w:val="center"/>
          </w:tcPr>
          <w:p w14:paraId="4D20263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753B4B5F" w14:textId="77777777" w:rsidTr="008065AC">
        <w:trPr>
          <w:trHeight w:val="518"/>
        </w:trPr>
        <w:tc>
          <w:tcPr>
            <w:tcW w:w="2833" w:type="dxa"/>
            <w:vAlign w:val="center"/>
            <w:hideMark/>
          </w:tcPr>
          <w:p w14:paraId="68C2642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Usage for entire site</w:t>
            </w:r>
          </w:p>
        </w:tc>
        <w:tc>
          <w:tcPr>
            <w:tcW w:w="1977" w:type="dxa"/>
            <w:vAlign w:val="center"/>
          </w:tcPr>
          <w:p w14:paraId="0487FF8A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565" w:type="dxa"/>
            <w:vAlign w:val="center"/>
          </w:tcPr>
          <w:p w14:paraId="7062F16D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3348" w:type="dxa"/>
            <w:vAlign w:val="center"/>
          </w:tcPr>
          <w:p w14:paraId="1ED4C77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71" w:type="dxa"/>
            <w:vAlign w:val="center"/>
          </w:tcPr>
          <w:p w14:paraId="63F4737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71" w:type="dxa"/>
            <w:vAlign w:val="center"/>
          </w:tcPr>
          <w:p w14:paraId="33FFBE7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10A444C8" w14:textId="77777777" w:rsidTr="008065AC">
        <w:trPr>
          <w:trHeight w:val="518"/>
        </w:trPr>
        <w:tc>
          <w:tcPr>
            <w:tcW w:w="2833" w:type="dxa"/>
            <w:vAlign w:val="center"/>
            <w:hideMark/>
          </w:tcPr>
          <w:p w14:paraId="7EC781C8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% Total site usage saved</w:t>
            </w:r>
          </w:p>
        </w:tc>
        <w:tc>
          <w:tcPr>
            <w:tcW w:w="1977" w:type="dxa"/>
            <w:vAlign w:val="center"/>
          </w:tcPr>
          <w:p w14:paraId="46CAC2AD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565" w:type="dxa"/>
            <w:vAlign w:val="center"/>
          </w:tcPr>
          <w:p w14:paraId="6B9B4BC6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3348" w:type="dxa"/>
            <w:vAlign w:val="center"/>
          </w:tcPr>
          <w:p w14:paraId="3FB6DE78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71" w:type="dxa"/>
            <w:vAlign w:val="center"/>
          </w:tcPr>
          <w:p w14:paraId="65817F07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71" w:type="dxa"/>
            <w:vAlign w:val="center"/>
          </w:tcPr>
          <w:p w14:paraId="33F31CCA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633C1F07" w14:textId="77777777" w:rsidTr="008065AC">
        <w:trPr>
          <w:trHeight w:val="302"/>
        </w:trPr>
        <w:tc>
          <w:tcPr>
            <w:tcW w:w="14665" w:type="dxa"/>
            <w:gridSpan w:val="6"/>
            <w:shd w:val="clear" w:color="auto" w:fill="D9D9D9"/>
            <w:vAlign w:val="center"/>
          </w:tcPr>
          <w:p w14:paraId="08EF668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70A12387" w14:textId="77777777" w:rsidTr="008065AC">
        <w:trPr>
          <w:trHeight w:val="518"/>
        </w:trPr>
        <w:tc>
          <w:tcPr>
            <w:tcW w:w="2833" w:type="dxa"/>
            <w:vAlign w:val="center"/>
            <w:hideMark/>
          </w:tcPr>
          <w:p w14:paraId="147F4A47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Project Area (m</w:t>
            </w:r>
            <w:r w:rsidRPr="00005C3D">
              <w:rPr>
                <w:rFonts w:cs="Arial"/>
                <w:vertAlign w:val="superscript"/>
              </w:rPr>
              <w:t>2</w:t>
            </w:r>
            <w:r w:rsidRPr="00005C3D">
              <w:rPr>
                <w:rFonts w:cs="Arial"/>
              </w:rPr>
              <w:t>)</w:t>
            </w:r>
          </w:p>
        </w:tc>
        <w:tc>
          <w:tcPr>
            <w:tcW w:w="1977" w:type="dxa"/>
            <w:vAlign w:val="center"/>
          </w:tcPr>
          <w:p w14:paraId="72514D7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855" w:type="dxa"/>
            <w:gridSpan w:val="4"/>
            <w:vMerge w:val="restart"/>
            <w:vAlign w:val="center"/>
          </w:tcPr>
          <w:p w14:paraId="3416FAD2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3D950D57" w14:textId="77777777" w:rsidTr="008065AC">
        <w:trPr>
          <w:trHeight w:val="518"/>
        </w:trPr>
        <w:tc>
          <w:tcPr>
            <w:tcW w:w="2833" w:type="dxa"/>
            <w:vAlign w:val="center"/>
            <w:hideMark/>
          </w:tcPr>
          <w:p w14:paraId="70DCD8B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Total site Area (m</w:t>
            </w:r>
            <w:r w:rsidRPr="00005C3D">
              <w:rPr>
                <w:rFonts w:cs="Arial"/>
                <w:vertAlign w:val="superscript"/>
              </w:rPr>
              <w:t>2</w:t>
            </w:r>
            <w:r w:rsidRPr="00005C3D">
              <w:rPr>
                <w:rFonts w:cs="Arial"/>
              </w:rPr>
              <w:t>)</w:t>
            </w:r>
          </w:p>
        </w:tc>
        <w:tc>
          <w:tcPr>
            <w:tcW w:w="1977" w:type="dxa"/>
            <w:vAlign w:val="center"/>
          </w:tcPr>
          <w:p w14:paraId="6371F8C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855" w:type="dxa"/>
            <w:gridSpan w:val="4"/>
            <w:vMerge/>
            <w:vAlign w:val="center"/>
            <w:hideMark/>
          </w:tcPr>
          <w:p w14:paraId="2662F67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43FFEA03" w14:textId="77777777" w:rsidTr="008065AC">
        <w:trPr>
          <w:trHeight w:val="518"/>
        </w:trPr>
        <w:tc>
          <w:tcPr>
            <w:tcW w:w="2833" w:type="dxa"/>
            <w:vAlign w:val="center"/>
            <w:hideMark/>
          </w:tcPr>
          <w:p w14:paraId="1A2D969A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% Total site area affected</w:t>
            </w:r>
          </w:p>
        </w:tc>
        <w:tc>
          <w:tcPr>
            <w:tcW w:w="1977" w:type="dxa"/>
            <w:vAlign w:val="center"/>
          </w:tcPr>
          <w:p w14:paraId="61F75D2C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855" w:type="dxa"/>
            <w:gridSpan w:val="4"/>
            <w:vMerge/>
            <w:vAlign w:val="center"/>
            <w:hideMark/>
          </w:tcPr>
          <w:p w14:paraId="69BE48E8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50CD1FD7" w14:textId="77777777" w:rsidTr="008065AC">
        <w:trPr>
          <w:trHeight w:val="302"/>
        </w:trPr>
        <w:tc>
          <w:tcPr>
            <w:tcW w:w="14665" w:type="dxa"/>
            <w:gridSpan w:val="6"/>
            <w:shd w:val="clear" w:color="auto" w:fill="D9D9D9"/>
            <w:vAlign w:val="center"/>
          </w:tcPr>
          <w:p w14:paraId="4BC146FC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</w:tbl>
    <w:p w14:paraId="684B6354" w14:textId="77777777" w:rsidR="00005C3D" w:rsidRPr="00005C3D" w:rsidRDefault="00005C3D" w:rsidP="00005C3D">
      <w:pPr>
        <w:rPr>
          <w:b/>
          <w:bCs/>
          <w:iCs/>
        </w:rPr>
      </w:pPr>
      <w:r w:rsidRPr="00005C3D">
        <w:rPr>
          <w:b/>
          <w:iCs/>
        </w:rPr>
        <w:t>Table</w:t>
      </w:r>
      <w:r w:rsidRPr="00005C3D">
        <w:rPr>
          <w:b/>
          <w:iCs/>
          <w:spacing w:val="6"/>
        </w:rPr>
        <w:t xml:space="preserve"> 2</w:t>
      </w:r>
      <w:r w:rsidRPr="00005C3D">
        <w:rPr>
          <w:b/>
          <w:iCs/>
        </w:rPr>
        <w:t>:</w:t>
      </w:r>
      <w:r w:rsidRPr="00005C3D">
        <w:rPr>
          <w:b/>
          <w:iCs/>
          <w:spacing w:val="13"/>
        </w:rPr>
        <w:t xml:space="preserve"> </w:t>
      </w:r>
      <w:r w:rsidRPr="00005C3D">
        <w:rPr>
          <w:b/>
          <w:iCs/>
        </w:rPr>
        <w:t>Site</w:t>
      </w:r>
      <w:r w:rsidRPr="00005C3D">
        <w:rPr>
          <w:b/>
          <w:iCs/>
          <w:spacing w:val="5"/>
        </w:rPr>
        <w:t xml:space="preserve"> </w:t>
      </w:r>
      <w:r w:rsidRPr="00005C3D">
        <w:rPr>
          <w:b/>
          <w:iCs/>
        </w:rPr>
        <w:t>Use</w:t>
      </w:r>
      <w:r w:rsidRPr="00005C3D">
        <w:rPr>
          <w:b/>
          <w:iCs/>
          <w:spacing w:val="5"/>
        </w:rPr>
        <w:t xml:space="preserve"> </w:t>
      </w:r>
      <w:r w:rsidRPr="00005C3D">
        <w:rPr>
          <w:b/>
          <w:iCs/>
        </w:rPr>
        <w:t>and</w:t>
      </w:r>
      <w:r w:rsidRPr="00005C3D">
        <w:rPr>
          <w:b/>
          <w:iCs/>
          <w:spacing w:val="7"/>
        </w:rPr>
        <w:t xml:space="preserve"> </w:t>
      </w:r>
      <w:r w:rsidRPr="00005C3D">
        <w:rPr>
          <w:b/>
          <w:iCs/>
        </w:rPr>
        <w:t>Savings</w:t>
      </w:r>
      <w:r w:rsidRPr="00005C3D">
        <w:rPr>
          <w:b/>
          <w:iCs/>
          <w:spacing w:val="6"/>
        </w:rPr>
        <w:t xml:space="preserve"> </w:t>
      </w:r>
      <w:r w:rsidRPr="00005C3D">
        <w:rPr>
          <w:b/>
          <w:iCs/>
        </w:rPr>
        <w:t>Overview</w:t>
      </w:r>
    </w:p>
    <w:p w14:paraId="2F2E80C2" w14:textId="77777777" w:rsidR="00005C3D" w:rsidRPr="00005C3D" w:rsidRDefault="00005C3D" w:rsidP="00005C3D">
      <w:pPr>
        <w:jc w:val="left"/>
      </w:pPr>
    </w:p>
    <w:p w14:paraId="260E53E4" w14:textId="77777777" w:rsidR="00005C3D" w:rsidRPr="00005C3D" w:rsidRDefault="00005C3D" w:rsidP="00005C3D">
      <w:pPr>
        <w:sectPr w:rsidR="00005C3D" w:rsidRPr="00005C3D" w:rsidSect="00CB0C9F">
          <w:headerReference w:type="default" r:id="rId11"/>
          <w:footerReference w:type="default" r:id="rId12"/>
          <w:pgSz w:w="16840" w:h="11907" w:orient="landscape" w:code="9"/>
          <w:pgMar w:top="1411" w:right="1094" w:bottom="1138" w:left="1080" w:header="403" w:footer="461" w:gutter="0"/>
          <w:cols w:space="720"/>
          <w:docGrid w:linePitch="272"/>
        </w:sectPr>
      </w:pPr>
    </w:p>
    <w:p w14:paraId="0EB51B43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lastRenderedPageBreak/>
        <w:t>M&amp;V Plan Summary</w:t>
      </w:r>
    </w:p>
    <w:tbl>
      <w:tblPr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330"/>
        <w:gridCol w:w="2276"/>
        <w:gridCol w:w="1400"/>
        <w:gridCol w:w="4306"/>
      </w:tblGrid>
      <w:tr w:rsidR="00005C3D" w:rsidRPr="00005C3D" w14:paraId="30E5B9CE" w14:textId="77777777" w:rsidTr="008065AC">
        <w:trPr>
          <w:trHeight w:hRule="exact" w:val="648"/>
        </w:trPr>
        <w:tc>
          <w:tcPr>
            <w:tcW w:w="13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4E38D1D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ESM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8A97F15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ESM</w:t>
            </w:r>
            <w:r w:rsidRPr="00005C3D">
              <w:rPr>
                <w:b/>
                <w:spacing w:val="26"/>
              </w:rPr>
              <w:t xml:space="preserve"> </w:t>
            </w:r>
            <w:r w:rsidRPr="00005C3D">
              <w:rPr>
                <w:b/>
              </w:rPr>
              <w:t>Description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97D1188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M&amp;V</w:t>
            </w:r>
            <w:r w:rsidRPr="00005C3D">
              <w:rPr>
                <w:b/>
                <w:spacing w:val="19"/>
              </w:rPr>
              <w:t xml:space="preserve"> </w:t>
            </w:r>
            <w:r w:rsidRPr="00005C3D">
              <w:rPr>
                <w:b/>
              </w:rPr>
              <w:t>Option</w:t>
            </w:r>
            <w:r w:rsidRPr="00005C3D">
              <w:rPr>
                <w:b/>
                <w:spacing w:val="24"/>
                <w:w w:val="102"/>
              </w:rPr>
              <w:t xml:space="preserve"> </w:t>
            </w:r>
            <w:r w:rsidRPr="00005C3D">
              <w:rPr>
                <w:b/>
              </w:rPr>
              <w:t>Used*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E16847F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Summary</w:t>
            </w:r>
            <w:r w:rsidRPr="00005C3D">
              <w:rPr>
                <w:b/>
                <w:spacing w:val="13"/>
              </w:rPr>
              <w:t xml:space="preserve"> </w:t>
            </w:r>
            <w:r w:rsidRPr="00005C3D">
              <w:rPr>
                <w:b/>
              </w:rPr>
              <w:t>of</w:t>
            </w:r>
            <w:r w:rsidRPr="00005C3D">
              <w:rPr>
                <w:b/>
                <w:spacing w:val="10"/>
              </w:rPr>
              <w:t xml:space="preserve"> </w:t>
            </w:r>
            <w:r w:rsidRPr="00005C3D">
              <w:rPr>
                <w:b/>
              </w:rPr>
              <w:t>M&amp;V</w:t>
            </w:r>
            <w:r w:rsidRPr="00005C3D">
              <w:rPr>
                <w:b/>
                <w:spacing w:val="12"/>
              </w:rPr>
              <w:t xml:space="preserve"> </w:t>
            </w:r>
            <w:r w:rsidRPr="00005C3D">
              <w:rPr>
                <w:b/>
              </w:rPr>
              <w:t>Plan</w:t>
            </w:r>
          </w:p>
        </w:tc>
      </w:tr>
      <w:tr w:rsidR="00005C3D" w:rsidRPr="00005C3D" w14:paraId="6D49AA63" w14:textId="77777777" w:rsidTr="008065AC">
        <w:trPr>
          <w:trHeight w:hRule="exact" w:val="113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15DA1E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5D9945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ED52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16230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</w:tbl>
    <w:p w14:paraId="3E1A8DAD" w14:textId="77777777" w:rsidR="00005C3D" w:rsidRPr="00005C3D" w:rsidRDefault="00005C3D" w:rsidP="00005C3D">
      <w:pPr>
        <w:rPr>
          <w:b/>
          <w:iCs/>
        </w:rPr>
      </w:pPr>
      <w:r w:rsidRPr="00005C3D">
        <w:rPr>
          <w:b/>
          <w:iCs/>
        </w:rPr>
        <w:t>Table 3: M&amp;V Plan Summary</w:t>
      </w:r>
    </w:p>
    <w:p w14:paraId="1BBA0D7A" w14:textId="77777777" w:rsidR="00005C3D" w:rsidRPr="00005C3D" w:rsidRDefault="00005C3D" w:rsidP="00005C3D"/>
    <w:p w14:paraId="4BA3BCD0" w14:textId="77777777" w:rsidR="00005C3D" w:rsidRPr="00005C3D" w:rsidRDefault="00005C3D" w:rsidP="00005C3D">
      <w:pPr>
        <w:jc w:val="left"/>
      </w:pPr>
      <w:r w:rsidRPr="00005C3D">
        <w:t>*</w:t>
      </w:r>
      <w:r w:rsidRPr="00005C3D">
        <w:rPr>
          <w:spacing w:val="10"/>
        </w:rPr>
        <w:t xml:space="preserve"> </w:t>
      </w:r>
      <w:r w:rsidRPr="00005C3D">
        <w:t>M&amp;V</w:t>
      </w:r>
      <w:r w:rsidRPr="00005C3D">
        <w:rPr>
          <w:spacing w:val="10"/>
        </w:rPr>
        <w:t xml:space="preserve"> </w:t>
      </w:r>
      <w:r w:rsidRPr="00005C3D">
        <w:t>options</w:t>
      </w:r>
      <w:r w:rsidRPr="00005C3D">
        <w:rPr>
          <w:spacing w:val="10"/>
        </w:rPr>
        <w:t xml:space="preserve"> </w:t>
      </w:r>
      <w:r w:rsidRPr="00005C3D">
        <w:rPr>
          <w:spacing w:val="-2"/>
        </w:rPr>
        <w:t>include</w:t>
      </w:r>
      <w:r w:rsidRPr="00005C3D">
        <w:rPr>
          <w:spacing w:val="11"/>
        </w:rPr>
        <w:t xml:space="preserve"> </w:t>
      </w:r>
      <w:r w:rsidRPr="00005C3D">
        <w:t>A,</w:t>
      </w:r>
      <w:r w:rsidRPr="00005C3D">
        <w:rPr>
          <w:spacing w:val="11"/>
        </w:rPr>
        <w:t xml:space="preserve"> </w:t>
      </w:r>
      <w:r w:rsidRPr="00005C3D">
        <w:t>B,</w:t>
      </w:r>
      <w:r w:rsidRPr="00005C3D">
        <w:rPr>
          <w:spacing w:val="10"/>
        </w:rPr>
        <w:t xml:space="preserve"> </w:t>
      </w:r>
      <w:r w:rsidRPr="00005C3D">
        <w:t>C,</w:t>
      </w:r>
      <w:r w:rsidRPr="00005C3D">
        <w:rPr>
          <w:spacing w:val="11"/>
        </w:rPr>
        <w:t xml:space="preserve"> </w:t>
      </w:r>
      <w:r w:rsidRPr="00005C3D">
        <w:t>and</w:t>
      </w:r>
      <w:r w:rsidRPr="00005C3D">
        <w:rPr>
          <w:spacing w:val="9"/>
        </w:rPr>
        <w:t xml:space="preserve"> </w:t>
      </w:r>
      <w:r w:rsidRPr="00005C3D">
        <w:t>D.</w:t>
      </w:r>
      <w:r w:rsidRPr="00005C3D">
        <w:rPr>
          <w:spacing w:val="11"/>
        </w:rPr>
        <w:t xml:space="preserve"> </w:t>
      </w:r>
      <w:r w:rsidRPr="00005C3D">
        <w:rPr>
          <w:spacing w:val="-2"/>
        </w:rPr>
        <w:t>Guidelines</w:t>
      </w:r>
      <w:r w:rsidRPr="00005C3D">
        <w:rPr>
          <w:spacing w:val="11"/>
        </w:rPr>
        <w:t xml:space="preserve"> </w:t>
      </w:r>
      <w:r w:rsidRPr="00005C3D">
        <w:t>include</w:t>
      </w:r>
      <w:r w:rsidRPr="00005C3D">
        <w:rPr>
          <w:spacing w:val="8"/>
        </w:rPr>
        <w:t xml:space="preserve"> </w:t>
      </w:r>
      <w:r w:rsidRPr="00005C3D">
        <w:rPr>
          <w:i/>
          <w:spacing w:val="-2"/>
        </w:rPr>
        <w:t>M&amp;V</w:t>
      </w:r>
      <w:r w:rsidRPr="00005C3D">
        <w:rPr>
          <w:i/>
          <w:spacing w:val="11"/>
        </w:rPr>
        <w:t xml:space="preserve"> </w:t>
      </w:r>
      <w:r w:rsidRPr="00005C3D">
        <w:rPr>
          <w:i/>
        </w:rPr>
        <w:t>Guidelines:</w:t>
      </w:r>
      <w:r w:rsidRPr="00005C3D">
        <w:rPr>
          <w:i/>
          <w:spacing w:val="10"/>
        </w:rPr>
        <w:t xml:space="preserve"> </w:t>
      </w:r>
      <w:r w:rsidRPr="00005C3D">
        <w:rPr>
          <w:i/>
        </w:rPr>
        <w:t>Measurement</w:t>
      </w:r>
      <w:r w:rsidRPr="00005C3D">
        <w:rPr>
          <w:i/>
          <w:spacing w:val="13"/>
        </w:rPr>
        <w:t xml:space="preserve"> </w:t>
      </w:r>
      <w:r w:rsidRPr="00005C3D">
        <w:rPr>
          <w:i/>
        </w:rPr>
        <w:t>and</w:t>
      </w:r>
      <w:r w:rsidRPr="00005C3D">
        <w:rPr>
          <w:i/>
          <w:spacing w:val="6"/>
        </w:rPr>
        <w:t xml:space="preserve"> </w:t>
      </w:r>
      <w:r w:rsidRPr="00005C3D">
        <w:rPr>
          <w:i/>
        </w:rPr>
        <w:t>Verification</w:t>
      </w:r>
      <w:r w:rsidRPr="00005C3D">
        <w:rPr>
          <w:i/>
          <w:spacing w:val="10"/>
        </w:rPr>
        <w:t xml:space="preserve"> </w:t>
      </w:r>
      <w:r w:rsidRPr="00005C3D">
        <w:rPr>
          <w:i/>
        </w:rPr>
        <w:t>for</w:t>
      </w:r>
      <w:r w:rsidRPr="00005C3D">
        <w:rPr>
          <w:i/>
          <w:spacing w:val="60"/>
          <w:w w:val="102"/>
        </w:rPr>
        <w:t xml:space="preserve"> </w:t>
      </w:r>
      <w:r w:rsidRPr="00005C3D">
        <w:rPr>
          <w:i/>
        </w:rPr>
        <w:t>Federal</w:t>
      </w:r>
      <w:r w:rsidRPr="00005C3D">
        <w:rPr>
          <w:i/>
          <w:spacing w:val="27"/>
        </w:rPr>
        <w:t xml:space="preserve"> </w:t>
      </w:r>
      <w:r w:rsidRPr="00005C3D">
        <w:rPr>
          <w:i/>
        </w:rPr>
        <w:t>Energy</w:t>
      </w:r>
      <w:r w:rsidRPr="00005C3D">
        <w:rPr>
          <w:i/>
          <w:spacing w:val="29"/>
        </w:rPr>
        <w:t xml:space="preserve"> </w:t>
      </w:r>
      <w:r w:rsidRPr="00005C3D">
        <w:rPr>
          <w:i/>
        </w:rPr>
        <w:t>Projects,</w:t>
      </w:r>
      <w:r w:rsidRPr="00005C3D">
        <w:rPr>
          <w:i/>
          <w:spacing w:val="27"/>
        </w:rPr>
        <w:t xml:space="preserve"> </w:t>
      </w:r>
      <w:r w:rsidRPr="00005C3D">
        <w:t>Version</w:t>
      </w:r>
      <w:r w:rsidRPr="00005C3D">
        <w:rPr>
          <w:spacing w:val="29"/>
        </w:rPr>
        <w:t xml:space="preserve"> </w:t>
      </w:r>
      <w:r w:rsidRPr="00005C3D">
        <w:t>2.</w:t>
      </w:r>
      <w:r w:rsidRPr="00005C3D">
        <w:rPr>
          <w:i/>
        </w:rPr>
        <w:t>2</w:t>
      </w:r>
      <w:r w:rsidRPr="00005C3D">
        <w:rPr>
          <w:i/>
          <w:spacing w:val="28"/>
        </w:rPr>
        <w:t xml:space="preserve"> </w:t>
      </w:r>
      <w:hyperlink r:id="rId13" w:history="1">
        <w:r w:rsidRPr="00005C3D">
          <w:rPr>
            <w:rFonts w:cs="Arial"/>
            <w:color w:val="0000FF"/>
            <w:spacing w:val="-1"/>
            <w:sz w:val="22"/>
            <w:szCs w:val="22"/>
            <w:u w:val="single"/>
          </w:rPr>
          <w:t>(www.eere.ener</w:t>
        </w:r>
      </w:hyperlink>
      <w:r w:rsidRPr="00005C3D">
        <w:t>g</w:t>
      </w:r>
      <w:hyperlink r:id="rId14" w:history="1">
        <w:r w:rsidRPr="00005C3D">
          <w:rPr>
            <w:rFonts w:cs="Arial"/>
            <w:color w:val="0000FF"/>
            <w:spacing w:val="-1"/>
            <w:sz w:val="22"/>
            <w:szCs w:val="22"/>
            <w:u w:val="single"/>
          </w:rPr>
          <w:t>y.gov/femp/financing/superespcs_mvresources.cfm);</w:t>
        </w:r>
      </w:hyperlink>
      <w:r w:rsidRPr="00005C3D">
        <w:rPr>
          <w:spacing w:val="29"/>
        </w:rPr>
        <w:t xml:space="preserve"> </w:t>
      </w:r>
      <w:r w:rsidRPr="00005C3D">
        <w:t>and</w:t>
      </w:r>
      <w:r w:rsidRPr="00005C3D">
        <w:rPr>
          <w:spacing w:val="27"/>
          <w:w w:val="102"/>
        </w:rPr>
        <w:t xml:space="preserve"> </w:t>
      </w:r>
      <w:r w:rsidRPr="00005C3D">
        <w:rPr>
          <w:i/>
        </w:rPr>
        <w:t>International</w:t>
      </w:r>
      <w:r w:rsidRPr="00005C3D">
        <w:rPr>
          <w:i/>
          <w:spacing w:val="15"/>
        </w:rPr>
        <w:t xml:space="preserve"> </w:t>
      </w:r>
      <w:r w:rsidRPr="00005C3D">
        <w:rPr>
          <w:i/>
        </w:rPr>
        <w:t>Performance</w:t>
      </w:r>
      <w:r w:rsidRPr="00005C3D">
        <w:rPr>
          <w:i/>
          <w:spacing w:val="15"/>
        </w:rPr>
        <w:t xml:space="preserve"> </w:t>
      </w:r>
      <w:r w:rsidRPr="00005C3D">
        <w:rPr>
          <w:i/>
        </w:rPr>
        <w:t>Measurement</w:t>
      </w:r>
      <w:r w:rsidRPr="00005C3D">
        <w:rPr>
          <w:i/>
          <w:spacing w:val="17"/>
        </w:rPr>
        <w:t xml:space="preserve"> </w:t>
      </w:r>
      <w:r w:rsidRPr="00005C3D">
        <w:rPr>
          <w:i/>
        </w:rPr>
        <w:t>and</w:t>
      </w:r>
      <w:r w:rsidRPr="00005C3D">
        <w:rPr>
          <w:i/>
          <w:spacing w:val="11"/>
        </w:rPr>
        <w:t xml:space="preserve"> </w:t>
      </w:r>
      <w:r w:rsidRPr="00005C3D">
        <w:rPr>
          <w:i/>
        </w:rPr>
        <w:t>Verification</w:t>
      </w:r>
      <w:r w:rsidRPr="00005C3D">
        <w:rPr>
          <w:i/>
          <w:spacing w:val="15"/>
        </w:rPr>
        <w:t xml:space="preserve"> </w:t>
      </w:r>
      <w:r w:rsidRPr="00005C3D">
        <w:rPr>
          <w:i/>
        </w:rPr>
        <w:t>Protocol</w:t>
      </w:r>
      <w:r w:rsidRPr="00005C3D">
        <w:rPr>
          <w:i/>
          <w:spacing w:val="17"/>
        </w:rPr>
        <w:t xml:space="preserve"> </w:t>
      </w:r>
      <w:r w:rsidRPr="00005C3D">
        <w:rPr>
          <w:i/>
        </w:rPr>
        <w:t>(IPMVP),</w:t>
      </w:r>
      <w:r w:rsidRPr="00005C3D">
        <w:rPr>
          <w:i/>
          <w:spacing w:val="14"/>
        </w:rPr>
        <w:t xml:space="preserve"> </w:t>
      </w:r>
      <w:r w:rsidRPr="00005C3D">
        <w:t>Volume</w:t>
      </w:r>
      <w:r w:rsidRPr="00005C3D">
        <w:rPr>
          <w:spacing w:val="15"/>
        </w:rPr>
        <w:t xml:space="preserve"> </w:t>
      </w:r>
      <w:r w:rsidRPr="00005C3D">
        <w:t>I,</w:t>
      </w:r>
      <w:r w:rsidRPr="00005C3D">
        <w:rPr>
          <w:spacing w:val="15"/>
        </w:rPr>
        <w:t xml:space="preserve"> </w:t>
      </w:r>
      <w:r w:rsidRPr="00005C3D">
        <w:t>March</w:t>
      </w:r>
      <w:r w:rsidRPr="00005C3D">
        <w:rPr>
          <w:spacing w:val="15"/>
        </w:rPr>
        <w:t xml:space="preserve"> </w:t>
      </w:r>
      <w:r w:rsidRPr="00005C3D">
        <w:t>2002</w:t>
      </w:r>
      <w:r w:rsidRPr="00005C3D">
        <w:rPr>
          <w:spacing w:val="23"/>
          <w:w w:val="102"/>
        </w:rPr>
        <w:t xml:space="preserve"> </w:t>
      </w:r>
      <w:r w:rsidRPr="00005C3D">
        <w:t>(www.ipmvp.org).</w:t>
      </w:r>
    </w:p>
    <w:p w14:paraId="638F59F1" w14:textId="77777777" w:rsidR="00005C3D" w:rsidRPr="00005C3D" w:rsidRDefault="00005C3D" w:rsidP="00005C3D">
      <w:pPr>
        <w:rPr>
          <w:b/>
          <w:sz w:val="22"/>
          <w:szCs w:val="22"/>
          <w:u w:val="single"/>
          <w:shd w:val="clear" w:color="auto" w:fill="FCFCFC"/>
        </w:rPr>
      </w:pPr>
    </w:p>
    <w:p w14:paraId="0D7A5F5A" w14:textId="77777777" w:rsidR="00005C3D" w:rsidRPr="00005C3D" w:rsidRDefault="00005C3D" w:rsidP="00005C3D">
      <w:pPr>
        <w:rPr>
          <w:b/>
          <w:sz w:val="22"/>
          <w:szCs w:val="22"/>
          <w:u w:val="single"/>
          <w:shd w:val="clear" w:color="auto" w:fill="FCFCFC"/>
        </w:rPr>
      </w:pPr>
      <w:r w:rsidRPr="00005C3D">
        <w:rPr>
          <w:b/>
          <w:sz w:val="22"/>
          <w:szCs w:val="22"/>
          <w:u w:val="single"/>
          <w:shd w:val="clear" w:color="auto" w:fill="FCFCFC"/>
        </w:rPr>
        <w:t>Whole Project Data/Global Assumptions</w:t>
      </w:r>
    </w:p>
    <w:p w14:paraId="2AA8A948" w14:textId="77777777" w:rsidR="00005C3D" w:rsidRPr="00005C3D" w:rsidRDefault="00005C3D" w:rsidP="00005C3D"/>
    <w:p w14:paraId="237301BB" w14:textId="77777777" w:rsidR="00005C3D" w:rsidRPr="00005C3D" w:rsidRDefault="00005C3D" w:rsidP="00005C3D">
      <w:pPr>
        <w:numPr>
          <w:ilvl w:val="0"/>
          <w:numId w:val="44"/>
        </w:numPr>
        <w:rPr>
          <w:b/>
          <w:bCs/>
        </w:rPr>
      </w:pPr>
      <w:r w:rsidRPr="00005C3D">
        <w:rPr>
          <w:b/>
          <w:bCs/>
        </w:rPr>
        <w:t>Risk and Responsibility</w:t>
      </w:r>
    </w:p>
    <w:p w14:paraId="0E161CDB" w14:textId="77777777" w:rsidR="00005C3D" w:rsidRPr="00005C3D" w:rsidRDefault="00005C3D" w:rsidP="00005C3D"/>
    <w:p w14:paraId="015DC0B3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Summarize</w:t>
      </w:r>
      <w:r w:rsidRPr="00005C3D">
        <w:rPr>
          <w:spacing w:val="6"/>
        </w:rPr>
        <w:t xml:space="preserve"> </w:t>
      </w:r>
      <w:r w:rsidRPr="00005C3D">
        <w:t>allocation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responsibility</w:t>
      </w:r>
      <w:r w:rsidRPr="00005C3D">
        <w:rPr>
          <w:spacing w:val="10"/>
        </w:rPr>
        <w:t xml:space="preserve"> </w:t>
      </w:r>
      <w:r w:rsidRPr="00005C3D">
        <w:t>for</w:t>
      </w:r>
      <w:r w:rsidRPr="00005C3D">
        <w:rPr>
          <w:spacing w:val="5"/>
        </w:rPr>
        <w:t xml:space="preserve"> </w:t>
      </w:r>
      <w:r w:rsidRPr="00005C3D">
        <w:t>key</w:t>
      </w:r>
      <w:r w:rsidRPr="00005C3D">
        <w:rPr>
          <w:spacing w:val="8"/>
        </w:rPr>
        <w:t xml:space="preserve"> </w:t>
      </w:r>
      <w:r w:rsidRPr="00005C3D">
        <w:t>items</w:t>
      </w:r>
      <w:r w:rsidRPr="00005C3D">
        <w:rPr>
          <w:spacing w:val="7"/>
        </w:rPr>
        <w:t xml:space="preserve"> </w:t>
      </w:r>
      <w:r w:rsidRPr="00005C3D">
        <w:t>related</w:t>
      </w:r>
      <w:r w:rsidRPr="00005C3D">
        <w:rPr>
          <w:spacing w:val="8"/>
        </w:rPr>
        <w:t xml:space="preserve"> </w:t>
      </w:r>
      <w:r w:rsidRPr="00005C3D">
        <w:t>to</w:t>
      </w:r>
      <w:r w:rsidRPr="00005C3D">
        <w:rPr>
          <w:spacing w:val="8"/>
        </w:rPr>
        <w:t xml:space="preserve"> </w:t>
      </w:r>
      <w:r w:rsidRPr="00005C3D">
        <w:t>M&amp;V using a Risk</w:t>
      </w:r>
      <w:r w:rsidRPr="00005C3D">
        <w:rPr>
          <w:spacing w:val="10"/>
        </w:rPr>
        <w:t xml:space="preserve"> </w:t>
      </w:r>
      <w:r w:rsidRPr="00005C3D">
        <w:t>and</w:t>
      </w:r>
      <w:r w:rsidRPr="00005C3D">
        <w:rPr>
          <w:spacing w:val="5"/>
        </w:rPr>
        <w:t xml:space="preserve"> </w:t>
      </w:r>
      <w:r w:rsidRPr="00005C3D">
        <w:t>Responsibility</w:t>
      </w:r>
      <w:r w:rsidRPr="00005C3D">
        <w:rPr>
          <w:spacing w:val="10"/>
        </w:rPr>
        <w:t xml:space="preserve"> </w:t>
      </w:r>
      <w:r w:rsidRPr="00005C3D">
        <w:t>Matrix.</w:t>
      </w:r>
    </w:p>
    <w:p w14:paraId="04B63CEB" w14:textId="77777777" w:rsidR="00005C3D" w:rsidRPr="00005C3D" w:rsidRDefault="00005C3D" w:rsidP="00005C3D"/>
    <w:p w14:paraId="5E4BA517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Energy, Water, and Operations and Maintenance (O&amp;M) Rate Data</w:t>
      </w:r>
    </w:p>
    <w:p w14:paraId="17093EA7" w14:textId="77777777" w:rsidR="00005C3D" w:rsidRPr="00005C3D" w:rsidRDefault="00005C3D" w:rsidP="00005C3D"/>
    <w:p w14:paraId="58B55858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Detail</w:t>
      </w:r>
      <w:r w:rsidRPr="00005C3D">
        <w:rPr>
          <w:spacing w:val="4"/>
        </w:rPr>
        <w:t xml:space="preserve"> </w:t>
      </w:r>
      <w:r w:rsidRPr="00005C3D">
        <w:t>baseline</w:t>
      </w:r>
      <w:r w:rsidRPr="00005C3D">
        <w:rPr>
          <w:spacing w:val="7"/>
        </w:rPr>
        <w:t xml:space="preserve"> </w:t>
      </w:r>
      <w:r w:rsidRPr="00005C3D">
        <w:t>Energy</w:t>
      </w:r>
      <w:r w:rsidRPr="00005C3D">
        <w:rPr>
          <w:spacing w:val="10"/>
        </w:rPr>
        <w:t xml:space="preserve"> </w:t>
      </w:r>
      <w:r w:rsidRPr="00005C3D">
        <w:t>and</w:t>
      </w:r>
      <w:r w:rsidRPr="00005C3D">
        <w:rPr>
          <w:spacing w:val="4"/>
        </w:rPr>
        <w:t xml:space="preserve"> </w:t>
      </w:r>
      <w:r w:rsidRPr="00005C3D">
        <w:t>water</w:t>
      </w:r>
      <w:r w:rsidRPr="00005C3D">
        <w:rPr>
          <w:spacing w:val="7"/>
        </w:rPr>
        <w:t xml:space="preserve"> </w:t>
      </w:r>
      <w:r w:rsidRPr="00005C3D">
        <w:t>rates.</w:t>
      </w:r>
    </w:p>
    <w:p w14:paraId="400B1357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5"/>
        </w:rPr>
        <w:t xml:space="preserve"> </w:t>
      </w:r>
      <w:r w:rsidRPr="00005C3D">
        <w:t>performance</w:t>
      </w:r>
      <w:r w:rsidRPr="00005C3D">
        <w:rPr>
          <w:spacing w:val="6"/>
        </w:rPr>
        <w:t xml:space="preserve"> </w:t>
      </w:r>
      <w:r w:rsidRPr="00005C3D">
        <w:t>period</w:t>
      </w:r>
      <w:r w:rsidRPr="00005C3D">
        <w:rPr>
          <w:spacing w:val="7"/>
        </w:rPr>
        <w:t xml:space="preserve"> </w:t>
      </w:r>
      <w:r w:rsidRPr="00005C3D">
        <w:t>rate</w:t>
      </w:r>
      <w:r w:rsidRPr="00005C3D">
        <w:rPr>
          <w:spacing w:val="6"/>
        </w:rPr>
        <w:t xml:space="preserve"> </w:t>
      </w:r>
      <w:r w:rsidRPr="00005C3D">
        <w:t>adjustment</w:t>
      </w:r>
      <w:r w:rsidRPr="00005C3D">
        <w:rPr>
          <w:spacing w:val="5"/>
        </w:rPr>
        <w:t xml:space="preserve"> </w:t>
      </w:r>
      <w:r w:rsidRPr="00005C3D">
        <w:t>factors</w:t>
      </w:r>
      <w:r w:rsidRPr="00005C3D">
        <w:rPr>
          <w:spacing w:val="8"/>
        </w:rPr>
        <w:t xml:space="preserve"> </w:t>
      </w:r>
      <w:r w:rsidRPr="00005C3D">
        <w:t>for</w:t>
      </w:r>
      <w:r w:rsidRPr="00005C3D">
        <w:rPr>
          <w:spacing w:val="7"/>
        </w:rPr>
        <w:t xml:space="preserve"> </w:t>
      </w:r>
      <w:r w:rsidRPr="00005C3D">
        <w:t>Energy,</w:t>
      </w:r>
      <w:r w:rsidRPr="00005C3D">
        <w:rPr>
          <w:spacing w:val="6"/>
        </w:rPr>
        <w:t xml:space="preserve"> </w:t>
      </w:r>
      <w:r w:rsidRPr="00005C3D">
        <w:t>water,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7"/>
        </w:rPr>
        <w:t xml:space="preserve"> </w:t>
      </w:r>
      <w:r w:rsidRPr="00005C3D">
        <w:t>O&amp;M</w:t>
      </w:r>
      <w:r w:rsidRPr="00005C3D">
        <w:rPr>
          <w:spacing w:val="6"/>
        </w:rPr>
        <w:t xml:space="preserve"> </w:t>
      </w:r>
      <w:r w:rsidRPr="00005C3D">
        <w:t>cost</w:t>
      </w:r>
      <w:r w:rsidRPr="00005C3D">
        <w:rPr>
          <w:spacing w:val="58"/>
          <w:w w:val="101"/>
        </w:rPr>
        <w:t xml:space="preserve"> </w:t>
      </w:r>
      <w:r w:rsidRPr="00005C3D">
        <w:t>savings,</w:t>
      </w:r>
      <w:r w:rsidRPr="00005C3D">
        <w:rPr>
          <w:spacing w:val="7"/>
        </w:rPr>
        <w:t xml:space="preserve"> </w:t>
      </w:r>
      <w:r w:rsidRPr="00005C3D">
        <w:t>if</w:t>
      </w:r>
      <w:r w:rsidRPr="00005C3D">
        <w:rPr>
          <w:spacing w:val="6"/>
        </w:rPr>
        <w:t xml:space="preserve"> </w:t>
      </w:r>
      <w:r w:rsidRPr="00005C3D">
        <w:t>used.</w:t>
      </w:r>
    </w:p>
    <w:p w14:paraId="03F1D59D" w14:textId="77777777" w:rsidR="00005C3D" w:rsidRPr="00005C3D" w:rsidRDefault="00005C3D" w:rsidP="00005C3D"/>
    <w:p w14:paraId="6F9C95D0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Schedule and Reporting for Verification Activities</w:t>
      </w:r>
    </w:p>
    <w:p w14:paraId="652C4C17" w14:textId="77777777" w:rsidR="00005C3D" w:rsidRPr="00005C3D" w:rsidRDefault="00005C3D" w:rsidP="00005C3D"/>
    <w:p w14:paraId="6F6FEE30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7"/>
        </w:rPr>
        <w:t xml:space="preserve"> </w:t>
      </w:r>
      <w:r w:rsidRPr="00005C3D">
        <w:t>requirements</w:t>
      </w:r>
      <w:r w:rsidRPr="00005C3D">
        <w:rPr>
          <w:spacing w:val="9"/>
        </w:rPr>
        <w:t xml:space="preserve"> </w:t>
      </w:r>
      <w:r w:rsidRPr="00005C3D">
        <w:t>for</w:t>
      </w:r>
      <w:r w:rsidRPr="00005C3D">
        <w:rPr>
          <w:spacing w:val="8"/>
        </w:rPr>
        <w:t xml:space="preserve"> </w:t>
      </w:r>
      <w:r w:rsidRPr="00005C3D">
        <w:t>witnessing</w:t>
      </w:r>
      <w:r w:rsidRPr="00005C3D">
        <w:rPr>
          <w:spacing w:val="10"/>
        </w:rPr>
        <w:t xml:space="preserve"> </w:t>
      </w:r>
      <w:r w:rsidRPr="00005C3D">
        <w:t>of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measurements</w:t>
      </w:r>
      <w:r w:rsidRPr="00005C3D">
        <w:rPr>
          <w:spacing w:val="10"/>
        </w:rPr>
        <w:t xml:space="preserve"> </w:t>
      </w:r>
      <w:r w:rsidRPr="00005C3D">
        <w:t>during:</w:t>
      </w:r>
    </w:p>
    <w:p w14:paraId="34118D7E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rPr>
          <w:spacing w:val="-1"/>
        </w:rPr>
        <w:t>Baseline</w:t>
      </w:r>
      <w:r w:rsidRPr="00005C3D">
        <w:rPr>
          <w:spacing w:val="18"/>
        </w:rPr>
        <w:t xml:space="preserve"> </w:t>
      </w:r>
      <w:r w:rsidRPr="00005C3D">
        <w:t>development.</w:t>
      </w:r>
    </w:p>
    <w:p w14:paraId="206DDD89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rPr>
          <w:spacing w:val="-1"/>
        </w:rPr>
        <w:t>Post-installation</w:t>
      </w:r>
      <w:r w:rsidRPr="00005C3D">
        <w:rPr>
          <w:spacing w:val="16"/>
        </w:rPr>
        <w:t xml:space="preserve"> </w:t>
      </w:r>
      <w:r w:rsidRPr="00005C3D">
        <w:rPr>
          <w:spacing w:val="-1"/>
        </w:rPr>
        <w:t>verification</w:t>
      </w:r>
      <w:r w:rsidRPr="00005C3D">
        <w:rPr>
          <w:spacing w:val="16"/>
        </w:rPr>
        <w:t xml:space="preserve"> </w:t>
      </w:r>
      <w:r w:rsidRPr="00005C3D">
        <w:rPr>
          <w:spacing w:val="-1"/>
        </w:rPr>
        <w:t>activities.</w:t>
      </w:r>
    </w:p>
    <w:p w14:paraId="31D8A48A" w14:textId="0C84D8EC" w:rsidR="00005C3D" w:rsidRPr="00005C3D" w:rsidRDefault="00005C3D" w:rsidP="00005C3D">
      <w:pPr>
        <w:numPr>
          <w:ilvl w:val="2"/>
          <w:numId w:val="0"/>
        </w:numPr>
        <w:tabs>
          <w:tab w:val="left" w:pos="3540"/>
        </w:tabs>
        <w:ind w:left="1080" w:hanging="360"/>
      </w:pPr>
      <w:r w:rsidRPr="00005C3D">
        <w:rPr>
          <w:spacing w:val="-1"/>
        </w:rPr>
        <w:t>Performance</w:t>
      </w:r>
      <w:r w:rsidRPr="00005C3D">
        <w:rPr>
          <w:spacing w:val="17"/>
        </w:rPr>
        <w:t xml:space="preserve"> </w:t>
      </w:r>
      <w:r w:rsidRPr="00005C3D">
        <w:rPr>
          <w:spacing w:val="-1"/>
        </w:rPr>
        <w:t>period.</w:t>
      </w:r>
      <w:r>
        <w:rPr>
          <w:spacing w:val="-1"/>
        </w:rPr>
        <w:tab/>
      </w:r>
    </w:p>
    <w:p w14:paraId="5F2D1ED1" w14:textId="77777777" w:rsidR="00005C3D" w:rsidRPr="00005C3D" w:rsidRDefault="00005C3D" w:rsidP="00005C3D"/>
    <w:p w14:paraId="61042C36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8"/>
        </w:rPr>
        <w:t xml:space="preserve"> </w:t>
      </w:r>
      <w:r w:rsidRPr="00005C3D">
        <w:t>schedule</w:t>
      </w:r>
      <w:r w:rsidRPr="00005C3D">
        <w:rPr>
          <w:spacing w:val="8"/>
        </w:rPr>
        <w:t xml:space="preserve"> </w:t>
      </w:r>
      <w:r w:rsidRPr="00005C3D">
        <w:rPr>
          <w:spacing w:val="1"/>
        </w:rPr>
        <w:t>of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verification</w:t>
      </w:r>
      <w:r w:rsidRPr="00005C3D">
        <w:rPr>
          <w:spacing w:val="9"/>
        </w:rPr>
        <w:t xml:space="preserve"> </w:t>
      </w:r>
      <w:r w:rsidRPr="00005C3D">
        <w:t>reporting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activities</w:t>
      </w:r>
    </w:p>
    <w:p w14:paraId="78211038" w14:textId="77777777" w:rsidR="00005C3D" w:rsidRPr="00005C3D" w:rsidRDefault="00005C3D" w:rsidP="00005C3D">
      <w:pPr>
        <w:rPr>
          <w:b/>
          <w:bCs/>
        </w:rPr>
      </w:pPr>
      <w:r w:rsidRPr="00005C3D">
        <w:rPr>
          <w:b/>
          <w:bCs/>
        </w:rPr>
        <w:t xml:space="preserve"> </w:t>
      </w:r>
    </w:p>
    <w:tbl>
      <w:tblPr>
        <w:tblW w:w="8640" w:type="dxa"/>
        <w:tblInd w:w="712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653"/>
        <w:gridCol w:w="3113"/>
        <w:gridCol w:w="2874"/>
      </w:tblGrid>
      <w:tr w:rsidR="00005C3D" w:rsidRPr="00005C3D" w14:paraId="33F36D37" w14:textId="77777777" w:rsidTr="008065AC">
        <w:trPr>
          <w:trHeight w:hRule="exact" w:val="720"/>
        </w:trPr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778372C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Item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9E94C28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Recommended</w:t>
            </w:r>
            <w:r w:rsidRPr="00005C3D">
              <w:rPr>
                <w:b/>
                <w:spacing w:val="34"/>
              </w:rPr>
              <w:t xml:space="preserve"> </w:t>
            </w:r>
            <w:r w:rsidRPr="00005C3D">
              <w:rPr>
                <w:b/>
              </w:rPr>
              <w:t>time</w:t>
            </w:r>
            <w:r w:rsidRPr="00005C3D">
              <w:rPr>
                <w:b/>
                <w:spacing w:val="19"/>
              </w:rPr>
              <w:t xml:space="preserve"> </w:t>
            </w:r>
            <w:r w:rsidRPr="00005C3D">
              <w:rPr>
                <w:b/>
              </w:rPr>
              <w:t>of</w:t>
            </w:r>
            <w:r w:rsidRPr="00005C3D">
              <w:rPr>
                <w:b/>
                <w:spacing w:val="14"/>
              </w:rPr>
              <w:t xml:space="preserve"> </w:t>
            </w:r>
            <w:r w:rsidRPr="00005C3D">
              <w:rPr>
                <w:b/>
              </w:rPr>
              <w:t>submission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61B64B7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Owner’s</w:t>
            </w:r>
            <w:r w:rsidRPr="00005C3D">
              <w:rPr>
                <w:b/>
                <w:spacing w:val="16"/>
              </w:rPr>
              <w:t xml:space="preserve"> </w:t>
            </w:r>
            <w:r w:rsidRPr="00005C3D">
              <w:rPr>
                <w:b/>
              </w:rPr>
              <w:t>review</w:t>
            </w:r>
            <w:r w:rsidRPr="00005C3D">
              <w:rPr>
                <w:b/>
                <w:spacing w:val="16"/>
              </w:rPr>
              <w:t xml:space="preserve"> </w:t>
            </w:r>
            <w:r w:rsidRPr="00005C3D">
              <w:rPr>
                <w:b/>
              </w:rPr>
              <w:t>and</w:t>
            </w:r>
            <w:r w:rsidRPr="00005C3D">
              <w:rPr>
                <w:b/>
                <w:spacing w:val="24"/>
                <w:w w:val="102"/>
              </w:rPr>
              <w:t xml:space="preserve"> </w:t>
            </w:r>
            <w:r w:rsidRPr="00005C3D">
              <w:rPr>
                <w:b/>
              </w:rPr>
              <w:t>acceptance</w:t>
            </w:r>
            <w:r w:rsidRPr="00005C3D">
              <w:rPr>
                <w:b/>
                <w:spacing w:val="27"/>
              </w:rPr>
              <w:t xml:space="preserve"> </w:t>
            </w:r>
            <w:r w:rsidRPr="00005C3D">
              <w:rPr>
                <w:b/>
              </w:rPr>
              <w:t>period</w:t>
            </w:r>
          </w:p>
        </w:tc>
      </w:tr>
      <w:tr w:rsidR="00005C3D" w:rsidRPr="00005C3D" w14:paraId="1A51D583" w14:textId="77777777" w:rsidTr="008065AC">
        <w:trPr>
          <w:trHeight w:val="648"/>
        </w:trPr>
        <w:tc>
          <w:tcPr>
            <w:tcW w:w="26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9B5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Post-Installation Report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3F1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30 to 60 days after acceptance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B522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30 days</w:t>
            </w:r>
          </w:p>
        </w:tc>
      </w:tr>
      <w:tr w:rsidR="00005C3D" w:rsidRPr="00005C3D" w14:paraId="71CDEFE7" w14:textId="77777777" w:rsidTr="008065AC">
        <w:trPr>
          <w:trHeight w:val="648"/>
        </w:trPr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B55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Annual Report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BD2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30 to 60 days after annual performance period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EA5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30 days</w:t>
            </w:r>
          </w:p>
        </w:tc>
      </w:tr>
    </w:tbl>
    <w:p w14:paraId="0479600A" w14:textId="77777777" w:rsidR="00005C3D" w:rsidRPr="00005C3D" w:rsidRDefault="00005C3D" w:rsidP="00005C3D">
      <w:pPr>
        <w:rPr>
          <w:b/>
          <w:iCs/>
        </w:rPr>
      </w:pPr>
      <w:r w:rsidRPr="00005C3D">
        <w:rPr>
          <w:b/>
          <w:iCs/>
        </w:rPr>
        <w:t>Table</w:t>
      </w:r>
      <w:r w:rsidRPr="00005C3D">
        <w:rPr>
          <w:b/>
          <w:iCs/>
          <w:spacing w:val="6"/>
        </w:rPr>
        <w:t xml:space="preserve"> </w:t>
      </w:r>
      <w:r w:rsidRPr="00005C3D">
        <w:rPr>
          <w:b/>
          <w:iCs/>
        </w:rPr>
        <w:t>4: Schedule</w:t>
      </w:r>
      <w:r w:rsidRPr="00005C3D">
        <w:rPr>
          <w:b/>
          <w:iCs/>
          <w:spacing w:val="6"/>
        </w:rPr>
        <w:t xml:space="preserve"> </w:t>
      </w:r>
      <w:r w:rsidRPr="00005C3D">
        <w:rPr>
          <w:b/>
          <w:iCs/>
        </w:rPr>
        <w:t>of</w:t>
      </w:r>
      <w:r w:rsidRPr="00005C3D">
        <w:rPr>
          <w:b/>
          <w:iCs/>
          <w:spacing w:val="7"/>
        </w:rPr>
        <w:t xml:space="preserve"> </w:t>
      </w:r>
      <w:r w:rsidRPr="00005C3D">
        <w:rPr>
          <w:b/>
          <w:iCs/>
          <w:spacing w:val="-1"/>
        </w:rPr>
        <w:t>Verification</w:t>
      </w:r>
      <w:r w:rsidRPr="00005C3D">
        <w:rPr>
          <w:b/>
          <w:iCs/>
          <w:spacing w:val="8"/>
        </w:rPr>
        <w:t xml:space="preserve"> </w:t>
      </w:r>
      <w:r w:rsidRPr="00005C3D">
        <w:rPr>
          <w:b/>
          <w:iCs/>
        </w:rPr>
        <w:t>Reporting</w:t>
      </w:r>
      <w:r w:rsidRPr="00005C3D">
        <w:rPr>
          <w:b/>
          <w:iCs/>
          <w:spacing w:val="7"/>
        </w:rPr>
        <w:t xml:space="preserve"> </w:t>
      </w:r>
      <w:r w:rsidRPr="00005C3D">
        <w:rPr>
          <w:b/>
          <w:iCs/>
        </w:rPr>
        <w:t>Activities</w:t>
      </w:r>
    </w:p>
    <w:p w14:paraId="3F66217F" w14:textId="77777777" w:rsidR="00005C3D" w:rsidRPr="00005C3D" w:rsidRDefault="00005C3D" w:rsidP="00005C3D">
      <w:pPr>
        <w:rPr>
          <w:iCs/>
        </w:rPr>
      </w:pPr>
    </w:p>
    <w:p w14:paraId="4C1FD203" w14:textId="77777777" w:rsidR="00005C3D" w:rsidRPr="00005C3D" w:rsidRDefault="00005C3D" w:rsidP="00005C3D">
      <w:pPr>
        <w:rPr>
          <w:iCs/>
        </w:rPr>
      </w:pPr>
      <w:r w:rsidRPr="00005C3D">
        <w:rPr>
          <w:iCs/>
        </w:rPr>
        <w:t>Timescales mentioned within the table (above)</w:t>
      </w:r>
      <w:r w:rsidRPr="00005C3D">
        <w:rPr>
          <w:iCs/>
          <w:spacing w:val="12"/>
        </w:rPr>
        <w:t xml:space="preserve"> </w:t>
      </w:r>
      <w:r w:rsidRPr="00005C3D">
        <w:rPr>
          <w:iCs/>
        </w:rPr>
        <w:t>are</w:t>
      </w:r>
      <w:r w:rsidRPr="00005C3D">
        <w:rPr>
          <w:iCs/>
          <w:spacing w:val="12"/>
        </w:rPr>
        <w:t xml:space="preserve"> </w:t>
      </w:r>
      <w:r w:rsidRPr="00005C3D">
        <w:rPr>
          <w:iCs/>
        </w:rPr>
        <w:t>recommended</w:t>
      </w:r>
      <w:r w:rsidRPr="00005C3D">
        <w:rPr>
          <w:iCs/>
          <w:spacing w:val="13"/>
        </w:rPr>
        <w:t xml:space="preserve"> </w:t>
      </w:r>
      <w:r w:rsidRPr="00005C3D">
        <w:rPr>
          <w:iCs/>
        </w:rPr>
        <w:t>based</w:t>
      </w:r>
      <w:r w:rsidRPr="00005C3D">
        <w:rPr>
          <w:iCs/>
          <w:spacing w:val="12"/>
        </w:rPr>
        <w:t xml:space="preserve"> </w:t>
      </w:r>
      <w:r w:rsidRPr="00005C3D">
        <w:rPr>
          <w:iCs/>
        </w:rPr>
        <w:t>on</w:t>
      </w:r>
      <w:r w:rsidRPr="00005C3D">
        <w:rPr>
          <w:iCs/>
          <w:spacing w:val="11"/>
        </w:rPr>
        <w:t xml:space="preserve"> </w:t>
      </w:r>
      <w:r w:rsidRPr="00005C3D">
        <w:rPr>
          <w:iCs/>
        </w:rPr>
        <w:t>industry</w:t>
      </w:r>
      <w:r w:rsidRPr="00005C3D">
        <w:rPr>
          <w:iCs/>
          <w:spacing w:val="12"/>
        </w:rPr>
        <w:t xml:space="preserve"> </w:t>
      </w:r>
      <w:r w:rsidRPr="00005C3D">
        <w:rPr>
          <w:iCs/>
        </w:rPr>
        <w:t>practice;</w:t>
      </w:r>
      <w:r w:rsidRPr="00005C3D">
        <w:rPr>
          <w:iCs/>
          <w:spacing w:val="13"/>
        </w:rPr>
        <w:t xml:space="preserve"> </w:t>
      </w:r>
      <w:r w:rsidRPr="00005C3D">
        <w:rPr>
          <w:iCs/>
        </w:rPr>
        <w:t>modify</w:t>
      </w:r>
      <w:r w:rsidRPr="00005C3D">
        <w:rPr>
          <w:iCs/>
          <w:spacing w:val="14"/>
        </w:rPr>
        <w:t xml:space="preserve"> </w:t>
      </w:r>
      <w:r w:rsidRPr="00005C3D">
        <w:rPr>
          <w:iCs/>
        </w:rPr>
        <w:t>as</w:t>
      </w:r>
      <w:r w:rsidRPr="00005C3D">
        <w:rPr>
          <w:iCs/>
          <w:spacing w:val="11"/>
        </w:rPr>
        <w:t xml:space="preserve"> </w:t>
      </w:r>
      <w:r w:rsidRPr="00005C3D">
        <w:rPr>
          <w:iCs/>
          <w:spacing w:val="-2"/>
        </w:rPr>
        <w:t>needed.</w:t>
      </w:r>
    </w:p>
    <w:p w14:paraId="7BC8A4DD" w14:textId="77777777" w:rsidR="00005C3D" w:rsidRPr="00005C3D" w:rsidRDefault="00005C3D" w:rsidP="00005C3D">
      <w:pPr>
        <w:jc w:val="left"/>
        <w:rPr>
          <w:rFonts w:cs="Arial"/>
          <w:sz w:val="22"/>
          <w:szCs w:val="22"/>
        </w:rPr>
      </w:pPr>
    </w:p>
    <w:p w14:paraId="5B69A214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Operations, Preventive Maintenance, Repair, and Replacement Reporting Requirements</w:t>
      </w:r>
    </w:p>
    <w:p w14:paraId="7E7BB367" w14:textId="77777777" w:rsidR="00005C3D" w:rsidRPr="00005C3D" w:rsidRDefault="00005C3D" w:rsidP="00005C3D">
      <w:pPr>
        <w:spacing w:before="5"/>
        <w:rPr>
          <w:rFonts w:cs="Arial"/>
          <w:b/>
          <w:bCs/>
          <w:sz w:val="22"/>
          <w:szCs w:val="22"/>
        </w:rPr>
      </w:pPr>
    </w:p>
    <w:p w14:paraId="6A9E63F6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8"/>
        </w:rPr>
        <w:t xml:space="preserve"> </w:t>
      </w:r>
      <w:r w:rsidRPr="00005C3D">
        <w:t>Government</w:t>
      </w:r>
      <w:r w:rsidRPr="00005C3D">
        <w:rPr>
          <w:spacing w:val="10"/>
        </w:rPr>
        <w:t xml:space="preserve"> </w:t>
      </w:r>
      <w:r w:rsidRPr="00005C3D">
        <w:rPr>
          <w:spacing w:val="-1"/>
        </w:rPr>
        <w:t>and</w:t>
      </w:r>
      <w:r w:rsidRPr="00005C3D">
        <w:rPr>
          <w:spacing w:val="10"/>
        </w:rPr>
        <w:t xml:space="preserve"> </w:t>
      </w:r>
      <w:r w:rsidRPr="00005C3D">
        <w:t>ESCO</w:t>
      </w:r>
      <w:r w:rsidRPr="00005C3D">
        <w:rPr>
          <w:spacing w:val="10"/>
        </w:rPr>
        <w:t xml:space="preserve"> </w:t>
      </w:r>
      <w:r w:rsidRPr="00005C3D">
        <w:t>reporting</w:t>
      </w:r>
      <w:r w:rsidRPr="00005C3D">
        <w:rPr>
          <w:spacing w:val="9"/>
        </w:rPr>
        <w:t xml:space="preserve"> </w:t>
      </w:r>
      <w:r w:rsidRPr="00005C3D">
        <w:t>requirements:</w:t>
      </w:r>
    </w:p>
    <w:p w14:paraId="596DC3C9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Summarize</w:t>
      </w:r>
      <w:r w:rsidRPr="00005C3D">
        <w:rPr>
          <w:spacing w:val="9"/>
        </w:rPr>
        <w:t xml:space="preserve"> </w:t>
      </w:r>
      <w:r w:rsidRPr="00005C3D">
        <w:t>key</w:t>
      </w:r>
      <w:r w:rsidRPr="00005C3D">
        <w:rPr>
          <w:spacing w:val="11"/>
        </w:rPr>
        <w:t xml:space="preserve"> </w:t>
      </w:r>
      <w:r w:rsidRPr="00005C3D">
        <w:t>verification</w:t>
      </w:r>
      <w:r w:rsidRPr="00005C3D">
        <w:rPr>
          <w:spacing w:val="10"/>
        </w:rPr>
        <w:t xml:space="preserve"> </w:t>
      </w:r>
      <w:r w:rsidRPr="00005C3D">
        <w:t>activities</w:t>
      </w:r>
      <w:r w:rsidRPr="00005C3D">
        <w:rPr>
          <w:spacing w:val="9"/>
        </w:rPr>
        <w:t xml:space="preserve"> </w:t>
      </w:r>
      <w:r w:rsidRPr="00005C3D">
        <w:t>and</w:t>
      </w:r>
      <w:r w:rsidRPr="00005C3D">
        <w:rPr>
          <w:spacing w:val="9"/>
        </w:rPr>
        <w:t xml:space="preserve"> </w:t>
      </w:r>
      <w:r w:rsidRPr="00005C3D">
        <w:t>reporting</w:t>
      </w:r>
      <w:r w:rsidRPr="00005C3D">
        <w:rPr>
          <w:spacing w:val="9"/>
        </w:rPr>
        <w:t xml:space="preserve"> </w:t>
      </w:r>
      <w:r w:rsidRPr="00005C3D">
        <w:t>responsibilities</w:t>
      </w:r>
      <w:r w:rsidRPr="00005C3D">
        <w:rPr>
          <w:spacing w:val="10"/>
        </w:rPr>
        <w:t xml:space="preserve"> </w:t>
      </w:r>
      <w:r w:rsidRPr="00005C3D">
        <w:t>of</w:t>
      </w:r>
      <w:r w:rsidRPr="00005C3D">
        <w:rPr>
          <w:spacing w:val="9"/>
        </w:rPr>
        <w:t xml:space="preserve"> </w:t>
      </w:r>
      <w:r w:rsidRPr="00005C3D">
        <w:t>government</w:t>
      </w:r>
      <w:r w:rsidRPr="00005C3D">
        <w:rPr>
          <w:spacing w:val="85"/>
          <w:w w:val="101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ESCO</w:t>
      </w:r>
      <w:r w:rsidRPr="00005C3D">
        <w:rPr>
          <w:spacing w:val="8"/>
        </w:rPr>
        <w:t xml:space="preserve"> </w:t>
      </w:r>
      <w:r w:rsidRPr="00005C3D">
        <w:t>on</w:t>
      </w:r>
      <w:r w:rsidRPr="00005C3D">
        <w:rPr>
          <w:spacing w:val="6"/>
        </w:rPr>
        <w:t xml:space="preserve"> </w:t>
      </w:r>
      <w:r w:rsidRPr="00005C3D">
        <w:t>operations,</w:t>
      </w:r>
      <w:r w:rsidRPr="00005C3D">
        <w:rPr>
          <w:spacing w:val="7"/>
        </w:rPr>
        <w:t xml:space="preserve"> </w:t>
      </w:r>
      <w:r w:rsidRPr="00005C3D">
        <w:t>preventive</w:t>
      </w:r>
      <w:r w:rsidRPr="00005C3D">
        <w:rPr>
          <w:spacing w:val="10"/>
        </w:rPr>
        <w:t xml:space="preserve"> </w:t>
      </w:r>
      <w:r w:rsidRPr="00005C3D">
        <w:t>maintenance,</w:t>
      </w:r>
      <w:r w:rsidRPr="00005C3D">
        <w:rPr>
          <w:spacing w:val="9"/>
        </w:rPr>
        <w:t xml:space="preserve"> </w:t>
      </w:r>
      <w:r w:rsidRPr="00005C3D">
        <w:t>repair,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replacement</w:t>
      </w:r>
      <w:r w:rsidRPr="00005C3D">
        <w:rPr>
          <w:spacing w:val="7"/>
        </w:rPr>
        <w:t xml:space="preserve"> </w:t>
      </w:r>
      <w:r w:rsidRPr="00005C3D">
        <w:t>items</w:t>
      </w:r>
      <w:r w:rsidRPr="00005C3D">
        <w:rPr>
          <w:spacing w:val="32"/>
          <w:w w:val="101"/>
        </w:rPr>
        <w:t xml:space="preserve"> </w:t>
      </w:r>
      <w:r w:rsidRPr="00005C3D">
        <w:t>from</w:t>
      </w:r>
      <w:r w:rsidRPr="00005C3D">
        <w:rPr>
          <w:spacing w:val="4"/>
        </w:rPr>
        <w:t xml:space="preserve"> </w:t>
      </w:r>
      <w:r w:rsidRPr="00005C3D">
        <w:t>details</w:t>
      </w:r>
      <w:r w:rsidRPr="00005C3D">
        <w:rPr>
          <w:spacing w:val="6"/>
        </w:rPr>
        <w:t xml:space="preserve"> </w:t>
      </w:r>
      <w:r w:rsidRPr="00005C3D">
        <w:t>in</w:t>
      </w:r>
      <w:r w:rsidRPr="00005C3D">
        <w:rPr>
          <w:spacing w:val="7"/>
        </w:rPr>
        <w:t xml:space="preserve"> the </w:t>
      </w:r>
      <w:r w:rsidRPr="00005C3D">
        <w:t>ESM-specific</w:t>
      </w:r>
      <w:r w:rsidRPr="00005C3D">
        <w:rPr>
          <w:spacing w:val="6"/>
        </w:rPr>
        <w:t xml:space="preserve"> </w:t>
      </w:r>
      <w:r w:rsidRPr="00005C3D">
        <w:t>M&amp;V</w:t>
      </w:r>
      <w:r w:rsidRPr="00005C3D">
        <w:rPr>
          <w:spacing w:val="7"/>
        </w:rPr>
        <w:t xml:space="preserve"> </w:t>
      </w:r>
      <w:r w:rsidRPr="00005C3D">
        <w:t>Plans.</w:t>
      </w:r>
    </w:p>
    <w:p w14:paraId="62FCD3AE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lastRenderedPageBreak/>
        <w:t>Define</w:t>
      </w:r>
      <w:r w:rsidRPr="00005C3D">
        <w:rPr>
          <w:spacing w:val="7"/>
        </w:rPr>
        <w:t xml:space="preserve"> </w:t>
      </w:r>
      <w:r w:rsidRPr="00005C3D">
        <w:t>content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reports</w:t>
      </w:r>
      <w:r w:rsidRPr="00005C3D">
        <w:rPr>
          <w:spacing w:val="8"/>
        </w:rPr>
        <w:t xml:space="preserve"> </w:t>
      </w:r>
      <w:r w:rsidRPr="00005C3D">
        <w:t>and</w:t>
      </w:r>
      <w:r w:rsidRPr="00005C3D">
        <w:rPr>
          <w:spacing w:val="7"/>
        </w:rPr>
        <w:t xml:space="preserve"> </w:t>
      </w:r>
      <w:r w:rsidRPr="00005C3D">
        <w:t>reporting</w:t>
      </w:r>
      <w:r w:rsidRPr="00005C3D">
        <w:rPr>
          <w:spacing w:val="9"/>
        </w:rPr>
        <w:t xml:space="preserve"> </w:t>
      </w:r>
      <w:r w:rsidRPr="00005C3D">
        <w:t>schedule.</w:t>
      </w:r>
    </w:p>
    <w:p w14:paraId="18519600" w14:textId="77777777" w:rsidR="00005C3D" w:rsidRPr="00005C3D" w:rsidRDefault="00005C3D" w:rsidP="00005C3D">
      <w:pPr>
        <w:rPr>
          <w:rFonts w:cs="Arial"/>
          <w:sz w:val="22"/>
          <w:szCs w:val="22"/>
        </w:rPr>
      </w:pPr>
    </w:p>
    <w:p w14:paraId="0CF44509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Construction Period Savings</w:t>
      </w:r>
    </w:p>
    <w:p w14:paraId="1209253E" w14:textId="77777777" w:rsidR="00005C3D" w:rsidRPr="00005C3D" w:rsidRDefault="00005C3D" w:rsidP="00005C3D">
      <w:pPr>
        <w:spacing w:before="5"/>
        <w:rPr>
          <w:rFonts w:cs="Arial"/>
          <w:b/>
          <w:bCs/>
          <w:sz w:val="22"/>
          <w:szCs w:val="22"/>
        </w:rPr>
      </w:pPr>
    </w:p>
    <w:p w14:paraId="03E66D21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5"/>
        </w:rPr>
        <w:t xml:space="preserve"> </w:t>
      </w:r>
      <w:r w:rsidRPr="00005C3D">
        <w:t>overview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how</w:t>
      </w:r>
      <w:r w:rsidRPr="00005C3D">
        <w:rPr>
          <w:spacing w:val="6"/>
        </w:rPr>
        <w:t xml:space="preserve"> </w:t>
      </w:r>
      <w:r w:rsidRPr="00005C3D">
        <w:t>construction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period</w:t>
      </w:r>
      <w:r w:rsidRPr="00005C3D">
        <w:rPr>
          <w:spacing w:val="7"/>
        </w:rPr>
        <w:t xml:space="preserve"> </w:t>
      </w:r>
      <w:r w:rsidRPr="00005C3D">
        <w:t>savings</w:t>
      </w:r>
      <w:r w:rsidRPr="00005C3D">
        <w:rPr>
          <w:spacing w:val="7"/>
        </w:rPr>
        <w:t xml:space="preserve"> </w:t>
      </w:r>
      <w:r w:rsidRPr="00005C3D">
        <w:t>will</w:t>
      </w:r>
      <w:r w:rsidRPr="00005C3D">
        <w:rPr>
          <w:spacing w:val="5"/>
        </w:rPr>
        <w:t xml:space="preserve"> </w:t>
      </w:r>
      <w:r w:rsidRPr="00005C3D">
        <w:t>be</w:t>
      </w:r>
      <w:r w:rsidRPr="00005C3D">
        <w:rPr>
          <w:spacing w:val="7"/>
        </w:rPr>
        <w:t xml:space="preserve"> </w:t>
      </w:r>
      <w:r w:rsidRPr="00005C3D">
        <w:t>calculated,</w:t>
      </w:r>
      <w:r w:rsidRPr="00005C3D">
        <w:rPr>
          <w:spacing w:val="8"/>
        </w:rPr>
        <w:t xml:space="preserve"> </w:t>
      </w:r>
      <w:r w:rsidRPr="00005C3D">
        <w:t>if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applicable.</w:t>
      </w:r>
    </w:p>
    <w:p w14:paraId="39F547E8" w14:textId="77777777" w:rsidR="00005C3D" w:rsidRPr="00005C3D" w:rsidRDefault="00005C3D" w:rsidP="00005C3D">
      <w:pPr>
        <w:rPr>
          <w:rFonts w:cs="Arial"/>
          <w:sz w:val="22"/>
          <w:szCs w:val="22"/>
        </w:rPr>
      </w:pPr>
    </w:p>
    <w:p w14:paraId="11D45C9C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Dispute Resolution</w:t>
      </w:r>
    </w:p>
    <w:p w14:paraId="1AF19189" w14:textId="77777777" w:rsidR="00005C3D" w:rsidRPr="00005C3D" w:rsidRDefault="00005C3D" w:rsidP="00005C3D">
      <w:pPr>
        <w:spacing w:before="6"/>
        <w:rPr>
          <w:rFonts w:cs="Arial"/>
          <w:b/>
          <w:bCs/>
          <w:sz w:val="22"/>
          <w:szCs w:val="22"/>
        </w:rPr>
      </w:pPr>
    </w:p>
    <w:p w14:paraId="4068E579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plan</w:t>
      </w:r>
      <w:r w:rsidRPr="00005C3D">
        <w:rPr>
          <w:spacing w:val="8"/>
        </w:rPr>
        <w:t xml:space="preserve"> </w:t>
      </w:r>
      <w:r w:rsidRPr="00005C3D">
        <w:t>for</w:t>
      </w:r>
      <w:r w:rsidRPr="00005C3D">
        <w:rPr>
          <w:spacing w:val="7"/>
        </w:rPr>
        <w:t xml:space="preserve"> </w:t>
      </w:r>
      <w:r w:rsidRPr="00005C3D">
        <w:t>resolving</w:t>
      </w:r>
      <w:r w:rsidRPr="00005C3D">
        <w:rPr>
          <w:spacing w:val="8"/>
        </w:rPr>
        <w:t xml:space="preserve"> </w:t>
      </w:r>
      <w:r w:rsidRPr="00005C3D">
        <w:t>disputes</w:t>
      </w:r>
      <w:r w:rsidRPr="00005C3D">
        <w:rPr>
          <w:spacing w:val="7"/>
        </w:rPr>
        <w:t xml:space="preserve"> </w:t>
      </w:r>
      <w:r w:rsidRPr="00005C3D">
        <w:t>regarding</w:t>
      </w:r>
      <w:r w:rsidRPr="00005C3D">
        <w:rPr>
          <w:spacing w:val="7"/>
        </w:rPr>
        <w:t xml:space="preserve"> </w:t>
      </w:r>
      <w:r w:rsidRPr="00005C3D">
        <w:t>issues</w:t>
      </w:r>
      <w:r w:rsidRPr="00005C3D">
        <w:rPr>
          <w:spacing w:val="7"/>
        </w:rPr>
        <w:t xml:space="preserve"> </w:t>
      </w:r>
      <w:r w:rsidRPr="00005C3D">
        <w:t>such</w:t>
      </w:r>
      <w:r w:rsidRPr="00005C3D">
        <w:rPr>
          <w:spacing w:val="9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baseline,</w:t>
      </w:r>
      <w:r w:rsidRPr="00005C3D">
        <w:rPr>
          <w:spacing w:val="6"/>
        </w:rPr>
        <w:t xml:space="preserve"> </w:t>
      </w:r>
      <w:r w:rsidRPr="00005C3D">
        <w:t>baseline</w:t>
      </w:r>
      <w:r w:rsidRPr="00005C3D">
        <w:rPr>
          <w:spacing w:val="66"/>
          <w:w w:val="101"/>
        </w:rPr>
        <w:t xml:space="preserve"> </w:t>
      </w:r>
      <w:r w:rsidRPr="00005C3D">
        <w:t>adjustment,</w:t>
      </w:r>
      <w:r w:rsidRPr="00005C3D">
        <w:rPr>
          <w:spacing w:val="7"/>
        </w:rPr>
        <w:t xml:space="preserve"> </w:t>
      </w:r>
      <w:r w:rsidRPr="00005C3D">
        <w:t>Energy</w:t>
      </w:r>
      <w:r w:rsidRPr="00005C3D">
        <w:rPr>
          <w:spacing w:val="9"/>
        </w:rPr>
        <w:t xml:space="preserve"> </w:t>
      </w:r>
      <w:r w:rsidRPr="00005C3D">
        <w:t>savings</w:t>
      </w:r>
      <w:r w:rsidRPr="00005C3D">
        <w:rPr>
          <w:spacing w:val="8"/>
        </w:rPr>
        <w:t xml:space="preserve"> </w:t>
      </w:r>
      <w:r w:rsidRPr="00005C3D">
        <w:t>calculation,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the</w:t>
      </w:r>
      <w:r w:rsidRPr="00005C3D">
        <w:rPr>
          <w:spacing w:val="6"/>
        </w:rPr>
        <w:t xml:space="preserve"> </w:t>
      </w:r>
      <w:r w:rsidRPr="00005C3D">
        <w:t>use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t>periodic</w:t>
      </w:r>
      <w:r w:rsidRPr="00005C3D">
        <w:rPr>
          <w:spacing w:val="8"/>
        </w:rPr>
        <w:t xml:space="preserve"> </w:t>
      </w:r>
      <w:r w:rsidRPr="00005C3D">
        <w:t>measurements.</w:t>
      </w:r>
    </w:p>
    <w:p w14:paraId="13382F59" w14:textId="77777777" w:rsidR="00005C3D" w:rsidRPr="00005C3D" w:rsidRDefault="00005C3D" w:rsidP="00005C3D"/>
    <w:p w14:paraId="6D7D1B62" w14:textId="77777777" w:rsidR="00005C3D" w:rsidRPr="00005C3D" w:rsidRDefault="00005C3D" w:rsidP="00005C3D">
      <w:pPr>
        <w:rPr>
          <w:b/>
          <w:sz w:val="22"/>
          <w:szCs w:val="22"/>
          <w:u w:val="single"/>
          <w:shd w:val="clear" w:color="auto" w:fill="FCFCFC"/>
        </w:rPr>
      </w:pPr>
      <w:r w:rsidRPr="00005C3D">
        <w:rPr>
          <w:b/>
          <w:sz w:val="22"/>
          <w:szCs w:val="22"/>
          <w:u w:val="single"/>
          <w:shd w:val="clear" w:color="auto" w:fill="FCFCFC"/>
        </w:rPr>
        <w:t>ESM &lt;insert name&gt; M&amp;V Plan and Savings Calculation Methods</w:t>
      </w:r>
    </w:p>
    <w:p w14:paraId="73906553" w14:textId="77777777" w:rsidR="00005C3D" w:rsidRPr="00005C3D" w:rsidRDefault="00005C3D" w:rsidP="00005C3D">
      <w:pPr>
        <w:rPr>
          <w:b/>
          <w:sz w:val="22"/>
          <w:szCs w:val="22"/>
          <w:u w:val="single"/>
          <w:shd w:val="clear" w:color="auto" w:fill="FCFCFC"/>
        </w:rPr>
      </w:pPr>
    </w:p>
    <w:p w14:paraId="058C228F" w14:textId="77777777" w:rsidR="00005C3D" w:rsidRPr="00005C3D" w:rsidRDefault="00005C3D" w:rsidP="00005C3D">
      <w:pPr>
        <w:rPr>
          <w:b/>
        </w:rPr>
      </w:pPr>
      <w:r w:rsidRPr="00005C3D">
        <w:rPr>
          <w:b/>
          <w:spacing w:val="-1"/>
        </w:rPr>
        <w:t>Develop</w:t>
      </w:r>
      <w:r w:rsidRPr="00005C3D">
        <w:rPr>
          <w:b/>
          <w:spacing w:val="7"/>
        </w:rPr>
        <w:t xml:space="preserve"> </w:t>
      </w:r>
      <w:r w:rsidRPr="00005C3D">
        <w:rPr>
          <w:b/>
        </w:rPr>
        <w:t>section</w:t>
      </w:r>
      <w:r w:rsidRPr="00005C3D">
        <w:rPr>
          <w:b/>
          <w:spacing w:val="7"/>
        </w:rPr>
        <w:t xml:space="preserve"> </w:t>
      </w:r>
      <w:r w:rsidRPr="00005C3D">
        <w:rPr>
          <w:b/>
        </w:rPr>
        <w:t>for</w:t>
      </w:r>
      <w:r w:rsidRPr="00005C3D">
        <w:rPr>
          <w:b/>
          <w:spacing w:val="6"/>
        </w:rPr>
        <w:t xml:space="preserve"> </w:t>
      </w:r>
      <w:r w:rsidRPr="00005C3D">
        <w:rPr>
          <w:b/>
        </w:rPr>
        <w:t>each</w:t>
      </w:r>
      <w:r w:rsidRPr="00005C3D">
        <w:rPr>
          <w:b/>
          <w:spacing w:val="7"/>
        </w:rPr>
        <w:t xml:space="preserve"> </w:t>
      </w:r>
      <w:r w:rsidRPr="00005C3D">
        <w:rPr>
          <w:b/>
        </w:rPr>
        <w:t>ESM</w:t>
      </w:r>
    </w:p>
    <w:p w14:paraId="6C166FBC" w14:textId="77777777" w:rsidR="00005C3D" w:rsidRPr="00005C3D" w:rsidRDefault="00005C3D" w:rsidP="00005C3D"/>
    <w:p w14:paraId="33C96A72" w14:textId="77777777" w:rsidR="00005C3D" w:rsidRPr="00005C3D" w:rsidRDefault="00005C3D" w:rsidP="00005C3D">
      <w:pPr>
        <w:numPr>
          <w:ilvl w:val="0"/>
          <w:numId w:val="45"/>
        </w:numPr>
        <w:rPr>
          <w:b/>
          <w:bCs/>
        </w:rPr>
      </w:pPr>
      <w:r w:rsidRPr="00005C3D">
        <w:rPr>
          <w:b/>
          <w:bCs/>
        </w:rPr>
        <w:t>Overview of ESM, M&amp;V Plan, and Savings Calculation for ESM</w:t>
      </w:r>
    </w:p>
    <w:p w14:paraId="510567A9" w14:textId="77777777" w:rsidR="00005C3D" w:rsidRPr="00005C3D" w:rsidRDefault="00005C3D" w:rsidP="00005C3D">
      <w:pPr>
        <w:spacing w:before="5"/>
        <w:rPr>
          <w:rFonts w:cs="Arial"/>
          <w:b/>
          <w:bCs/>
          <w:sz w:val="22"/>
          <w:szCs w:val="22"/>
        </w:rPr>
      </w:pPr>
    </w:p>
    <w:p w14:paraId="5766ACD6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rPr>
          <w:spacing w:val="-1"/>
        </w:rPr>
        <w:t>Summarize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the</w:t>
      </w:r>
      <w:r w:rsidRPr="00005C3D">
        <w:rPr>
          <w:spacing w:val="5"/>
        </w:rPr>
        <w:t xml:space="preserve"> </w:t>
      </w:r>
      <w:r w:rsidRPr="00005C3D">
        <w:t>scope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work,</w:t>
      </w:r>
      <w:r w:rsidRPr="00005C3D">
        <w:rPr>
          <w:spacing w:val="5"/>
        </w:rPr>
        <w:t xml:space="preserve"> </w:t>
      </w:r>
      <w:r w:rsidRPr="00005C3D">
        <w:t>location,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and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how</w:t>
      </w:r>
      <w:r w:rsidRPr="00005C3D">
        <w:rPr>
          <w:spacing w:val="6"/>
        </w:rPr>
        <w:t xml:space="preserve"> </w:t>
      </w:r>
      <w:r w:rsidRPr="00005C3D">
        <w:t>cost</w:t>
      </w:r>
      <w:r w:rsidRPr="00005C3D">
        <w:rPr>
          <w:spacing w:val="6"/>
        </w:rPr>
        <w:t xml:space="preserve"> </w:t>
      </w:r>
      <w:r w:rsidRPr="00005C3D">
        <w:t>savings</w:t>
      </w:r>
      <w:r w:rsidRPr="00005C3D">
        <w:rPr>
          <w:spacing w:val="6"/>
        </w:rPr>
        <w:t xml:space="preserve"> </w:t>
      </w:r>
      <w:r w:rsidRPr="00005C3D">
        <w:t>are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generated.</w:t>
      </w:r>
    </w:p>
    <w:p w14:paraId="190183E8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source</w:t>
      </w:r>
      <w:r w:rsidRPr="00005C3D">
        <w:rPr>
          <w:spacing w:val="5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all</w:t>
      </w:r>
      <w:r w:rsidRPr="00005C3D">
        <w:rPr>
          <w:spacing w:val="6"/>
        </w:rPr>
        <w:t xml:space="preserve"> </w:t>
      </w:r>
      <w:r w:rsidRPr="00005C3D">
        <w:t>savings</w:t>
      </w:r>
      <w:r w:rsidRPr="00005C3D">
        <w:rPr>
          <w:spacing w:val="7"/>
        </w:rPr>
        <w:t xml:space="preserve"> </w:t>
      </w:r>
      <w:r w:rsidRPr="00005C3D">
        <w:t>including</w:t>
      </w:r>
      <w:r w:rsidRPr="00005C3D">
        <w:rPr>
          <w:spacing w:val="6"/>
        </w:rPr>
        <w:t xml:space="preserve"> </w:t>
      </w:r>
      <w:r w:rsidRPr="00005C3D">
        <w:t>Energy,</w:t>
      </w:r>
      <w:r w:rsidRPr="00005C3D">
        <w:rPr>
          <w:spacing w:val="5"/>
        </w:rPr>
        <w:t xml:space="preserve"> </w:t>
      </w:r>
      <w:r w:rsidRPr="00005C3D">
        <w:t>water,</w:t>
      </w:r>
      <w:r w:rsidRPr="00005C3D">
        <w:rPr>
          <w:spacing w:val="6"/>
        </w:rPr>
        <w:t xml:space="preserve"> </w:t>
      </w:r>
      <w:r w:rsidRPr="00005C3D">
        <w:t>O&amp;M,</w:t>
      </w:r>
      <w:r w:rsidRPr="00005C3D">
        <w:rPr>
          <w:spacing w:val="6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others</w:t>
      </w:r>
      <w:r w:rsidRPr="00005C3D">
        <w:rPr>
          <w:spacing w:val="6"/>
        </w:rPr>
        <w:t xml:space="preserve"> </w:t>
      </w:r>
      <w:r w:rsidRPr="00005C3D">
        <w:t>(if</w:t>
      </w:r>
      <w:r w:rsidRPr="00005C3D">
        <w:rPr>
          <w:spacing w:val="54"/>
          <w:w w:val="101"/>
        </w:rPr>
        <w:t xml:space="preserve"> </w:t>
      </w:r>
      <w:r w:rsidRPr="00005C3D">
        <w:t>applicable).</w:t>
      </w:r>
    </w:p>
    <w:p w14:paraId="6A2E1FEA" w14:textId="77777777" w:rsidR="00005C3D" w:rsidRPr="00005C3D" w:rsidRDefault="00005C3D" w:rsidP="00005C3D">
      <w:pPr>
        <w:spacing w:before="2"/>
        <w:rPr>
          <w:rFonts w:cs="Arial"/>
          <w:sz w:val="22"/>
          <w:szCs w:val="22"/>
        </w:rPr>
      </w:pPr>
    </w:p>
    <w:p w14:paraId="068B3C89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Specify</w:t>
      </w:r>
      <w:r w:rsidRPr="00005C3D">
        <w:rPr>
          <w:spacing w:val="9"/>
        </w:rPr>
        <w:t xml:space="preserve"> </w:t>
      </w:r>
      <w:r w:rsidRPr="00005C3D">
        <w:t>the</w:t>
      </w:r>
      <w:r w:rsidRPr="00005C3D">
        <w:rPr>
          <w:spacing w:val="7"/>
        </w:rPr>
        <w:t xml:space="preserve"> </w:t>
      </w:r>
      <w:r w:rsidRPr="00005C3D">
        <w:t>M&amp;V</w:t>
      </w:r>
      <w:r w:rsidRPr="00005C3D">
        <w:rPr>
          <w:spacing w:val="8"/>
        </w:rPr>
        <w:t xml:space="preserve"> </w:t>
      </w:r>
      <w:r w:rsidRPr="00005C3D">
        <w:t>guideline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7"/>
        </w:rPr>
        <w:t xml:space="preserve"> </w:t>
      </w:r>
      <w:r w:rsidRPr="00005C3D">
        <w:t>option</w:t>
      </w:r>
      <w:r w:rsidRPr="00005C3D">
        <w:rPr>
          <w:spacing w:val="7"/>
        </w:rPr>
        <w:t xml:space="preserve"> </w:t>
      </w:r>
      <w:r w:rsidRPr="00005C3D">
        <w:t>used.</w:t>
      </w:r>
    </w:p>
    <w:p w14:paraId="269E1628" w14:textId="77777777" w:rsidR="00005C3D" w:rsidRPr="00005C3D" w:rsidRDefault="00005C3D" w:rsidP="00005C3D">
      <w:pPr>
        <w:spacing w:before="9"/>
        <w:rPr>
          <w:rFonts w:cs="Arial"/>
          <w:sz w:val="22"/>
          <w:szCs w:val="22"/>
        </w:rPr>
      </w:pPr>
    </w:p>
    <w:p w14:paraId="19C4D3D3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5"/>
        </w:rPr>
        <w:t xml:space="preserve"> </w:t>
      </w:r>
      <w:r w:rsidRPr="00005C3D">
        <w:t>an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overview</w:t>
      </w:r>
      <w:r w:rsidRPr="00005C3D">
        <w:rPr>
          <w:spacing w:val="6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t>M&amp;V</w:t>
      </w:r>
      <w:r w:rsidRPr="00005C3D">
        <w:rPr>
          <w:spacing w:val="7"/>
        </w:rPr>
        <w:t xml:space="preserve"> </w:t>
      </w:r>
      <w:r w:rsidRPr="00005C3D">
        <w:t>Activities</w:t>
      </w:r>
      <w:r w:rsidRPr="00005C3D">
        <w:rPr>
          <w:spacing w:val="6"/>
        </w:rPr>
        <w:t xml:space="preserve"> </w:t>
      </w:r>
      <w:r w:rsidRPr="00005C3D">
        <w:t>for</w:t>
      </w:r>
      <w:r w:rsidRPr="00005C3D">
        <w:rPr>
          <w:spacing w:val="5"/>
        </w:rPr>
        <w:t xml:space="preserve"> </w:t>
      </w:r>
      <w:r w:rsidRPr="00005C3D">
        <w:rPr>
          <w:spacing w:val="-1"/>
        </w:rPr>
        <w:t>ESM.</w:t>
      </w:r>
    </w:p>
    <w:p w14:paraId="2EFF1095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Explain</w:t>
      </w:r>
      <w:r w:rsidRPr="00005C3D">
        <w:rPr>
          <w:spacing w:val="6"/>
        </w:rPr>
        <w:t xml:space="preserve"> </w:t>
      </w:r>
      <w:r w:rsidRPr="00005C3D">
        <w:t>intent</w:t>
      </w:r>
      <w:r w:rsidRPr="00005C3D">
        <w:rPr>
          <w:spacing w:val="4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M&amp;V</w:t>
      </w:r>
      <w:r w:rsidRPr="00005C3D">
        <w:rPr>
          <w:spacing w:val="6"/>
        </w:rPr>
        <w:t xml:space="preserve"> </w:t>
      </w:r>
      <w:r w:rsidRPr="00005C3D">
        <w:t>plan,</w:t>
      </w:r>
      <w:r w:rsidRPr="00005C3D">
        <w:rPr>
          <w:spacing w:val="6"/>
        </w:rPr>
        <w:t xml:space="preserve"> </w:t>
      </w:r>
      <w:r w:rsidRPr="00005C3D">
        <w:t>including</w:t>
      </w:r>
      <w:r w:rsidRPr="00005C3D">
        <w:rPr>
          <w:spacing w:val="7"/>
        </w:rPr>
        <w:t xml:space="preserve"> </w:t>
      </w:r>
      <w:r w:rsidRPr="00005C3D">
        <w:t>what</w:t>
      </w:r>
      <w:r w:rsidRPr="00005C3D">
        <w:rPr>
          <w:spacing w:val="5"/>
        </w:rPr>
        <w:t xml:space="preserve"> </w:t>
      </w:r>
      <w:r w:rsidRPr="00005C3D">
        <w:t>is</w:t>
      </w:r>
      <w:r w:rsidRPr="00005C3D">
        <w:rPr>
          <w:spacing w:val="7"/>
        </w:rPr>
        <w:t xml:space="preserve"> </w:t>
      </w:r>
      <w:r w:rsidRPr="00005C3D">
        <w:t>being</w:t>
      </w:r>
      <w:r w:rsidRPr="00005C3D">
        <w:rPr>
          <w:spacing w:val="7"/>
        </w:rPr>
        <w:t xml:space="preserve"> </w:t>
      </w:r>
      <w:r w:rsidRPr="00005C3D">
        <w:t>verified.</w:t>
      </w:r>
    </w:p>
    <w:p w14:paraId="0A2BF02F" w14:textId="77777777" w:rsidR="00005C3D" w:rsidRPr="00005C3D" w:rsidRDefault="00005C3D" w:rsidP="00005C3D">
      <w:pPr>
        <w:spacing w:before="8"/>
        <w:rPr>
          <w:rFonts w:cs="Arial"/>
          <w:sz w:val="22"/>
          <w:szCs w:val="22"/>
        </w:rPr>
      </w:pPr>
    </w:p>
    <w:p w14:paraId="52A9FC90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6"/>
        </w:rPr>
        <w:t xml:space="preserve"> </w:t>
      </w:r>
      <w:r w:rsidRPr="00005C3D">
        <w:t>an</w:t>
      </w:r>
      <w:r w:rsidRPr="00005C3D">
        <w:rPr>
          <w:spacing w:val="7"/>
        </w:rPr>
        <w:t xml:space="preserve"> </w:t>
      </w:r>
      <w:r w:rsidRPr="00005C3D">
        <w:t>overview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savings</w:t>
      </w:r>
      <w:r w:rsidRPr="00005C3D">
        <w:rPr>
          <w:spacing w:val="7"/>
        </w:rPr>
        <w:t xml:space="preserve"> </w:t>
      </w:r>
      <w:r w:rsidRPr="00005C3D">
        <w:t>calculations</w:t>
      </w:r>
      <w:r w:rsidRPr="00005C3D">
        <w:rPr>
          <w:spacing w:val="8"/>
        </w:rPr>
        <w:t xml:space="preserve"> </w:t>
      </w:r>
      <w:r w:rsidRPr="00005C3D">
        <w:t>methods</w:t>
      </w:r>
      <w:r w:rsidRPr="00005C3D">
        <w:rPr>
          <w:spacing w:val="9"/>
        </w:rPr>
        <w:t xml:space="preserve"> </w:t>
      </w:r>
      <w:r w:rsidRPr="00005C3D">
        <w:t>for</w:t>
      </w:r>
      <w:r w:rsidRPr="00005C3D">
        <w:rPr>
          <w:spacing w:val="6"/>
        </w:rPr>
        <w:t xml:space="preserve"> </w:t>
      </w:r>
      <w:r w:rsidRPr="00005C3D">
        <w:t>ESM.</w:t>
      </w:r>
    </w:p>
    <w:p w14:paraId="5E4AF0B6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Provide</w:t>
      </w:r>
      <w:r w:rsidRPr="00005C3D">
        <w:rPr>
          <w:spacing w:val="7"/>
        </w:rPr>
        <w:t xml:space="preserve"> </w:t>
      </w:r>
      <w:r w:rsidRPr="00005C3D">
        <w:t>a</w:t>
      </w:r>
      <w:r w:rsidRPr="00005C3D">
        <w:rPr>
          <w:spacing w:val="6"/>
        </w:rPr>
        <w:t xml:space="preserve"> </w:t>
      </w:r>
      <w:r w:rsidRPr="00005C3D">
        <w:t>general</w:t>
      </w:r>
      <w:r w:rsidRPr="00005C3D">
        <w:rPr>
          <w:spacing w:val="5"/>
        </w:rPr>
        <w:t xml:space="preserve"> </w:t>
      </w:r>
      <w:r w:rsidRPr="00005C3D">
        <w:t>description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analysis</w:t>
      </w:r>
      <w:r w:rsidRPr="00005C3D">
        <w:rPr>
          <w:spacing w:val="9"/>
        </w:rPr>
        <w:t xml:space="preserve"> </w:t>
      </w:r>
      <w:r w:rsidRPr="00005C3D">
        <w:t>methods</w:t>
      </w:r>
      <w:r w:rsidRPr="00005C3D">
        <w:rPr>
          <w:spacing w:val="6"/>
        </w:rPr>
        <w:t xml:space="preserve"> </w:t>
      </w:r>
      <w:r w:rsidRPr="00005C3D">
        <w:t>used</w:t>
      </w:r>
      <w:r w:rsidRPr="00005C3D">
        <w:rPr>
          <w:spacing w:val="7"/>
        </w:rPr>
        <w:t xml:space="preserve"> </w:t>
      </w:r>
      <w:r w:rsidRPr="00005C3D">
        <w:t>for</w:t>
      </w:r>
      <w:r w:rsidRPr="00005C3D">
        <w:rPr>
          <w:spacing w:val="7"/>
        </w:rPr>
        <w:t xml:space="preserve"> </w:t>
      </w:r>
      <w:r w:rsidRPr="00005C3D">
        <w:t>savings</w:t>
      </w:r>
      <w:r w:rsidRPr="00005C3D">
        <w:rPr>
          <w:spacing w:val="7"/>
        </w:rPr>
        <w:t xml:space="preserve"> </w:t>
      </w:r>
      <w:r w:rsidRPr="00005C3D">
        <w:t>calculations.</w:t>
      </w:r>
    </w:p>
    <w:p w14:paraId="7C014C22" w14:textId="77777777" w:rsidR="00005C3D" w:rsidRPr="00005C3D" w:rsidRDefault="00005C3D" w:rsidP="00005C3D"/>
    <w:p w14:paraId="58D2A245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Energy and Water Baseline Development</w:t>
      </w:r>
    </w:p>
    <w:p w14:paraId="23A81CE4" w14:textId="77777777" w:rsidR="00005C3D" w:rsidRPr="00005C3D" w:rsidRDefault="00005C3D" w:rsidP="00005C3D">
      <w:pPr>
        <w:spacing w:before="5"/>
        <w:rPr>
          <w:rFonts w:cs="Arial"/>
          <w:b/>
          <w:bCs/>
          <w:sz w:val="22"/>
          <w:szCs w:val="22"/>
        </w:rPr>
      </w:pPr>
    </w:p>
    <w:p w14:paraId="036918EB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Describe</w:t>
      </w:r>
      <w:r w:rsidRPr="00005C3D">
        <w:rPr>
          <w:spacing w:val="6"/>
        </w:rPr>
        <w:t xml:space="preserve"> </w:t>
      </w:r>
      <w:r w:rsidRPr="00005C3D">
        <w:t>in</w:t>
      </w:r>
      <w:r w:rsidRPr="00005C3D">
        <w:rPr>
          <w:spacing w:val="7"/>
        </w:rPr>
        <w:t xml:space="preserve"> </w:t>
      </w:r>
      <w:r w:rsidRPr="00005C3D">
        <w:t>general</w:t>
      </w:r>
      <w:r w:rsidRPr="00005C3D">
        <w:rPr>
          <w:spacing w:val="7"/>
        </w:rPr>
        <w:t xml:space="preserve"> </w:t>
      </w:r>
      <w:r w:rsidRPr="00005C3D">
        <w:t>terms</w:t>
      </w:r>
      <w:r w:rsidRPr="00005C3D">
        <w:rPr>
          <w:spacing w:val="6"/>
        </w:rPr>
        <w:t xml:space="preserve"> </w:t>
      </w:r>
      <w:r w:rsidRPr="00005C3D">
        <w:t>how</w:t>
      </w:r>
      <w:r w:rsidRPr="00005C3D">
        <w:rPr>
          <w:spacing w:val="6"/>
        </w:rPr>
        <w:t xml:space="preserve"> </w:t>
      </w:r>
      <w:r w:rsidRPr="00005C3D">
        <w:t>the</w:t>
      </w:r>
      <w:r w:rsidRPr="00005C3D">
        <w:rPr>
          <w:spacing w:val="6"/>
        </w:rPr>
        <w:t xml:space="preserve"> </w:t>
      </w:r>
      <w:r w:rsidRPr="00005C3D">
        <w:t>baseline</w:t>
      </w:r>
      <w:r w:rsidRPr="00005C3D">
        <w:rPr>
          <w:spacing w:val="6"/>
        </w:rPr>
        <w:t xml:space="preserve"> </w:t>
      </w:r>
      <w:r w:rsidRPr="00005C3D">
        <w:t>for</w:t>
      </w:r>
      <w:r w:rsidRPr="00005C3D">
        <w:rPr>
          <w:spacing w:val="6"/>
        </w:rPr>
        <w:t xml:space="preserve"> </w:t>
      </w:r>
      <w:r w:rsidRPr="00005C3D">
        <w:t>this</w:t>
      </w:r>
      <w:r w:rsidRPr="00005C3D">
        <w:rPr>
          <w:spacing w:val="5"/>
        </w:rPr>
        <w:t xml:space="preserve"> </w:t>
      </w:r>
      <w:r w:rsidRPr="00005C3D">
        <w:t>ESM</w:t>
      </w:r>
      <w:r w:rsidRPr="00005C3D">
        <w:rPr>
          <w:spacing w:val="5"/>
        </w:rPr>
        <w:t xml:space="preserve"> </w:t>
      </w:r>
      <w:r w:rsidRPr="00005C3D">
        <w:t>is</w:t>
      </w:r>
      <w:r w:rsidRPr="00005C3D">
        <w:rPr>
          <w:spacing w:val="6"/>
        </w:rPr>
        <w:t xml:space="preserve"> </w:t>
      </w:r>
      <w:r w:rsidRPr="00005C3D">
        <w:t>defined.</w:t>
      </w:r>
    </w:p>
    <w:p w14:paraId="71EDAAC9" w14:textId="77777777" w:rsidR="00005C3D" w:rsidRPr="00005C3D" w:rsidRDefault="00005C3D" w:rsidP="00005C3D">
      <w:pPr>
        <w:spacing w:before="9"/>
        <w:rPr>
          <w:rFonts w:cs="Arial"/>
          <w:sz w:val="22"/>
          <w:szCs w:val="22"/>
        </w:rPr>
      </w:pPr>
    </w:p>
    <w:p w14:paraId="45BDE2CC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variables</w:t>
      </w:r>
      <w:r w:rsidRPr="00005C3D">
        <w:rPr>
          <w:spacing w:val="6"/>
        </w:rPr>
        <w:t xml:space="preserve"> </w:t>
      </w:r>
      <w:r w:rsidRPr="00005C3D">
        <w:t>affecting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baseline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Energy</w:t>
      </w:r>
      <w:r w:rsidRPr="00005C3D">
        <w:rPr>
          <w:spacing w:val="9"/>
        </w:rPr>
        <w:t xml:space="preserve"> </w:t>
      </w:r>
      <w:r w:rsidRPr="00005C3D">
        <w:t>or</w:t>
      </w:r>
      <w:r w:rsidRPr="00005C3D">
        <w:rPr>
          <w:spacing w:val="7"/>
        </w:rPr>
        <w:t xml:space="preserve"> </w:t>
      </w:r>
      <w:r w:rsidRPr="00005C3D">
        <w:t>water</w:t>
      </w:r>
      <w:r w:rsidRPr="00005C3D">
        <w:rPr>
          <w:spacing w:val="7"/>
        </w:rPr>
        <w:t xml:space="preserve"> </w:t>
      </w:r>
      <w:r w:rsidRPr="00005C3D">
        <w:t>use.</w:t>
      </w:r>
    </w:p>
    <w:p w14:paraId="20B276AA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Include</w:t>
      </w:r>
      <w:r w:rsidRPr="00005C3D">
        <w:rPr>
          <w:spacing w:val="5"/>
        </w:rPr>
        <w:t xml:space="preserve"> </w:t>
      </w:r>
      <w:r w:rsidRPr="00005C3D">
        <w:t>variables</w:t>
      </w:r>
      <w:r w:rsidRPr="00005C3D">
        <w:rPr>
          <w:spacing w:val="7"/>
        </w:rPr>
        <w:t xml:space="preserve"> </w:t>
      </w:r>
      <w:r w:rsidRPr="00005C3D">
        <w:t>such</w:t>
      </w:r>
      <w:r w:rsidRPr="00005C3D">
        <w:rPr>
          <w:spacing w:val="7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weather,</w:t>
      </w:r>
      <w:r w:rsidRPr="00005C3D">
        <w:rPr>
          <w:spacing w:val="7"/>
        </w:rPr>
        <w:t xml:space="preserve"> </w:t>
      </w:r>
      <w:r w:rsidRPr="00005C3D">
        <w:t>operating</w:t>
      </w:r>
      <w:r w:rsidRPr="00005C3D">
        <w:rPr>
          <w:spacing w:val="7"/>
        </w:rPr>
        <w:t xml:space="preserve"> </w:t>
      </w:r>
      <w:r w:rsidRPr="00005C3D">
        <w:t>hours,</w:t>
      </w:r>
      <w:r w:rsidRPr="00005C3D">
        <w:rPr>
          <w:spacing w:val="5"/>
        </w:rPr>
        <w:t xml:space="preserve"> </w:t>
      </w:r>
      <w:r w:rsidRPr="00005C3D">
        <w:t>set point</w:t>
      </w:r>
      <w:r w:rsidRPr="00005C3D">
        <w:rPr>
          <w:spacing w:val="5"/>
        </w:rPr>
        <w:t xml:space="preserve"> </w:t>
      </w:r>
      <w:r w:rsidRPr="00005C3D">
        <w:t>changes.</w:t>
      </w:r>
    </w:p>
    <w:p w14:paraId="797F2754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how</w:t>
      </w:r>
      <w:r w:rsidRPr="00005C3D">
        <w:rPr>
          <w:spacing w:val="8"/>
        </w:rPr>
        <w:t xml:space="preserve"> </w:t>
      </w:r>
      <w:r w:rsidRPr="00005C3D">
        <w:t>each</w:t>
      </w:r>
      <w:r w:rsidRPr="00005C3D">
        <w:rPr>
          <w:spacing w:val="8"/>
        </w:rPr>
        <w:t xml:space="preserve"> </w:t>
      </w:r>
      <w:r w:rsidRPr="00005C3D">
        <w:t>variable</w:t>
      </w:r>
      <w:r w:rsidRPr="00005C3D">
        <w:rPr>
          <w:spacing w:val="8"/>
        </w:rPr>
        <w:t xml:space="preserve"> </w:t>
      </w:r>
      <w:r w:rsidRPr="00005C3D">
        <w:t>will</w:t>
      </w:r>
      <w:r w:rsidRPr="00005C3D">
        <w:rPr>
          <w:spacing w:val="8"/>
        </w:rPr>
        <w:t xml:space="preserve"> </w:t>
      </w:r>
      <w:r w:rsidRPr="00005C3D">
        <w:t>be</w:t>
      </w:r>
      <w:r w:rsidRPr="00005C3D">
        <w:rPr>
          <w:spacing w:val="8"/>
        </w:rPr>
        <w:t xml:space="preserve"> </w:t>
      </w:r>
      <w:r w:rsidRPr="00005C3D">
        <w:t>quantified (</w:t>
      </w:r>
      <w:proofErr w:type="gramStart"/>
      <w:r w:rsidRPr="00005C3D">
        <w:t>i.e.</w:t>
      </w:r>
      <w:proofErr w:type="gramEnd"/>
      <w:r w:rsidRPr="00005C3D">
        <w:rPr>
          <w:spacing w:val="9"/>
        </w:rPr>
        <w:t xml:space="preserve"> </w:t>
      </w:r>
      <w:r w:rsidRPr="00005C3D">
        <w:t>measurements,</w:t>
      </w:r>
      <w:r w:rsidRPr="00005C3D">
        <w:rPr>
          <w:spacing w:val="9"/>
        </w:rPr>
        <w:t xml:space="preserve"> </w:t>
      </w:r>
      <w:r w:rsidRPr="00005C3D">
        <w:t>monitoring,</w:t>
      </w:r>
      <w:r w:rsidRPr="00005C3D">
        <w:rPr>
          <w:spacing w:val="57"/>
          <w:w w:val="101"/>
        </w:rPr>
        <w:t xml:space="preserve"> </w:t>
      </w:r>
      <w:r w:rsidRPr="00005C3D">
        <w:t>assumptions,</w:t>
      </w:r>
      <w:r w:rsidRPr="00005C3D">
        <w:rPr>
          <w:spacing w:val="8"/>
        </w:rPr>
        <w:t xml:space="preserve"> </w:t>
      </w:r>
      <w:r w:rsidRPr="00005C3D">
        <w:t>manufacturer</w:t>
      </w:r>
      <w:r w:rsidRPr="00005C3D">
        <w:rPr>
          <w:spacing w:val="11"/>
        </w:rPr>
        <w:t xml:space="preserve"> </w:t>
      </w:r>
      <w:r w:rsidRPr="00005C3D">
        <w:t>data,</w:t>
      </w:r>
      <w:r w:rsidRPr="00005C3D">
        <w:rPr>
          <w:spacing w:val="11"/>
        </w:rPr>
        <w:t xml:space="preserve"> </w:t>
      </w:r>
      <w:r w:rsidRPr="00005C3D">
        <w:t>maintenance</w:t>
      </w:r>
      <w:r w:rsidRPr="00005C3D">
        <w:rPr>
          <w:spacing w:val="11"/>
        </w:rPr>
        <w:t xml:space="preserve"> </w:t>
      </w:r>
      <w:r w:rsidRPr="00005C3D">
        <w:t>logs,</w:t>
      </w:r>
      <w:r w:rsidRPr="00005C3D">
        <w:rPr>
          <w:spacing w:val="10"/>
        </w:rPr>
        <w:t xml:space="preserve"> </w:t>
      </w:r>
      <w:r w:rsidRPr="00005C3D">
        <w:t>engineering</w:t>
      </w:r>
      <w:r w:rsidRPr="00005C3D">
        <w:rPr>
          <w:spacing w:val="11"/>
        </w:rPr>
        <w:t xml:space="preserve"> </w:t>
      </w:r>
      <w:r w:rsidRPr="00005C3D">
        <w:t>resources).</w:t>
      </w:r>
    </w:p>
    <w:p w14:paraId="1E14BDF9" w14:textId="77777777" w:rsidR="00005C3D" w:rsidRPr="00005C3D" w:rsidRDefault="00005C3D" w:rsidP="00005C3D">
      <w:pPr>
        <w:spacing w:before="5"/>
        <w:rPr>
          <w:rFonts w:cs="Arial"/>
          <w:sz w:val="22"/>
          <w:szCs w:val="22"/>
        </w:rPr>
      </w:pPr>
    </w:p>
    <w:p w14:paraId="1CC8C80F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key</w:t>
      </w:r>
      <w:r w:rsidRPr="00005C3D">
        <w:rPr>
          <w:spacing w:val="11"/>
        </w:rPr>
        <w:t xml:space="preserve"> </w:t>
      </w:r>
      <w:r w:rsidRPr="00005C3D">
        <w:t>system</w:t>
      </w:r>
      <w:r w:rsidRPr="00005C3D">
        <w:rPr>
          <w:spacing w:val="8"/>
        </w:rPr>
        <w:t xml:space="preserve"> </w:t>
      </w:r>
      <w:r w:rsidRPr="00005C3D">
        <w:t>performance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factors</w:t>
      </w:r>
      <w:r w:rsidRPr="00005C3D">
        <w:rPr>
          <w:spacing w:val="10"/>
        </w:rPr>
        <w:t xml:space="preserve"> </w:t>
      </w:r>
      <w:r w:rsidRPr="00005C3D">
        <w:t>characterizing</w:t>
      </w:r>
      <w:r w:rsidRPr="00005C3D">
        <w:rPr>
          <w:spacing w:val="10"/>
        </w:rPr>
        <w:t xml:space="preserve"> </w:t>
      </w:r>
      <w:r w:rsidRPr="00005C3D">
        <w:rPr>
          <w:spacing w:val="-1"/>
        </w:rPr>
        <w:t>the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baseline</w:t>
      </w:r>
      <w:r w:rsidRPr="00005C3D">
        <w:rPr>
          <w:spacing w:val="9"/>
        </w:rPr>
        <w:t xml:space="preserve"> </w:t>
      </w:r>
      <w:r w:rsidRPr="00005C3D">
        <w:t>conditions.</w:t>
      </w:r>
    </w:p>
    <w:p w14:paraId="5DAFAFAE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Include</w:t>
      </w:r>
      <w:r w:rsidRPr="00005C3D">
        <w:rPr>
          <w:spacing w:val="7"/>
        </w:rPr>
        <w:t xml:space="preserve"> </w:t>
      </w:r>
      <w:r w:rsidRPr="00005C3D">
        <w:t>factors</w:t>
      </w:r>
      <w:r w:rsidRPr="00005C3D">
        <w:rPr>
          <w:spacing w:val="7"/>
        </w:rPr>
        <w:t xml:space="preserve"> </w:t>
      </w:r>
      <w:r w:rsidRPr="00005C3D">
        <w:t>such</w:t>
      </w:r>
      <w:r w:rsidRPr="00005C3D">
        <w:rPr>
          <w:spacing w:val="8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comfort</w:t>
      </w:r>
      <w:r w:rsidRPr="00005C3D">
        <w:rPr>
          <w:spacing w:val="7"/>
        </w:rPr>
        <w:t xml:space="preserve"> </w:t>
      </w:r>
      <w:r w:rsidRPr="00005C3D">
        <w:t>conditions,</w:t>
      </w:r>
      <w:r w:rsidRPr="00005C3D">
        <w:rPr>
          <w:spacing w:val="7"/>
        </w:rPr>
        <w:t xml:space="preserve"> </w:t>
      </w:r>
      <w:r w:rsidRPr="00005C3D">
        <w:t>lighting</w:t>
      </w:r>
      <w:r w:rsidRPr="00005C3D">
        <w:rPr>
          <w:spacing w:val="8"/>
        </w:rPr>
        <w:t xml:space="preserve"> </w:t>
      </w:r>
      <w:r w:rsidRPr="00005C3D">
        <w:t>intensities,</w:t>
      </w:r>
      <w:r w:rsidRPr="00005C3D">
        <w:rPr>
          <w:spacing w:val="8"/>
        </w:rPr>
        <w:t xml:space="preserve"> </w:t>
      </w:r>
      <w:r w:rsidRPr="00005C3D">
        <w:t>temperature</w:t>
      </w:r>
      <w:r w:rsidRPr="00005C3D">
        <w:rPr>
          <w:spacing w:val="7"/>
        </w:rPr>
        <w:t xml:space="preserve"> </w:t>
      </w:r>
      <w:r w:rsidRPr="00005C3D">
        <w:t>set points.</w:t>
      </w:r>
    </w:p>
    <w:p w14:paraId="37F383F2" w14:textId="77777777" w:rsidR="00005C3D" w:rsidRPr="00005C3D" w:rsidRDefault="00005C3D" w:rsidP="00005C3D">
      <w:pPr>
        <w:spacing w:before="5"/>
        <w:rPr>
          <w:rFonts w:cs="Arial"/>
          <w:sz w:val="22"/>
          <w:szCs w:val="22"/>
        </w:rPr>
      </w:pPr>
    </w:p>
    <w:p w14:paraId="1419BDAC" w14:textId="77777777" w:rsidR="00005C3D" w:rsidRPr="00005C3D" w:rsidRDefault="00005C3D" w:rsidP="00005C3D">
      <w:pPr>
        <w:numPr>
          <w:ilvl w:val="1"/>
          <w:numId w:val="0"/>
        </w:numPr>
        <w:spacing w:before="4"/>
        <w:ind w:left="720" w:hanging="360"/>
        <w:rPr>
          <w:rFonts w:cs="Arial"/>
          <w:sz w:val="22"/>
          <w:szCs w:val="22"/>
        </w:rPr>
      </w:pPr>
      <w:r w:rsidRPr="00005C3D">
        <w:t>Define</w:t>
      </w:r>
      <w:r w:rsidRPr="00005C3D">
        <w:rPr>
          <w:spacing w:val="6"/>
        </w:rPr>
        <w:t xml:space="preserve"> </w:t>
      </w:r>
      <w:r w:rsidRPr="00005C3D">
        <w:t>requirements</w:t>
      </w:r>
      <w:r w:rsidRPr="00005C3D">
        <w:rPr>
          <w:spacing w:val="8"/>
        </w:rPr>
        <w:t xml:space="preserve"> </w:t>
      </w:r>
      <w:r w:rsidRPr="00005C3D">
        <w:t>for</w:t>
      </w:r>
      <w:r w:rsidRPr="00005C3D">
        <w:rPr>
          <w:spacing w:val="8"/>
        </w:rPr>
        <w:t xml:space="preserve"> </w:t>
      </w:r>
      <w:r w:rsidRPr="00005C3D">
        <w:t>witnessing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t>measurements.</w:t>
      </w:r>
    </w:p>
    <w:p w14:paraId="3A8E3265" w14:textId="77777777" w:rsidR="00005C3D" w:rsidRPr="00005C3D" w:rsidRDefault="00005C3D" w:rsidP="00005C3D">
      <w:pPr>
        <w:spacing w:before="4"/>
        <w:ind w:left="720"/>
        <w:rPr>
          <w:rFonts w:cs="Arial"/>
          <w:sz w:val="22"/>
          <w:szCs w:val="22"/>
        </w:rPr>
      </w:pPr>
    </w:p>
    <w:p w14:paraId="7C302E65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6"/>
        </w:rPr>
        <w:t xml:space="preserve"> </w:t>
      </w:r>
      <w:r w:rsidRPr="00005C3D">
        <w:t>details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baseline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data</w:t>
      </w:r>
      <w:r w:rsidRPr="00005C3D">
        <w:rPr>
          <w:spacing w:val="8"/>
        </w:rPr>
        <w:t xml:space="preserve"> </w:t>
      </w:r>
      <w:r w:rsidRPr="00005C3D">
        <w:t>collected,</w:t>
      </w:r>
      <w:r w:rsidRPr="00005C3D">
        <w:rPr>
          <w:spacing w:val="8"/>
        </w:rPr>
        <w:t xml:space="preserve"> </w:t>
      </w:r>
      <w:r w:rsidRPr="00005C3D">
        <w:t>including:</w:t>
      </w:r>
    </w:p>
    <w:p w14:paraId="5F70D37F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Parameters</w:t>
      </w:r>
      <w:r w:rsidRPr="00005C3D">
        <w:rPr>
          <w:spacing w:val="29"/>
        </w:rPr>
        <w:t xml:space="preserve"> </w:t>
      </w:r>
      <w:r w:rsidRPr="00005C3D">
        <w:t>monitored/measured.</w:t>
      </w:r>
    </w:p>
    <w:p w14:paraId="066EA441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Details</w:t>
      </w:r>
      <w:r w:rsidRPr="00005C3D">
        <w:rPr>
          <w:spacing w:val="7"/>
        </w:rPr>
        <w:t xml:space="preserve"> </w:t>
      </w:r>
      <w:r w:rsidRPr="00005C3D">
        <w:rPr>
          <w:spacing w:val="1"/>
        </w:rPr>
        <w:t>of</w:t>
      </w:r>
      <w:r w:rsidRPr="00005C3D">
        <w:rPr>
          <w:spacing w:val="6"/>
        </w:rPr>
        <w:t xml:space="preserve"> </w:t>
      </w:r>
      <w:r w:rsidRPr="00005C3D">
        <w:t>equipment</w:t>
      </w:r>
      <w:r w:rsidRPr="00005C3D">
        <w:rPr>
          <w:spacing w:val="7"/>
        </w:rPr>
        <w:t xml:space="preserve"> </w:t>
      </w:r>
      <w:r w:rsidRPr="00005C3D">
        <w:t>monitored</w:t>
      </w:r>
      <w:r w:rsidRPr="00005C3D">
        <w:rPr>
          <w:spacing w:val="6"/>
        </w:rPr>
        <w:t xml:space="preserve"> (</w:t>
      </w:r>
      <w:proofErr w:type="gramStart"/>
      <w:r w:rsidRPr="00005C3D">
        <w:t>i.e.</w:t>
      </w:r>
      <w:proofErr w:type="gramEnd"/>
      <w:r w:rsidRPr="00005C3D">
        <w:rPr>
          <w:spacing w:val="9"/>
        </w:rPr>
        <w:t xml:space="preserve"> </w:t>
      </w:r>
      <w:r w:rsidRPr="00005C3D">
        <w:t>location,</w:t>
      </w:r>
      <w:r w:rsidRPr="00005C3D">
        <w:rPr>
          <w:spacing w:val="9"/>
        </w:rPr>
        <w:t xml:space="preserve"> </w:t>
      </w:r>
      <w:r w:rsidRPr="00005C3D">
        <w:t>type,</w:t>
      </w:r>
      <w:r w:rsidRPr="00005C3D">
        <w:rPr>
          <w:spacing w:val="9"/>
        </w:rPr>
        <w:t xml:space="preserve"> </w:t>
      </w:r>
      <w:r w:rsidRPr="00005C3D">
        <w:t>model,</w:t>
      </w:r>
      <w:r w:rsidRPr="00005C3D">
        <w:rPr>
          <w:spacing w:val="6"/>
        </w:rPr>
        <w:t xml:space="preserve"> </w:t>
      </w:r>
      <w:r w:rsidRPr="00005C3D">
        <w:t>quantity).</w:t>
      </w:r>
    </w:p>
    <w:p w14:paraId="5DA0016B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Sampling</w:t>
      </w:r>
      <w:r w:rsidRPr="00005C3D">
        <w:rPr>
          <w:spacing w:val="6"/>
        </w:rPr>
        <w:t xml:space="preserve"> </w:t>
      </w:r>
      <w:r w:rsidRPr="00005C3D">
        <w:t>plan,</w:t>
      </w:r>
      <w:r w:rsidRPr="00005C3D">
        <w:rPr>
          <w:spacing w:val="7"/>
        </w:rPr>
        <w:t xml:space="preserve"> </w:t>
      </w:r>
      <w:r w:rsidRPr="00005C3D">
        <w:t>including</w:t>
      </w:r>
      <w:r w:rsidRPr="00005C3D">
        <w:rPr>
          <w:spacing w:val="8"/>
        </w:rPr>
        <w:t xml:space="preserve"> </w:t>
      </w:r>
      <w:r w:rsidRPr="00005C3D">
        <w:t>details</w:t>
      </w:r>
      <w:r w:rsidRPr="00005C3D">
        <w:rPr>
          <w:spacing w:val="5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usage</w:t>
      </w:r>
      <w:r w:rsidRPr="00005C3D">
        <w:rPr>
          <w:spacing w:val="5"/>
        </w:rPr>
        <w:t xml:space="preserve"> </w:t>
      </w:r>
      <w:r w:rsidRPr="00005C3D">
        <w:t>groups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7"/>
        </w:rPr>
        <w:t xml:space="preserve"> </w:t>
      </w:r>
      <w:r w:rsidRPr="00005C3D">
        <w:t>sample</w:t>
      </w:r>
      <w:r w:rsidRPr="00005C3D">
        <w:rPr>
          <w:spacing w:val="5"/>
        </w:rPr>
        <w:t xml:space="preserve"> </w:t>
      </w:r>
      <w:r w:rsidRPr="00005C3D">
        <w:t>sizes.</w:t>
      </w:r>
    </w:p>
    <w:p w14:paraId="5E633B5D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Duration,</w:t>
      </w:r>
      <w:r w:rsidRPr="00005C3D">
        <w:rPr>
          <w:spacing w:val="7"/>
        </w:rPr>
        <w:t xml:space="preserve"> </w:t>
      </w:r>
      <w:r w:rsidRPr="00005C3D">
        <w:t>frequency,</w:t>
      </w:r>
      <w:r w:rsidRPr="00005C3D">
        <w:rPr>
          <w:spacing w:val="9"/>
        </w:rPr>
        <w:t xml:space="preserve"> </w:t>
      </w:r>
      <w:r w:rsidRPr="00005C3D">
        <w:t>interval,</w:t>
      </w:r>
      <w:r w:rsidRPr="00005C3D">
        <w:rPr>
          <w:spacing w:val="8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seasonal</w:t>
      </w:r>
      <w:r w:rsidRPr="00005C3D">
        <w:rPr>
          <w:spacing w:val="6"/>
        </w:rPr>
        <w:t xml:space="preserve"> </w:t>
      </w:r>
      <w:r w:rsidRPr="00005C3D">
        <w:t>or</w:t>
      </w:r>
      <w:r w:rsidRPr="00005C3D">
        <w:rPr>
          <w:spacing w:val="7"/>
        </w:rPr>
        <w:t xml:space="preserve"> </w:t>
      </w:r>
      <w:r w:rsidRPr="00005C3D">
        <w:t>other</w:t>
      </w:r>
      <w:r w:rsidRPr="00005C3D">
        <w:rPr>
          <w:spacing w:val="9"/>
        </w:rPr>
        <w:t xml:space="preserve"> </w:t>
      </w:r>
      <w:r w:rsidRPr="00005C3D">
        <w:t>requirements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t>measurements.</w:t>
      </w:r>
    </w:p>
    <w:p w14:paraId="1FE9424B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Personnel,</w:t>
      </w:r>
      <w:r w:rsidRPr="00005C3D">
        <w:rPr>
          <w:spacing w:val="6"/>
        </w:rPr>
        <w:t xml:space="preserve"> and </w:t>
      </w:r>
      <w:r w:rsidRPr="00005C3D">
        <w:t>dates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times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9"/>
        </w:rPr>
        <w:t xml:space="preserve"> </w:t>
      </w:r>
      <w:r w:rsidRPr="00005C3D">
        <w:t>measurements.</w:t>
      </w:r>
    </w:p>
    <w:p w14:paraId="52A0F31D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Proof</w:t>
      </w:r>
      <w:r w:rsidRPr="00005C3D">
        <w:rPr>
          <w:spacing w:val="6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t>government</w:t>
      </w:r>
      <w:r w:rsidRPr="00005C3D">
        <w:rPr>
          <w:spacing w:val="8"/>
        </w:rPr>
        <w:t xml:space="preserve"> </w:t>
      </w:r>
      <w:r w:rsidRPr="00005C3D">
        <w:t>witnessing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t>measurements</w:t>
      </w:r>
      <w:r w:rsidRPr="00005C3D">
        <w:rPr>
          <w:spacing w:val="9"/>
        </w:rPr>
        <w:t xml:space="preserve"> </w:t>
      </w:r>
      <w:r w:rsidRPr="00005C3D">
        <w:t>(if</w:t>
      </w:r>
      <w:r w:rsidRPr="00005C3D">
        <w:rPr>
          <w:spacing w:val="6"/>
        </w:rPr>
        <w:t xml:space="preserve"> </w:t>
      </w:r>
      <w:r w:rsidRPr="00005C3D">
        <w:t>required).</w:t>
      </w:r>
    </w:p>
    <w:p w14:paraId="039B7E66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Monitoring</w:t>
      </w:r>
      <w:r w:rsidRPr="00005C3D">
        <w:rPr>
          <w:spacing w:val="13"/>
        </w:rPr>
        <w:t xml:space="preserve"> </w:t>
      </w:r>
      <w:r w:rsidRPr="00005C3D">
        <w:t>equipment</w:t>
      </w:r>
      <w:r w:rsidRPr="00005C3D">
        <w:rPr>
          <w:spacing w:val="10"/>
        </w:rPr>
        <w:t xml:space="preserve"> </w:t>
      </w:r>
      <w:r w:rsidRPr="00005C3D">
        <w:t>used.</w:t>
      </w:r>
    </w:p>
    <w:p w14:paraId="7F4CC0E1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Installation</w:t>
      </w:r>
      <w:r w:rsidRPr="00005C3D">
        <w:rPr>
          <w:spacing w:val="8"/>
        </w:rPr>
        <w:t xml:space="preserve"> </w:t>
      </w:r>
      <w:r w:rsidRPr="00005C3D">
        <w:t>requirements</w:t>
      </w:r>
      <w:r w:rsidRPr="00005C3D">
        <w:rPr>
          <w:spacing w:val="9"/>
        </w:rPr>
        <w:t xml:space="preserve"> </w:t>
      </w:r>
      <w:r w:rsidRPr="00005C3D">
        <w:t>for</w:t>
      </w:r>
      <w:r w:rsidRPr="00005C3D">
        <w:rPr>
          <w:spacing w:val="10"/>
        </w:rPr>
        <w:t xml:space="preserve"> </w:t>
      </w:r>
      <w:r w:rsidRPr="00005C3D">
        <w:t>monitoring</w:t>
      </w:r>
      <w:r w:rsidRPr="00005C3D">
        <w:rPr>
          <w:spacing w:val="9"/>
        </w:rPr>
        <w:t xml:space="preserve"> </w:t>
      </w:r>
      <w:r w:rsidRPr="00005C3D">
        <w:t>equipment</w:t>
      </w:r>
      <w:r w:rsidRPr="00005C3D">
        <w:rPr>
          <w:spacing w:val="8"/>
        </w:rPr>
        <w:t xml:space="preserve"> </w:t>
      </w:r>
      <w:r w:rsidRPr="00005C3D">
        <w:t>(</w:t>
      </w:r>
      <w:proofErr w:type="gramStart"/>
      <w:r w:rsidRPr="00005C3D">
        <w:t>i.e.</w:t>
      </w:r>
      <w:proofErr w:type="gramEnd"/>
      <w:r w:rsidRPr="00005C3D">
        <w:t xml:space="preserve"> test</w:t>
      </w:r>
      <w:r w:rsidRPr="00005C3D">
        <w:rPr>
          <w:spacing w:val="7"/>
        </w:rPr>
        <w:t xml:space="preserve"> </w:t>
      </w:r>
      <w:r w:rsidRPr="00005C3D">
        <w:t>plug</w:t>
      </w:r>
      <w:r w:rsidRPr="00005C3D">
        <w:rPr>
          <w:spacing w:val="8"/>
        </w:rPr>
        <w:t xml:space="preserve"> </w:t>
      </w:r>
      <w:r w:rsidRPr="00005C3D">
        <w:t>for</w:t>
      </w:r>
      <w:r w:rsidRPr="00005C3D">
        <w:rPr>
          <w:spacing w:val="10"/>
        </w:rPr>
        <w:t xml:space="preserve"> </w:t>
      </w:r>
      <w:r w:rsidRPr="00005C3D">
        <w:t>temperature</w:t>
      </w:r>
      <w:r w:rsidRPr="00005C3D">
        <w:rPr>
          <w:spacing w:val="91"/>
          <w:w w:val="101"/>
        </w:rPr>
        <w:t xml:space="preserve"> </w:t>
      </w:r>
      <w:r w:rsidRPr="00005C3D">
        <w:t>sensors,</w:t>
      </w:r>
      <w:r w:rsidRPr="00005C3D">
        <w:rPr>
          <w:spacing w:val="6"/>
        </w:rPr>
        <w:t xml:space="preserve"> </w:t>
      </w:r>
      <w:r w:rsidRPr="00005C3D">
        <w:t>straight</w:t>
      </w:r>
      <w:r w:rsidRPr="00005C3D">
        <w:rPr>
          <w:spacing w:val="5"/>
        </w:rPr>
        <w:t xml:space="preserve"> </w:t>
      </w:r>
      <w:r w:rsidRPr="00005C3D">
        <w:t>pipe</w:t>
      </w:r>
      <w:r w:rsidRPr="00005C3D">
        <w:rPr>
          <w:spacing w:val="7"/>
        </w:rPr>
        <w:t xml:space="preserve"> </w:t>
      </w:r>
      <w:r w:rsidRPr="00005C3D">
        <w:t>for</w:t>
      </w:r>
      <w:r w:rsidRPr="00005C3D">
        <w:rPr>
          <w:spacing w:val="8"/>
        </w:rPr>
        <w:t xml:space="preserve"> </w:t>
      </w:r>
      <w:r w:rsidRPr="00005C3D">
        <w:t>flow</w:t>
      </w:r>
      <w:r w:rsidRPr="00005C3D">
        <w:rPr>
          <w:spacing w:val="9"/>
        </w:rPr>
        <w:t xml:space="preserve"> </w:t>
      </w:r>
      <w:r w:rsidRPr="00005C3D">
        <w:t>measurement).</w:t>
      </w:r>
    </w:p>
    <w:p w14:paraId="3E906FEC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Certification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t>calibration/calibration</w:t>
      </w:r>
      <w:r w:rsidRPr="00005C3D">
        <w:rPr>
          <w:spacing w:val="9"/>
        </w:rPr>
        <w:t xml:space="preserve"> </w:t>
      </w:r>
      <w:r w:rsidRPr="00005C3D">
        <w:t>procedures</w:t>
      </w:r>
      <w:r w:rsidRPr="00005C3D">
        <w:rPr>
          <w:spacing w:val="9"/>
        </w:rPr>
        <w:t xml:space="preserve"> </w:t>
      </w:r>
      <w:r w:rsidRPr="00005C3D">
        <w:t>followed.</w:t>
      </w:r>
    </w:p>
    <w:p w14:paraId="4622980F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Expected</w:t>
      </w:r>
      <w:r w:rsidRPr="00005C3D">
        <w:rPr>
          <w:spacing w:val="12"/>
        </w:rPr>
        <w:t xml:space="preserve"> </w:t>
      </w:r>
      <w:r w:rsidRPr="00005C3D">
        <w:t>accuracy</w:t>
      </w:r>
      <w:r w:rsidRPr="00005C3D">
        <w:rPr>
          <w:spacing w:val="18"/>
        </w:rPr>
        <w:t xml:space="preserve"> </w:t>
      </w:r>
      <w:r w:rsidRPr="00005C3D">
        <w:t>of</w:t>
      </w:r>
      <w:r w:rsidRPr="00005C3D">
        <w:rPr>
          <w:spacing w:val="13"/>
        </w:rPr>
        <w:t xml:space="preserve"> </w:t>
      </w:r>
      <w:r w:rsidRPr="00005C3D">
        <w:t>measuring/monitoring</w:t>
      </w:r>
      <w:r w:rsidRPr="00005C3D">
        <w:rPr>
          <w:spacing w:val="12"/>
        </w:rPr>
        <w:t xml:space="preserve"> </w:t>
      </w:r>
      <w:r w:rsidRPr="00005C3D">
        <w:t>equipment.</w:t>
      </w:r>
    </w:p>
    <w:p w14:paraId="383063CC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Quality</w:t>
      </w:r>
      <w:r w:rsidRPr="00005C3D">
        <w:rPr>
          <w:spacing w:val="11"/>
        </w:rPr>
        <w:t xml:space="preserve"> </w:t>
      </w:r>
      <w:r w:rsidRPr="00005C3D">
        <w:t>control</w:t>
      </w:r>
      <w:r w:rsidRPr="00005C3D">
        <w:rPr>
          <w:spacing w:val="7"/>
        </w:rPr>
        <w:t xml:space="preserve"> </w:t>
      </w:r>
      <w:r w:rsidRPr="00005C3D">
        <w:t>procedures</w:t>
      </w:r>
      <w:r w:rsidRPr="00005C3D">
        <w:rPr>
          <w:spacing w:val="9"/>
        </w:rPr>
        <w:t xml:space="preserve"> </w:t>
      </w:r>
      <w:r w:rsidRPr="00005C3D">
        <w:t>used.</w:t>
      </w:r>
    </w:p>
    <w:p w14:paraId="3371559D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Form</w:t>
      </w:r>
      <w:r w:rsidRPr="00005C3D">
        <w:rPr>
          <w:spacing w:val="2"/>
        </w:rPr>
        <w:t xml:space="preserve"> </w:t>
      </w:r>
      <w:r w:rsidRPr="00005C3D">
        <w:t>of</w:t>
      </w:r>
      <w:r w:rsidRPr="00005C3D">
        <w:rPr>
          <w:spacing w:val="4"/>
        </w:rPr>
        <w:t xml:space="preserve"> </w:t>
      </w:r>
      <w:r w:rsidRPr="00005C3D">
        <w:t>data</w:t>
      </w:r>
      <w:r w:rsidRPr="00005C3D">
        <w:rPr>
          <w:spacing w:val="5"/>
        </w:rPr>
        <w:t xml:space="preserve"> </w:t>
      </w:r>
      <w:r w:rsidRPr="00005C3D">
        <w:t>(.</w:t>
      </w:r>
      <w:proofErr w:type="spellStart"/>
      <w:r w:rsidRPr="00005C3D">
        <w:t>xls</w:t>
      </w:r>
      <w:proofErr w:type="spellEnd"/>
      <w:r w:rsidRPr="00005C3D">
        <w:t>,</w:t>
      </w:r>
      <w:r w:rsidRPr="00005C3D">
        <w:rPr>
          <w:spacing w:val="6"/>
        </w:rPr>
        <w:t xml:space="preserve"> </w:t>
      </w:r>
      <w:r w:rsidRPr="00005C3D">
        <w:t>.</w:t>
      </w:r>
      <w:proofErr w:type="spellStart"/>
      <w:r w:rsidRPr="00005C3D">
        <w:t>cvs</w:t>
      </w:r>
      <w:proofErr w:type="spellEnd"/>
      <w:r w:rsidRPr="00005C3D">
        <w:t>).</w:t>
      </w:r>
    </w:p>
    <w:p w14:paraId="1DEE2CF9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Results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9"/>
        </w:rPr>
        <w:t xml:space="preserve"> </w:t>
      </w:r>
      <w:r w:rsidRPr="00005C3D">
        <w:t>measurements</w:t>
      </w:r>
      <w:r w:rsidRPr="00005C3D">
        <w:rPr>
          <w:spacing w:val="8"/>
        </w:rPr>
        <w:t xml:space="preserve"> </w:t>
      </w:r>
      <w:r w:rsidRPr="00005C3D">
        <w:t>(attach</w:t>
      </w:r>
      <w:r w:rsidRPr="00005C3D">
        <w:rPr>
          <w:spacing w:val="7"/>
        </w:rPr>
        <w:t xml:space="preserve"> </w:t>
      </w:r>
      <w:r w:rsidRPr="00005C3D">
        <w:t>appendix</w:t>
      </w:r>
      <w:r w:rsidRPr="00005C3D">
        <w:rPr>
          <w:spacing w:val="8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electronic</w:t>
      </w:r>
      <w:r w:rsidRPr="00005C3D">
        <w:rPr>
          <w:spacing w:val="8"/>
        </w:rPr>
        <w:t xml:space="preserve"> </w:t>
      </w:r>
      <w:r w:rsidRPr="00005C3D">
        <w:t>forms</w:t>
      </w:r>
      <w:r w:rsidRPr="00005C3D">
        <w:rPr>
          <w:spacing w:val="8"/>
        </w:rPr>
        <w:t xml:space="preserve"> </w:t>
      </w:r>
      <w:r w:rsidRPr="00005C3D">
        <w:t>as</w:t>
      </w:r>
      <w:r w:rsidRPr="00005C3D">
        <w:rPr>
          <w:spacing w:val="9"/>
        </w:rPr>
        <w:t xml:space="preserve"> </w:t>
      </w:r>
      <w:r w:rsidRPr="00005C3D">
        <w:t>necessary).</w:t>
      </w:r>
    </w:p>
    <w:p w14:paraId="55400421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lastRenderedPageBreak/>
        <w:t>Completed</w:t>
      </w:r>
      <w:r w:rsidRPr="00005C3D">
        <w:rPr>
          <w:spacing w:val="7"/>
        </w:rPr>
        <w:t xml:space="preserve"> </w:t>
      </w:r>
      <w:r w:rsidRPr="00005C3D">
        <w:t>data</w:t>
      </w:r>
      <w:r w:rsidRPr="00005C3D">
        <w:rPr>
          <w:spacing w:val="8"/>
        </w:rPr>
        <w:t xml:space="preserve"> </w:t>
      </w:r>
      <w:r w:rsidRPr="00005C3D">
        <w:t>collection</w:t>
      </w:r>
      <w:r w:rsidRPr="00005C3D">
        <w:rPr>
          <w:spacing w:val="9"/>
        </w:rPr>
        <w:t xml:space="preserve"> </w:t>
      </w:r>
      <w:r w:rsidRPr="00005C3D">
        <w:t>forms,</w:t>
      </w:r>
      <w:r w:rsidRPr="00005C3D">
        <w:rPr>
          <w:spacing w:val="6"/>
        </w:rPr>
        <w:t xml:space="preserve"> </w:t>
      </w:r>
      <w:r w:rsidRPr="00005C3D">
        <w:t>if</w:t>
      </w:r>
      <w:r w:rsidRPr="00005C3D">
        <w:rPr>
          <w:spacing w:val="6"/>
        </w:rPr>
        <w:t xml:space="preserve"> </w:t>
      </w:r>
      <w:r w:rsidRPr="00005C3D">
        <w:t>used.</w:t>
      </w:r>
    </w:p>
    <w:p w14:paraId="13EB3E42" w14:textId="77777777" w:rsidR="00005C3D" w:rsidRPr="00005C3D" w:rsidRDefault="00005C3D" w:rsidP="00005C3D">
      <w:pPr>
        <w:spacing w:before="7"/>
        <w:rPr>
          <w:rFonts w:cs="Arial"/>
          <w:sz w:val="22"/>
          <w:szCs w:val="22"/>
        </w:rPr>
      </w:pPr>
    </w:p>
    <w:p w14:paraId="42C01C67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6"/>
        </w:rPr>
        <w:t xml:space="preserve"> </w:t>
      </w:r>
      <w:r w:rsidRPr="00005C3D">
        <w:t>details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baseline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data</w:t>
      </w:r>
      <w:r w:rsidRPr="00005C3D">
        <w:rPr>
          <w:spacing w:val="9"/>
        </w:rPr>
        <w:t xml:space="preserve"> </w:t>
      </w:r>
      <w:r w:rsidRPr="00005C3D">
        <w:t>analysis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performed,</w:t>
      </w:r>
      <w:r w:rsidRPr="00005C3D">
        <w:rPr>
          <w:spacing w:val="9"/>
        </w:rPr>
        <w:t xml:space="preserve"> </w:t>
      </w:r>
      <w:r w:rsidRPr="00005C3D">
        <w:t>including:</w:t>
      </w:r>
    </w:p>
    <w:p w14:paraId="5F0E7E9F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Analysis</w:t>
      </w:r>
      <w:r w:rsidRPr="00005C3D">
        <w:rPr>
          <w:spacing w:val="8"/>
        </w:rPr>
        <w:t xml:space="preserve"> </w:t>
      </w:r>
      <w:r w:rsidRPr="00005C3D">
        <w:t>using</w:t>
      </w:r>
      <w:r w:rsidRPr="00005C3D">
        <w:rPr>
          <w:spacing w:val="10"/>
        </w:rPr>
        <w:t xml:space="preserve"> </w:t>
      </w:r>
      <w:r w:rsidRPr="00005C3D">
        <w:t>results</w:t>
      </w:r>
      <w:r w:rsidRPr="00005C3D">
        <w:rPr>
          <w:spacing w:val="8"/>
        </w:rPr>
        <w:t xml:space="preserve"> </w:t>
      </w:r>
      <w:r w:rsidRPr="00005C3D">
        <w:rPr>
          <w:spacing w:val="1"/>
        </w:rPr>
        <w:t>of</w:t>
      </w:r>
      <w:r w:rsidRPr="00005C3D">
        <w:rPr>
          <w:spacing w:val="9"/>
        </w:rPr>
        <w:t xml:space="preserve"> </w:t>
      </w:r>
      <w:r w:rsidRPr="00005C3D">
        <w:t>measurements.</w:t>
      </w:r>
    </w:p>
    <w:p w14:paraId="4A1C867B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Weather</w:t>
      </w:r>
      <w:r w:rsidRPr="00005C3D">
        <w:rPr>
          <w:spacing w:val="13"/>
        </w:rPr>
        <w:t>-</w:t>
      </w:r>
      <w:r w:rsidRPr="00005C3D">
        <w:t>normalized</w:t>
      </w:r>
      <w:r w:rsidRPr="00005C3D">
        <w:rPr>
          <w:spacing w:val="16"/>
        </w:rPr>
        <w:t xml:space="preserve"> </w:t>
      </w:r>
      <w:r w:rsidRPr="00005C3D">
        <w:t>regressions.</w:t>
      </w:r>
    </w:p>
    <w:p w14:paraId="43600C07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Weather</w:t>
      </w:r>
      <w:r w:rsidRPr="00005C3D">
        <w:rPr>
          <w:spacing w:val="4"/>
        </w:rPr>
        <w:t xml:space="preserve"> </w:t>
      </w:r>
      <w:r w:rsidRPr="00005C3D">
        <w:t>data</w:t>
      </w:r>
      <w:r w:rsidRPr="00005C3D">
        <w:rPr>
          <w:spacing w:val="7"/>
        </w:rPr>
        <w:t xml:space="preserve"> </w:t>
      </w:r>
      <w:r w:rsidRPr="00005C3D">
        <w:t>used</w:t>
      </w:r>
      <w:r w:rsidRPr="00005C3D">
        <w:rPr>
          <w:spacing w:val="6"/>
        </w:rPr>
        <w:t xml:space="preserve"> </w:t>
      </w:r>
      <w:r w:rsidRPr="00005C3D">
        <w:t>and</w:t>
      </w:r>
      <w:r w:rsidRPr="00005C3D">
        <w:rPr>
          <w:spacing w:val="5"/>
        </w:rPr>
        <w:t xml:space="preserve"> </w:t>
      </w:r>
      <w:r w:rsidRPr="00005C3D">
        <w:t>source</w:t>
      </w:r>
      <w:r w:rsidRPr="00005C3D">
        <w:rPr>
          <w:spacing w:val="5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data.</w:t>
      </w:r>
    </w:p>
    <w:p w14:paraId="56BA3F3C" w14:textId="77777777" w:rsidR="00005C3D" w:rsidRPr="00005C3D" w:rsidRDefault="00005C3D" w:rsidP="00005C3D">
      <w:pPr>
        <w:rPr>
          <w:rFonts w:cs="Arial"/>
          <w:sz w:val="22"/>
          <w:szCs w:val="22"/>
        </w:rPr>
      </w:pPr>
    </w:p>
    <w:p w14:paraId="4218C0B5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Proposed Energy and Water Savings Calculations and Methodology</w:t>
      </w:r>
    </w:p>
    <w:p w14:paraId="4AA5A669" w14:textId="77777777" w:rsidR="00005C3D" w:rsidRPr="00005C3D" w:rsidRDefault="00005C3D" w:rsidP="00005C3D">
      <w:pPr>
        <w:spacing w:before="5"/>
        <w:rPr>
          <w:rFonts w:cs="Arial"/>
          <w:b/>
          <w:bCs/>
          <w:sz w:val="22"/>
          <w:szCs w:val="22"/>
        </w:rPr>
      </w:pPr>
    </w:p>
    <w:p w14:paraId="4FEDEEFF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7"/>
        </w:rPr>
        <w:t xml:space="preserve"> </w:t>
      </w:r>
      <w:r w:rsidRPr="00005C3D">
        <w:t>detailed</w:t>
      </w:r>
      <w:r w:rsidRPr="00005C3D">
        <w:rPr>
          <w:spacing w:val="9"/>
        </w:rPr>
        <w:t xml:space="preserve"> </w:t>
      </w:r>
      <w:r w:rsidRPr="00005C3D">
        <w:t>description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analysis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methodology</w:t>
      </w:r>
      <w:r w:rsidRPr="00005C3D">
        <w:rPr>
          <w:spacing w:val="9"/>
        </w:rPr>
        <w:t xml:space="preserve"> </w:t>
      </w:r>
      <w:r w:rsidRPr="00005C3D">
        <w:t>used.</w:t>
      </w:r>
    </w:p>
    <w:p w14:paraId="75F69934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any</w:t>
      </w:r>
      <w:r w:rsidRPr="00005C3D">
        <w:rPr>
          <w:spacing w:val="8"/>
        </w:rPr>
        <w:t xml:space="preserve"> </w:t>
      </w:r>
      <w:r w:rsidRPr="00005C3D">
        <w:t>data</w:t>
      </w:r>
      <w:r w:rsidRPr="00005C3D">
        <w:rPr>
          <w:spacing w:val="8"/>
        </w:rPr>
        <w:t xml:space="preserve"> </w:t>
      </w:r>
      <w:r w:rsidRPr="00005C3D">
        <w:t>manipulation</w:t>
      </w:r>
      <w:r w:rsidRPr="00005C3D">
        <w:rPr>
          <w:spacing w:val="7"/>
        </w:rPr>
        <w:t xml:space="preserve"> </w:t>
      </w:r>
      <w:r w:rsidRPr="00005C3D">
        <w:t>or</w:t>
      </w:r>
      <w:r w:rsidRPr="00005C3D">
        <w:rPr>
          <w:spacing w:val="7"/>
        </w:rPr>
        <w:t xml:space="preserve"> </w:t>
      </w:r>
      <w:r w:rsidRPr="00005C3D">
        <w:t>analysis</w:t>
      </w:r>
      <w:r w:rsidRPr="00005C3D">
        <w:rPr>
          <w:spacing w:val="6"/>
        </w:rPr>
        <w:t xml:space="preserve"> </w:t>
      </w:r>
      <w:r w:rsidRPr="00005C3D">
        <w:t>that</w:t>
      </w:r>
      <w:r w:rsidRPr="00005C3D">
        <w:rPr>
          <w:spacing w:val="7"/>
        </w:rPr>
        <w:t xml:space="preserve"> </w:t>
      </w:r>
      <w:r w:rsidRPr="00005C3D">
        <w:t>was</w:t>
      </w:r>
      <w:r w:rsidRPr="00005C3D">
        <w:rPr>
          <w:spacing w:val="6"/>
        </w:rPr>
        <w:t xml:space="preserve"> </w:t>
      </w:r>
      <w:r w:rsidRPr="00005C3D">
        <w:t>conducted</w:t>
      </w:r>
      <w:r w:rsidRPr="00005C3D">
        <w:rPr>
          <w:spacing w:val="8"/>
        </w:rPr>
        <w:t xml:space="preserve"> </w:t>
      </w:r>
      <w:r w:rsidRPr="00005C3D">
        <w:t>prior</w:t>
      </w:r>
      <w:r w:rsidRPr="00005C3D">
        <w:rPr>
          <w:spacing w:val="7"/>
        </w:rPr>
        <w:t xml:space="preserve"> </w:t>
      </w:r>
      <w:r w:rsidRPr="00005C3D">
        <w:t>to</w:t>
      </w:r>
      <w:r w:rsidRPr="00005C3D">
        <w:rPr>
          <w:spacing w:val="6"/>
        </w:rPr>
        <w:t xml:space="preserve"> </w:t>
      </w:r>
      <w:r w:rsidRPr="00005C3D">
        <w:t>applying</w:t>
      </w:r>
      <w:r w:rsidRPr="00005C3D">
        <w:rPr>
          <w:spacing w:val="56"/>
          <w:w w:val="101"/>
        </w:rPr>
        <w:t xml:space="preserve"> </w:t>
      </w:r>
      <w:r w:rsidRPr="00005C3D">
        <w:t>savings</w:t>
      </w:r>
      <w:r w:rsidRPr="00005C3D">
        <w:rPr>
          <w:spacing w:val="16"/>
        </w:rPr>
        <w:t xml:space="preserve"> </w:t>
      </w:r>
      <w:r w:rsidRPr="00005C3D">
        <w:t>calculations.</w:t>
      </w:r>
    </w:p>
    <w:p w14:paraId="106067AA" w14:textId="77777777" w:rsidR="00005C3D" w:rsidRPr="00005C3D" w:rsidRDefault="00005C3D" w:rsidP="00005C3D">
      <w:pPr>
        <w:spacing w:before="4"/>
        <w:rPr>
          <w:rFonts w:cs="Arial"/>
          <w:sz w:val="22"/>
          <w:szCs w:val="22"/>
        </w:rPr>
      </w:pPr>
    </w:p>
    <w:p w14:paraId="5D759D54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Detail</w:t>
      </w:r>
      <w:r w:rsidRPr="00005C3D">
        <w:rPr>
          <w:spacing w:val="3"/>
        </w:rPr>
        <w:t xml:space="preserve"> </w:t>
      </w:r>
      <w:r w:rsidRPr="00005C3D">
        <w:t>all</w:t>
      </w:r>
      <w:r w:rsidRPr="00005C3D">
        <w:rPr>
          <w:spacing w:val="4"/>
        </w:rPr>
        <w:t xml:space="preserve"> </w:t>
      </w:r>
      <w:r w:rsidRPr="00005C3D">
        <w:t>assumptions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sources</w:t>
      </w:r>
      <w:r w:rsidRPr="00005C3D">
        <w:rPr>
          <w:spacing w:val="6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rPr>
          <w:spacing w:val="-1"/>
        </w:rPr>
        <w:t>data,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including</w:t>
      </w:r>
      <w:r w:rsidRPr="00005C3D">
        <w:rPr>
          <w:spacing w:val="7"/>
        </w:rPr>
        <w:t xml:space="preserve"> </w:t>
      </w:r>
      <w:r w:rsidRPr="00005C3D">
        <w:t>all</w:t>
      </w:r>
      <w:r w:rsidRPr="00005C3D">
        <w:rPr>
          <w:spacing w:val="4"/>
        </w:rPr>
        <w:t xml:space="preserve"> </w:t>
      </w:r>
      <w:r w:rsidRPr="00005C3D">
        <w:t>stipulated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values</w:t>
      </w:r>
      <w:r w:rsidRPr="00005C3D">
        <w:rPr>
          <w:spacing w:val="6"/>
        </w:rPr>
        <w:t xml:space="preserve"> </w:t>
      </w:r>
      <w:r w:rsidRPr="00005C3D">
        <w:t>used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in</w:t>
      </w:r>
      <w:r w:rsidRPr="00005C3D">
        <w:rPr>
          <w:spacing w:val="49"/>
          <w:w w:val="101"/>
        </w:rPr>
        <w:t xml:space="preserve"> </w:t>
      </w:r>
      <w:r w:rsidRPr="00005C3D">
        <w:rPr>
          <w:spacing w:val="-1"/>
        </w:rPr>
        <w:t>calculations.</w:t>
      </w:r>
    </w:p>
    <w:p w14:paraId="04217EAE" w14:textId="77777777" w:rsidR="00005C3D" w:rsidRPr="00005C3D" w:rsidRDefault="00005C3D" w:rsidP="00005C3D">
      <w:pPr>
        <w:spacing w:before="4"/>
        <w:rPr>
          <w:rFonts w:cs="Arial"/>
          <w:sz w:val="22"/>
          <w:szCs w:val="22"/>
        </w:rPr>
      </w:pPr>
    </w:p>
    <w:p w14:paraId="1405808D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Include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equations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technical</w:t>
      </w:r>
      <w:r w:rsidRPr="00005C3D">
        <w:rPr>
          <w:spacing w:val="5"/>
        </w:rPr>
        <w:t xml:space="preserve"> </w:t>
      </w:r>
      <w:r w:rsidRPr="00005C3D">
        <w:t>details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all</w:t>
      </w:r>
      <w:r w:rsidRPr="00005C3D">
        <w:rPr>
          <w:spacing w:val="5"/>
        </w:rPr>
        <w:t xml:space="preserve"> </w:t>
      </w:r>
      <w:r w:rsidRPr="00005C3D">
        <w:t>calculations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made.</w:t>
      </w:r>
      <w:r w:rsidRPr="00005C3D">
        <w:rPr>
          <w:spacing w:val="7"/>
        </w:rPr>
        <w:t xml:space="preserve"> </w:t>
      </w:r>
      <w:r w:rsidRPr="00005C3D">
        <w:t>(Use</w:t>
      </w:r>
      <w:r w:rsidRPr="00005C3D">
        <w:rPr>
          <w:spacing w:val="6"/>
        </w:rPr>
        <w:t xml:space="preserve"> </w:t>
      </w:r>
      <w:r w:rsidRPr="00005C3D">
        <w:t>appendix</w:t>
      </w:r>
      <w:r w:rsidRPr="00005C3D">
        <w:rPr>
          <w:spacing w:val="8"/>
        </w:rPr>
        <w:t xml:space="preserve"> </w:t>
      </w:r>
      <w:r w:rsidRPr="00005C3D">
        <w:t>and</w:t>
      </w:r>
      <w:r w:rsidRPr="00005C3D">
        <w:rPr>
          <w:spacing w:val="50"/>
          <w:w w:val="101"/>
        </w:rPr>
        <w:t xml:space="preserve"> </w:t>
      </w:r>
      <w:r w:rsidRPr="00005C3D">
        <w:t>electronic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format</w:t>
      </w:r>
      <w:r w:rsidRPr="00005C3D">
        <w:rPr>
          <w:spacing w:val="6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necessary.)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Include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description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data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format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(headings</w:t>
      </w:r>
      <w:r w:rsidRPr="00005C3D">
        <w:rPr>
          <w:spacing w:val="7"/>
        </w:rPr>
        <w:t xml:space="preserve"> and </w:t>
      </w:r>
      <w:r w:rsidRPr="00005C3D">
        <w:rPr>
          <w:spacing w:val="-1"/>
        </w:rPr>
        <w:t>units</w:t>
      </w:r>
      <w:r w:rsidRPr="00005C3D">
        <w:t>).</w:t>
      </w:r>
    </w:p>
    <w:p w14:paraId="32216290" w14:textId="77777777" w:rsidR="00005C3D" w:rsidRPr="00005C3D" w:rsidRDefault="00005C3D" w:rsidP="00005C3D">
      <w:pPr>
        <w:spacing w:before="4"/>
        <w:rPr>
          <w:rFonts w:cs="Arial"/>
          <w:sz w:val="22"/>
          <w:szCs w:val="22"/>
        </w:rPr>
      </w:pPr>
    </w:p>
    <w:p w14:paraId="45CEF0C6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Details</w:t>
      </w:r>
      <w:r w:rsidRPr="00005C3D">
        <w:rPr>
          <w:spacing w:val="6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any</w:t>
      </w:r>
      <w:r w:rsidRPr="00005C3D">
        <w:rPr>
          <w:spacing w:val="7"/>
        </w:rPr>
        <w:t xml:space="preserve"> </w:t>
      </w:r>
      <w:r w:rsidRPr="00005C3D">
        <w:t>savings</w:t>
      </w:r>
      <w:r w:rsidRPr="00005C3D">
        <w:rPr>
          <w:spacing w:val="6"/>
        </w:rPr>
        <w:t xml:space="preserve"> </w:t>
      </w:r>
      <w:r w:rsidRPr="00005C3D">
        <w:t>or</w:t>
      </w:r>
      <w:r w:rsidRPr="00005C3D">
        <w:rPr>
          <w:spacing w:val="4"/>
        </w:rPr>
        <w:t xml:space="preserve"> </w:t>
      </w:r>
      <w:r w:rsidRPr="00005C3D">
        <w:t>baseline</w:t>
      </w:r>
      <w:r w:rsidRPr="00005C3D">
        <w:rPr>
          <w:spacing w:val="6"/>
        </w:rPr>
        <w:t xml:space="preserve"> </w:t>
      </w:r>
      <w:r w:rsidRPr="00005C3D">
        <w:t>adjustments</w:t>
      </w:r>
      <w:r w:rsidRPr="00005C3D">
        <w:rPr>
          <w:spacing w:val="8"/>
        </w:rPr>
        <w:t xml:space="preserve"> </w:t>
      </w:r>
      <w:r w:rsidRPr="00005C3D">
        <w:t>that</w:t>
      </w:r>
      <w:r w:rsidRPr="00005C3D">
        <w:rPr>
          <w:spacing w:val="7"/>
        </w:rPr>
        <w:t xml:space="preserve"> </w:t>
      </w:r>
      <w:r w:rsidRPr="00005C3D">
        <w:t>may</w:t>
      </w:r>
      <w:r w:rsidRPr="00005C3D">
        <w:rPr>
          <w:spacing w:val="8"/>
        </w:rPr>
        <w:t xml:space="preserve"> </w:t>
      </w:r>
      <w:r w:rsidRPr="00005C3D">
        <w:t>be</w:t>
      </w:r>
      <w:r w:rsidRPr="00005C3D">
        <w:rPr>
          <w:spacing w:val="6"/>
        </w:rPr>
        <w:t xml:space="preserve"> </w:t>
      </w:r>
      <w:r w:rsidRPr="00005C3D">
        <w:t>required.</w:t>
      </w:r>
    </w:p>
    <w:p w14:paraId="2EF7BA31" w14:textId="77777777" w:rsidR="00005C3D" w:rsidRPr="00005C3D" w:rsidRDefault="00005C3D" w:rsidP="00005C3D">
      <w:pPr>
        <w:spacing w:before="7"/>
        <w:rPr>
          <w:rFonts w:cs="Arial"/>
          <w:sz w:val="22"/>
          <w:szCs w:val="22"/>
        </w:rPr>
      </w:pPr>
    </w:p>
    <w:p w14:paraId="70AEB09B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Detail</w:t>
      </w:r>
      <w:r w:rsidRPr="00005C3D">
        <w:rPr>
          <w:spacing w:val="5"/>
        </w:rPr>
        <w:t xml:space="preserve"> </w:t>
      </w:r>
      <w:r w:rsidRPr="00005C3D">
        <w:rPr>
          <w:spacing w:val="-1"/>
        </w:rPr>
        <w:t>Energy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water</w:t>
      </w:r>
      <w:r w:rsidRPr="00005C3D">
        <w:rPr>
          <w:spacing w:val="5"/>
        </w:rPr>
        <w:t xml:space="preserve"> </w:t>
      </w:r>
      <w:r w:rsidRPr="00005C3D">
        <w:t>rates</w:t>
      </w:r>
      <w:r w:rsidRPr="00005C3D">
        <w:rPr>
          <w:spacing w:val="6"/>
        </w:rPr>
        <w:t xml:space="preserve"> </w:t>
      </w:r>
      <w:r w:rsidRPr="00005C3D">
        <w:t>used</w:t>
      </w:r>
      <w:r w:rsidRPr="00005C3D">
        <w:rPr>
          <w:spacing w:val="6"/>
        </w:rPr>
        <w:t xml:space="preserve"> </w:t>
      </w:r>
      <w:r w:rsidRPr="00005C3D">
        <w:t>to</w:t>
      </w:r>
      <w:r w:rsidRPr="00005C3D">
        <w:rPr>
          <w:spacing w:val="6"/>
        </w:rPr>
        <w:t xml:space="preserve"> </w:t>
      </w:r>
      <w:r w:rsidRPr="00005C3D">
        <w:t>calculate</w:t>
      </w:r>
      <w:r w:rsidRPr="00005C3D">
        <w:rPr>
          <w:spacing w:val="6"/>
        </w:rPr>
        <w:t xml:space="preserve"> </w:t>
      </w:r>
      <w:r w:rsidRPr="00005C3D">
        <w:t>cost</w:t>
      </w:r>
      <w:r w:rsidRPr="00005C3D">
        <w:rPr>
          <w:spacing w:val="5"/>
        </w:rPr>
        <w:t xml:space="preserve"> </w:t>
      </w:r>
      <w:r w:rsidRPr="00005C3D">
        <w:t>savings.</w:t>
      </w:r>
    </w:p>
    <w:p w14:paraId="78BA1D18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Provide</w:t>
      </w:r>
      <w:r w:rsidRPr="00005C3D">
        <w:rPr>
          <w:spacing w:val="7"/>
        </w:rPr>
        <w:t xml:space="preserve"> </w:t>
      </w:r>
      <w:r w:rsidRPr="00005C3D">
        <w:t>performance</w:t>
      </w:r>
      <w:r w:rsidRPr="00005C3D">
        <w:rPr>
          <w:spacing w:val="6"/>
        </w:rPr>
        <w:t xml:space="preserve"> </w:t>
      </w:r>
      <w:r w:rsidRPr="00005C3D">
        <w:t>period</w:t>
      </w:r>
      <w:r w:rsidRPr="00005C3D">
        <w:rPr>
          <w:spacing w:val="7"/>
        </w:rPr>
        <w:t xml:space="preserve"> </w:t>
      </w:r>
      <w:r w:rsidRPr="00005C3D">
        <w:t>Energy</w:t>
      </w:r>
      <w:r w:rsidRPr="00005C3D">
        <w:rPr>
          <w:spacing w:val="9"/>
        </w:rPr>
        <w:t xml:space="preserve"> </w:t>
      </w:r>
      <w:r w:rsidRPr="00005C3D">
        <w:t>and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water</w:t>
      </w:r>
      <w:r w:rsidRPr="00005C3D">
        <w:rPr>
          <w:spacing w:val="7"/>
        </w:rPr>
        <w:t xml:space="preserve"> </w:t>
      </w:r>
      <w:r w:rsidRPr="00005C3D">
        <w:t>rate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adjustment</w:t>
      </w:r>
      <w:r w:rsidRPr="00005C3D">
        <w:rPr>
          <w:spacing w:val="7"/>
        </w:rPr>
        <w:t xml:space="preserve"> </w:t>
      </w:r>
      <w:r w:rsidRPr="00005C3D">
        <w:t>factors.</w:t>
      </w:r>
    </w:p>
    <w:p w14:paraId="16FB2C6A" w14:textId="77777777" w:rsidR="00005C3D" w:rsidRPr="00005C3D" w:rsidRDefault="00005C3D" w:rsidP="00005C3D">
      <w:pPr>
        <w:spacing w:before="5"/>
        <w:rPr>
          <w:rFonts w:cs="Arial"/>
          <w:sz w:val="22"/>
          <w:szCs w:val="22"/>
        </w:rPr>
      </w:pPr>
    </w:p>
    <w:p w14:paraId="3CE39A60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Detail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proposed</w:t>
      </w:r>
      <w:r w:rsidRPr="00005C3D">
        <w:rPr>
          <w:spacing w:val="9"/>
        </w:rPr>
        <w:t xml:space="preserve"> </w:t>
      </w:r>
      <w:r w:rsidRPr="00005C3D">
        <w:t>annual</w:t>
      </w:r>
      <w:r w:rsidRPr="00005C3D">
        <w:rPr>
          <w:spacing w:val="5"/>
        </w:rPr>
        <w:t xml:space="preserve"> </w:t>
      </w:r>
      <w:r w:rsidRPr="00005C3D">
        <w:t>savings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for</w:t>
      </w:r>
      <w:r w:rsidRPr="00005C3D">
        <w:rPr>
          <w:spacing w:val="8"/>
        </w:rPr>
        <w:t xml:space="preserve"> </w:t>
      </w:r>
      <w:r w:rsidRPr="00005C3D">
        <w:t>this</w:t>
      </w:r>
      <w:r w:rsidRPr="00005C3D">
        <w:rPr>
          <w:spacing w:val="7"/>
        </w:rPr>
        <w:t xml:space="preserve"> </w:t>
      </w:r>
      <w:r w:rsidRPr="00005C3D">
        <w:t>Energy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conservation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measure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for</w:t>
      </w:r>
      <w:r w:rsidRPr="00005C3D">
        <w:rPr>
          <w:spacing w:val="7"/>
        </w:rPr>
        <w:t xml:space="preserve"> the </w:t>
      </w:r>
      <w:r w:rsidRPr="00005C3D">
        <w:t>performance</w:t>
      </w:r>
      <w:r w:rsidRPr="00005C3D">
        <w:rPr>
          <w:spacing w:val="59"/>
          <w:w w:val="101"/>
        </w:rPr>
        <w:t xml:space="preserve"> </w:t>
      </w:r>
      <w:r w:rsidRPr="00005C3D">
        <w:rPr>
          <w:spacing w:val="-1"/>
        </w:rPr>
        <w:t>period.</w:t>
      </w:r>
    </w:p>
    <w:p w14:paraId="02A633BD" w14:textId="77777777" w:rsidR="00005C3D" w:rsidRPr="00005C3D" w:rsidRDefault="00005C3D" w:rsidP="00005C3D"/>
    <w:p w14:paraId="3D1B8B7D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Operations and Maintenance and Other Cost Savings</w:t>
      </w:r>
    </w:p>
    <w:p w14:paraId="64C30C3B" w14:textId="77777777" w:rsidR="00005C3D" w:rsidRPr="00005C3D" w:rsidRDefault="00005C3D" w:rsidP="00005C3D">
      <w:pPr>
        <w:spacing w:before="5"/>
        <w:rPr>
          <w:rFonts w:cs="Arial"/>
          <w:b/>
          <w:bCs/>
          <w:sz w:val="22"/>
          <w:szCs w:val="22"/>
        </w:rPr>
      </w:pPr>
    </w:p>
    <w:p w14:paraId="29B931C4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6"/>
        </w:rPr>
        <w:t xml:space="preserve"> </w:t>
      </w:r>
      <w:r w:rsidRPr="00005C3D">
        <w:t>justification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for</w:t>
      </w:r>
      <w:r w:rsidRPr="00005C3D">
        <w:rPr>
          <w:spacing w:val="8"/>
        </w:rPr>
        <w:t xml:space="preserve"> </w:t>
      </w:r>
      <w:r w:rsidRPr="00005C3D">
        <w:t>O&amp;M</w:t>
      </w:r>
      <w:r w:rsidRPr="00005C3D">
        <w:rPr>
          <w:spacing w:val="6"/>
        </w:rPr>
        <w:t xml:space="preserve"> </w:t>
      </w:r>
      <w:r w:rsidRPr="00005C3D">
        <w:t>cost</w:t>
      </w:r>
      <w:r w:rsidRPr="00005C3D">
        <w:rPr>
          <w:spacing w:val="5"/>
        </w:rPr>
        <w:t xml:space="preserve"> </w:t>
      </w:r>
      <w:r w:rsidRPr="00005C3D">
        <w:t>savings,</w:t>
      </w:r>
      <w:r w:rsidRPr="00005C3D">
        <w:rPr>
          <w:spacing w:val="7"/>
        </w:rPr>
        <w:t xml:space="preserve"> </w:t>
      </w:r>
      <w:r w:rsidRPr="00005C3D">
        <w:t>if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applicable.</w:t>
      </w:r>
    </w:p>
    <w:p w14:paraId="40B6E91F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Describe</w:t>
      </w:r>
      <w:r w:rsidRPr="00005C3D">
        <w:rPr>
          <w:spacing w:val="8"/>
        </w:rPr>
        <w:t xml:space="preserve"> </w:t>
      </w:r>
      <w:r w:rsidRPr="00005C3D">
        <w:t>how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savings</w:t>
      </w:r>
      <w:r w:rsidRPr="00005C3D">
        <w:rPr>
          <w:spacing w:val="7"/>
        </w:rPr>
        <w:t xml:space="preserve"> </w:t>
      </w:r>
      <w:r w:rsidRPr="00005C3D">
        <w:t>are</w:t>
      </w:r>
      <w:r w:rsidRPr="00005C3D">
        <w:rPr>
          <w:spacing w:val="8"/>
        </w:rPr>
        <w:t xml:space="preserve"> </w:t>
      </w:r>
      <w:r w:rsidRPr="00005C3D">
        <w:t>generated.</w:t>
      </w:r>
    </w:p>
    <w:p w14:paraId="441A1796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Detail</w:t>
      </w:r>
      <w:r w:rsidRPr="00005C3D">
        <w:rPr>
          <w:spacing w:val="7"/>
        </w:rPr>
        <w:t xml:space="preserve"> </w:t>
      </w:r>
      <w:r w:rsidRPr="00005C3D">
        <w:t>cost</w:t>
      </w:r>
      <w:r w:rsidRPr="00005C3D">
        <w:rPr>
          <w:spacing w:val="9"/>
        </w:rPr>
        <w:t xml:space="preserve"> </w:t>
      </w:r>
      <w:r w:rsidRPr="00005C3D">
        <w:t>savings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calculations.</w:t>
      </w:r>
    </w:p>
    <w:p w14:paraId="3807C0B7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Provide</w:t>
      </w:r>
      <w:r w:rsidRPr="00005C3D">
        <w:rPr>
          <w:spacing w:val="7"/>
        </w:rPr>
        <w:t xml:space="preserve"> </w:t>
      </w:r>
      <w:r w:rsidRPr="00005C3D">
        <w:t>performance</w:t>
      </w:r>
      <w:r w:rsidRPr="00005C3D">
        <w:rPr>
          <w:spacing w:val="6"/>
        </w:rPr>
        <w:t xml:space="preserve"> </w:t>
      </w:r>
      <w:r w:rsidRPr="00005C3D">
        <w:t>period</w:t>
      </w:r>
      <w:r w:rsidRPr="00005C3D">
        <w:rPr>
          <w:spacing w:val="8"/>
        </w:rPr>
        <w:t xml:space="preserve"> </w:t>
      </w:r>
      <w:r w:rsidRPr="00005C3D">
        <w:t>O&amp;M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cost</w:t>
      </w:r>
      <w:r w:rsidRPr="00005C3D">
        <w:rPr>
          <w:spacing w:val="6"/>
        </w:rPr>
        <w:t xml:space="preserve"> </w:t>
      </w:r>
      <w:r w:rsidRPr="00005C3D">
        <w:t>savings</w:t>
      </w:r>
      <w:r w:rsidRPr="00005C3D">
        <w:rPr>
          <w:spacing w:val="8"/>
        </w:rPr>
        <w:t xml:space="preserve"> </w:t>
      </w:r>
      <w:r w:rsidRPr="00005C3D">
        <w:t>adjustment</w:t>
      </w:r>
      <w:r w:rsidRPr="00005C3D">
        <w:rPr>
          <w:spacing w:val="8"/>
        </w:rPr>
        <w:t xml:space="preserve"> </w:t>
      </w:r>
      <w:r w:rsidRPr="00005C3D">
        <w:t>factors.</w:t>
      </w:r>
    </w:p>
    <w:p w14:paraId="1C79038D" w14:textId="77777777" w:rsidR="00005C3D" w:rsidRPr="00005C3D" w:rsidRDefault="00005C3D" w:rsidP="00005C3D"/>
    <w:p w14:paraId="6989EE3E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6"/>
        </w:rPr>
        <w:t xml:space="preserve"> </w:t>
      </w:r>
      <w:r w:rsidRPr="00005C3D">
        <w:t>justification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for</w:t>
      </w:r>
      <w:r w:rsidRPr="00005C3D">
        <w:rPr>
          <w:spacing w:val="7"/>
        </w:rPr>
        <w:t xml:space="preserve"> </w:t>
      </w:r>
      <w:r w:rsidRPr="00005C3D">
        <w:t>other</w:t>
      </w:r>
      <w:r w:rsidRPr="00005C3D">
        <w:rPr>
          <w:spacing w:val="8"/>
        </w:rPr>
        <w:t xml:space="preserve"> </w:t>
      </w:r>
      <w:r w:rsidRPr="00005C3D">
        <w:t>cost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savings,</w:t>
      </w:r>
      <w:r w:rsidRPr="00005C3D">
        <w:rPr>
          <w:spacing w:val="7"/>
        </w:rPr>
        <w:t xml:space="preserve"> </w:t>
      </w:r>
      <w:r w:rsidRPr="00005C3D">
        <w:t>if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applicable.</w:t>
      </w:r>
    </w:p>
    <w:p w14:paraId="6B85BF4D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Describe</w:t>
      </w:r>
      <w:r w:rsidRPr="00005C3D">
        <w:rPr>
          <w:spacing w:val="8"/>
        </w:rPr>
        <w:t xml:space="preserve"> </w:t>
      </w:r>
      <w:r w:rsidRPr="00005C3D">
        <w:t>how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savings</w:t>
      </w:r>
      <w:r w:rsidRPr="00005C3D">
        <w:rPr>
          <w:spacing w:val="7"/>
        </w:rPr>
        <w:t xml:space="preserve"> </w:t>
      </w:r>
      <w:r w:rsidRPr="00005C3D">
        <w:t>are</w:t>
      </w:r>
      <w:r w:rsidRPr="00005C3D">
        <w:rPr>
          <w:spacing w:val="8"/>
        </w:rPr>
        <w:t xml:space="preserve"> </w:t>
      </w:r>
      <w:r w:rsidRPr="00005C3D">
        <w:t>generated.</w:t>
      </w:r>
    </w:p>
    <w:p w14:paraId="0508D3B4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Detail</w:t>
      </w:r>
      <w:r w:rsidRPr="00005C3D">
        <w:rPr>
          <w:spacing w:val="7"/>
        </w:rPr>
        <w:t xml:space="preserve"> </w:t>
      </w:r>
      <w:r w:rsidRPr="00005C3D">
        <w:t>cost</w:t>
      </w:r>
      <w:r w:rsidRPr="00005C3D">
        <w:rPr>
          <w:spacing w:val="9"/>
        </w:rPr>
        <w:t xml:space="preserve"> </w:t>
      </w:r>
      <w:r w:rsidRPr="00005C3D">
        <w:t>savings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calculations.</w:t>
      </w:r>
    </w:p>
    <w:p w14:paraId="3EAE5511" w14:textId="77777777" w:rsidR="00005C3D" w:rsidRPr="00005C3D" w:rsidRDefault="00005C3D" w:rsidP="00005C3D">
      <w:pPr>
        <w:numPr>
          <w:ilvl w:val="2"/>
          <w:numId w:val="0"/>
        </w:numPr>
        <w:ind w:left="1080" w:hanging="360"/>
        <w:sectPr w:rsidR="00005C3D" w:rsidRPr="00005C3D" w:rsidSect="00005C3D">
          <w:headerReference w:type="default" r:id="rId15"/>
          <w:type w:val="evenPage"/>
          <w:pgSz w:w="11907" w:h="16840" w:code="9"/>
          <w:pgMar w:top="1094" w:right="1138" w:bottom="1080" w:left="1411" w:header="403" w:footer="356" w:gutter="0"/>
          <w:cols w:space="720"/>
          <w:docGrid w:linePitch="272"/>
        </w:sectPr>
      </w:pPr>
      <w:r w:rsidRPr="00005C3D">
        <w:t>Provide</w:t>
      </w:r>
      <w:r w:rsidRPr="00005C3D">
        <w:rPr>
          <w:spacing w:val="7"/>
        </w:rPr>
        <w:t xml:space="preserve"> </w:t>
      </w:r>
      <w:r w:rsidRPr="00005C3D">
        <w:t>performance</w:t>
      </w:r>
      <w:r w:rsidRPr="00005C3D">
        <w:rPr>
          <w:spacing w:val="6"/>
        </w:rPr>
        <w:t xml:space="preserve"> </w:t>
      </w:r>
      <w:r w:rsidRPr="00005C3D">
        <w:t>period</w:t>
      </w:r>
      <w:r w:rsidRPr="00005C3D">
        <w:rPr>
          <w:spacing w:val="7"/>
        </w:rPr>
        <w:t xml:space="preserve"> </w:t>
      </w:r>
      <w:r w:rsidRPr="00005C3D">
        <w:t>adjustment</w:t>
      </w:r>
      <w:r w:rsidRPr="00005C3D">
        <w:rPr>
          <w:spacing w:val="9"/>
        </w:rPr>
        <w:t xml:space="preserve"> </w:t>
      </w:r>
      <w:r w:rsidRPr="00005C3D">
        <w:t>factors.</w:t>
      </w:r>
    </w:p>
    <w:p w14:paraId="41023B40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lastRenderedPageBreak/>
        <w:t>Proposed Annual Savings for ESM</w:t>
      </w:r>
    </w:p>
    <w:p w14:paraId="0DA7EA6F" w14:textId="77777777" w:rsidR="00005C3D" w:rsidRPr="00005C3D" w:rsidRDefault="00005C3D" w:rsidP="00005C3D"/>
    <w:tbl>
      <w:tblPr>
        <w:tblW w:w="1461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165"/>
        <w:gridCol w:w="1080"/>
        <w:gridCol w:w="990"/>
        <w:gridCol w:w="1170"/>
        <w:gridCol w:w="900"/>
        <w:gridCol w:w="990"/>
        <w:gridCol w:w="1006"/>
        <w:gridCol w:w="990"/>
        <w:gridCol w:w="1080"/>
        <w:gridCol w:w="1964"/>
        <w:gridCol w:w="1620"/>
        <w:gridCol w:w="1655"/>
      </w:tblGrid>
      <w:tr w:rsidR="00005C3D" w:rsidRPr="00005C3D" w14:paraId="0678425A" w14:textId="77777777" w:rsidTr="008065AC">
        <w:trPr>
          <w:trHeight w:hRule="exact" w:val="129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DD9522D" w14:textId="77777777" w:rsidR="00005C3D" w:rsidRPr="00005C3D" w:rsidRDefault="00005C3D" w:rsidP="00005C3D">
            <w:pPr>
              <w:jc w:val="center"/>
              <w:rPr>
                <w:b/>
              </w:rPr>
            </w:pPr>
          </w:p>
          <w:p w14:paraId="15328ED9" w14:textId="77777777" w:rsidR="00005C3D" w:rsidRPr="00005C3D" w:rsidRDefault="00005C3D" w:rsidP="00005C3D">
            <w:pPr>
              <w:jc w:val="center"/>
              <w:rPr>
                <w:b/>
              </w:rPr>
            </w:pPr>
          </w:p>
          <w:p w14:paraId="4F9ED01B" w14:textId="77777777" w:rsidR="00005C3D" w:rsidRPr="00005C3D" w:rsidRDefault="00005C3D" w:rsidP="00005C3D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14:paraId="1AA27B45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Total</w:t>
            </w:r>
            <w:r w:rsidRPr="00005C3D">
              <w:rPr>
                <w:b/>
                <w:spacing w:val="21"/>
                <w:w w:val="102"/>
              </w:rPr>
              <w:t xml:space="preserve"> </w:t>
            </w:r>
            <w:r w:rsidRPr="00005C3D">
              <w:rPr>
                <w:b/>
              </w:rPr>
              <w:t>Energy</w:t>
            </w:r>
            <w:r w:rsidRPr="00005C3D">
              <w:rPr>
                <w:b/>
                <w:spacing w:val="12"/>
              </w:rPr>
              <w:t xml:space="preserve"> </w:t>
            </w:r>
            <w:r w:rsidRPr="00005C3D">
              <w:rPr>
                <w:b/>
              </w:rPr>
              <w:t>Use</w:t>
            </w:r>
            <w:r w:rsidRPr="00005C3D">
              <w:rPr>
                <w:b/>
                <w:spacing w:val="21"/>
                <w:w w:val="102"/>
              </w:rPr>
              <w:t xml:space="preserve"> </w:t>
            </w:r>
            <w:r w:rsidRPr="00005C3D">
              <w:rPr>
                <w:b/>
                <w:spacing w:val="-1"/>
              </w:rPr>
              <w:t>(kWh/yr.)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14:paraId="665FC946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Power</w:t>
            </w:r>
            <w:r w:rsidRPr="00005C3D">
              <w:rPr>
                <w:b/>
                <w:spacing w:val="13"/>
              </w:rPr>
              <w:t xml:space="preserve"> </w:t>
            </w:r>
            <w:r w:rsidRPr="00005C3D">
              <w:rPr>
                <w:b/>
              </w:rPr>
              <w:t>use</w:t>
            </w:r>
            <w:r w:rsidRPr="00005C3D">
              <w:rPr>
                <w:b/>
                <w:w w:val="102"/>
              </w:rPr>
              <w:t xml:space="preserve"> </w:t>
            </w:r>
            <w:r w:rsidRPr="00005C3D">
              <w:rPr>
                <w:b/>
              </w:rPr>
              <w:t>(kWh/yr.)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03B98003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Power</w:t>
            </w:r>
            <w:r w:rsidRPr="00005C3D">
              <w:rPr>
                <w:b/>
                <w:w w:val="102"/>
              </w:rPr>
              <w:t xml:space="preserve"> </w:t>
            </w:r>
            <w:r w:rsidRPr="00005C3D">
              <w:rPr>
                <w:b/>
                <w:spacing w:val="-1"/>
              </w:rPr>
              <w:t>cost – Year</w:t>
            </w:r>
            <w:r w:rsidRPr="00005C3D">
              <w:rPr>
                <w:b/>
                <w:spacing w:val="27"/>
                <w:w w:val="102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spacing w:val="11"/>
              </w:rPr>
              <w:t xml:space="preserve"> </w:t>
            </w:r>
            <w:r w:rsidRPr="00005C3D">
              <w:rPr>
                <w:b/>
                <w:spacing w:val="-1"/>
              </w:rPr>
              <w:t>(SAR/yr.)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14:paraId="7E70B70C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Natural</w:t>
            </w:r>
            <w:r w:rsidRPr="00005C3D">
              <w:rPr>
                <w:b/>
                <w:spacing w:val="15"/>
              </w:rPr>
              <w:t xml:space="preserve"> </w:t>
            </w:r>
            <w:r w:rsidRPr="00005C3D">
              <w:rPr>
                <w:b/>
              </w:rPr>
              <w:t>gas</w:t>
            </w:r>
            <w:r w:rsidRPr="00005C3D">
              <w:rPr>
                <w:b/>
                <w:spacing w:val="25"/>
                <w:w w:val="102"/>
              </w:rPr>
              <w:t xml:space="preserve"> </w:t>
            </w:r>
            <w:r w:rsidRPr="00005C3D">
              <w:rPr>
                <w:b/>
              </w:rPr>
              <w:t>use</w:t>
            </w:r>
            <w:r w:rsidRPr="00005C3D">
              <w:rPr>
                <w:b/>
                <w:w w:val="102"/>
              </w:rPr>
              <w:t xml:space="preserve"> </w:t>
            </w:r>
            <w:r w:rsidRPr="00005C3D">
              <w:rPr>
                <w:b/>
              </w:rPr>
              <w:t>(m</w:t>
            </w:r>
            <w:r w:rsidRPr="00005C3D">
              <w:rPr>
                <w:b/>
                <w:vertAlign w:val="superscript"/>
              </w:rPr>
              <w:t>3</w:t>
            </w:r>
            <w:r w:rsidRPr="00005C3D">
              <w:rPr>
                <w:b/>
              </w:rPr>
              <w:t>/ yr.)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452B3DE5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Natural</w:t>
            </w:r>
            <w:r w:rsidRPr="00005C3D">
              <w:rPr>
                <w:b/>
                <w:spacing w:val="11"/>
              </w:rPr>
              <w:t xml:space="preserve"> </w:t>
            </w:r>
            <w:r w:rsidRPr="00005C3D">
              <w:rPr>
                <w:b/>
              </w:rPr>
              <w:t>gas</w:t>
            </w:r>
            <w:r w:rsidRPr="00005C3D">
              <w:rPr>
                <w:b/>
                <w:spacing w:val="23"/>
                <w:w w:val="102"/>
              </w:rPr>
              <w:t xml:space="preserve"> </w:t>
            </w:r>
            <w:r w:rsidRPr="00005C3D">
              <w:rPr>
                <w:b/>
              </w:rPr>
              <w:t>cost –</w:t>
            </w:r>
            <w:r w:rsidRPr="00005C3D">
              <w:rPr>
                <w:b/>
                <w:spacing w:val="7"/>
              </w:rPr>
              <w:t xml:space="preserve"> </w:t>
            </w:r>
            <w:r w:rsidRPr="00005C3D">
              <w:rPr>
                <w:b/>
              </w:rPr>
              <w:t>Year</w:t>
            </w:r>
            <w:r w:rsidRPr="00005C3D">
              <w:rPr>
                <w:b/>
                <w:spacing w:val="22"/>
                <w:w w:val="102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spacing w:val="11"/>
              </w:rPr>
              <w:t xml:space="preserve"> </w:t>
            </w:r>
            <w:r w:rsidRPr="00005C3D">
              <w:rPr>
                <w:b/>
              </w:rPr>
              <w:t>(SAR/yr.)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26F261D2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Water</w:t>
            </w:r>
            <w:r w:rsidRPr="00005C3D">
              <w:rPr>
                <w:b/>
                <w:spacing w:val="13"/>
              </w:rPr>
              <w:t xml:space="preserve"> </w:t>
            </w:r>
            <w:r w:rsidRPr="00005C3D">
              <w:rPr>
                <w:b/>
              </w:rPr>
              <w:t>use</w:t>
            </w:r>
            <w:r w:rsidRPr="00005C3D">
              <w:rPr>
                <w:b/>
                <w:spacing w:val="24"/>
                <w:w w:val="102"/>
              </w:rPr>
              <w:t xml:space="preserve"> </w:t>
            </w:r>
            <w:r w:rsidRPr="00005C3D">
              <w:rPr>
                <w:b/>
              </w:rPr>
              <w:t>(m</w:t>
            </w:r>
            <w:r w:rsidRPr="00005C3D">
              <w:rPr>
                <w:b/>
                <w:vertAlign w:val="superscript"/>
              </w:rPr>
              <w:t>3</w:t>
            </w:r>
            <w:r w:rsidRPr="00005C3D">
              <w:rPr>
                <w:b/>
              </w:rPr>
              <w:t>/yr.)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3B9F70C8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Water</w:t>
            </w:r>
            <w:r w:rsidRPr="00005C3D">
              <w:rPr>
                <w:b/>
                <w:spacing w:val="15"/>
              </w:rPr>
              <w:t xml:space="preserve"> </w:t>
            </w:r>
            <w:r w:rsidRPr="00005C3D">
              <w:rPr>
                <w:b/>
              </w:rPr>
              <w:t>cost –</w:t>
            </w:r>
            <w:r w:rsidRPr="00005C3D">
              <w:rPr>
                <w:b/>
                <w:spacing w:val="28"/>
                <w:w w:val="102"/>
              </w:rPr>
              <w:t xml:space="preserve"> </w:t>
            </w:r>
            <w:r w:rsidRPr="00005C3D">
              <w:rPr>
                <w:b/>
              </w:rPr>
              <w:t>Year</w:t>
            </w:r>
            <w:r w:rsidRPr="00005C3D">
              <w:rPr>
                <w:b/>
                <w:spacing w:val="10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w w:val="102"/>
              </w:rPr>
              <w:t xml:space="preserve"> </w:t>
            </w:r>
            <w:r w:rsidRPr="00005C3D">
              <w:rPr>
                <w:b/>
              </w:rPr>
              <w:t>(SAR/yr.)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14:paraId="6EB68B09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Other</w:t>
            </w:r>
            <w:r w:rsidRPr="00005C3D">
              <w:rPr>
                <w:b/>
                <w:spacing w:val="20"/>
                <w:w w:val="102"/>
              </w:rPr>
              <w:t xml:space="preserve"> </w:t>
            </w:r>
            <w:r w:rsidRPr="00005C3D">
              <w:rPr>
                <w:b/>
              </w:rPr>
              <w:t>Energy</w:t>
            </w:r>
            <w:r w:rsidRPr="00005C3D">
              <w:rPr>
                <w:b/>
                <w:spacing w:val="13"/>
              </w:rPr>
              <w:t xml:space="preserve"> </w:t>
            </w:r>
            <w:r w:rsidRPr="00005C3D">
              <w:rPr>
                <w:b/>
              </w:rPr>
              <w:t>Use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(kWh/yr.)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14:paraId="6C00C510" w14:textId="77777777" w:rsidR="00005C3D" w:rsidRPr="00005C3D" w:rsidRDefault="00005C3D" w:rsidP="00005C3D">
            <w:pPr>
              <w:jc w:val="center"/>
              <w:rPr>
                <w:b/>
                <w:spacing w:val="11"/>
              </w:rPr>
            </w:pPr>
            <w:r w:rsidRPr="00005C3D">
              <w:rPr>
                <w:b/>
              </w:rPr>
              <w:t>Other</w:t>
            </w:r>
            <w:r w:rsidRPr="00005C3D">
              <w:rPr>
                <w:b/>
                <w:spacing w:val="24"/>
                <w:w w:val="102"/>
              </w:rPr>
              <w:t xml:space="preserve"> </w:t>
            </w:r>
            <w:r w:rsidRPr="00005C3D">
              <w:rPr>
                <w:b/>
              </w:rPr>
              <w:t>Energy</w:t>
            </w:r>
            <w:r w:rsidRPr="00005C3D">
              <w:rPr>
                <w:b/>
                <w:spacing w:val="25"/>
                <w:w w:val="102"/>
              </w:rPr>
              <w:t xml:space="preserve"> </w:t>
            </w:r>
            <w:r w:rsidRPr="00005C3D">
              <w:rPr>
                <w:b/>
              </w:rPr>
              <w:t>cost – Year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spacing w:val="11"/>
              </w:rPr>
              <w:t xml:space="preserve"> </w:t>
            </w:r>
          </w:p>
          <w:p w14:paraId="7494ED1F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(SAR/yr.)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059B746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Other</w:t>
            </w:r>
            <w:r w:rsidRPr="00005C3D">
              <w:rPr>
                <w:b/>
                <w:spacing w:val="20"/>
                <w:w w:val="102"/>
              </w:rPr>
              <w:t xml:space="preserve"> </w:t>
            </w:r>
            <w:r w:rsidRPr="00005C3D">
              <w:rPr>
                <w:b/>
              </w:rPr>
              <w:t>Energy-related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O&amp;M</w:t>
            </w:r>
            <w:r w:rsidRPr="00005C3D">
              <w:rPr>
                <w:b/>
                <w:spacing w:val="22"/>
                <w:w w:val="102"/>
              </w:rPr>
              <w:t xml:space="preserve"> </w:t>
            </w:r>
            <w:r w:rsidRPr="00005C3D">
              <w:rPr>
                <w:b/>
              </w:rPr>
              <w:t>costs – Year</w:t>
            </w:r>
            <w:r w:rsidRPr="00005C3D">
              <w:rPr>
                <w:b/>
                <w:spacing w:val="26"/>
                <w:w w:val="102"/>
              </w:rPr>
              <w:t xml:space="preserve"> </w:t>
            </w:r>
            <w:r w:rsidRPr="00005C3D">
              <w:rPr>
                <w:b/>
              </w:rPr>
              <w:t>1</w:t>
            </w:r>
            <w:r w:rsidRPr="00005C3D">
              <w:rPr>
                <w:b/>
                <w:spacing w:val="11"/>
              </w:rPr>
              <w:t xml:space="preserve"> </w:t>
            </w:r>
            <w:r w:rsidRPr="00005C3D">
              <w:rPr>
                <w:b/>
              </w:rPr>
              <w:t>(SAR/yr.)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CD8B964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Total</w:t>
            </w:r>
            <w:r w:rsidRPr="00005C3D">
              <w:rPr>
                <w:b/>
                <w:spacing w:val="15"/>
              </w:rPr>
              <w:t xml:space="preserve"> </w:t>
            </w:r>
            <w:r w:rsidRPr="00005C3D">
              <w:rPr>
                <w:b/>
              </w:rPr>
              <w:t>costs – Year</w:t>
            </w:r>
            <w:r w:rsidRPr="00005C3D">
              <w:rPr>
                <w:b/>
                <w:spacing w:val="10"/>
              </w:rPr>
              <w:t xml:space="preserve"> </w:t>
            </w:r>
            <w:r w:rsidRPr="00005C3D">
              <w:rPr>
                <w:b/>
              </w:rPr>
              <w:t>1</w:t>
            </w:r>
          </w:p>
          <w:p w14:paraId="014D1DAE" w14:textId="77777777" w:rsidR="00005C3D" w:rsidRPr="00005C3D" w:rsidRDefault="00005C3D" w:rsidP="00005C3D">
            <w:pPr>
              <w:jc w:val="center"/>
              <w:rPr>
                <w:b/>
              </w:rPr>
            </w:pPr>
            <w:r w:rsidRPr="00005C3D">
              <w:rPr>
                <w:b/>
              </w:rPr>
              <w:t>(SAR/yr.)</w:t>
            </w:r>
          </w:p>
        </w:tc>
      </w:tr>
      <w:tr w:rsidR="00005C3D" w:rsidRPr="00005C3D" w14:paraId="4694A731" w14:textId="77777777" w:rsidTr="008065AC">
        <w:trPr>
          <w:trHeight w:val="864"/>
        </w:trPr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63BA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Baseline</w:t>
            </w:r>
            <w:r w:rsidRPr="00005C3D">
              <w:rPr>
                <w:rFonts w:cs="Arial"/>
                <w:spacing w:val="19"/>
              </w:rPr>
              <w:t xml:space="preserve"> </w:t>
            </w:r>
            <w:r w:rsidRPr="00005C3D">
              <w:rPr>
                <w:rFonts w:cs="Arial"/>
              </w:rPr>
              <w:t>use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7A790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981942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6B4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C4BC8CD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323AE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CC7CA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97AB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39541EE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0F089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8C35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FA0B69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4677EF50" w14:textId="77777777" w:rsidTr="008065AC">
        <w:trPr>
          <w:trHeight w:val="864"/>
        </w:trPr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ED9CB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Post-</w:t>
            </w:r>
            <w:r w:rsidRPr="00005C3D">
              <w:rPr>
                <w:rFonts w:cs="Arial"/>
                <w:spacing w:val="21"/>
                <w:w w:val="102"/>
              </w:rPr>
              <w:t xml:space="preserve"> </w:t>
            </w:r>
            <w:r w:rsidRPr="00005C3D">
              <w:rPr>
                <w:rFonts w:cs="Arial"/>
              </w:rPr>
              <w:t>installation</w:t>
            </w:r>
            <w:r w:rsidRPr="00005C3D">
              <w:rPr>
                <w:rFonts w:cs="Arial"/>
                <w:spacing w:val="22"/>
              </w:rPr>
              <w:t xml:space="preserve"> </w:t>
            </w:r>
            <w:r w:rsidRPr="00005C3D">
              <w:rPr>
                <w:rFonts w:cs="Arial"/>
              </w:rPr>
              <w:t>use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356162A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89D25CC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FC31A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AC749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0BA6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B4E65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B37C9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697CB4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85D16B1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C3FD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6B1100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  <w:tr w:rsidR="00005C3D" w:rsidRPr="00005C3D" w14:paraId="23BB585B" w14:textId="77777777" w:rsidTr="008065AC">
        <w:trPr>
          <w:trHeight w:val="864"/>
        </w:trPr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4A064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  <w:r w:rsidRPr="00005C3D">
              <w:rPr>
                <w:rFonts w:cs="Arial"/>
              </w:rPr>
              <w:t>Savings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229C50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777F623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525D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2A695B9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AAF2D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F2A6F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BE366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D4FC2A7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7EB7195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15725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28DD36" w14:textId="77777777" w:rsidR="00005C3D" w:rsidRPr="00005C3D" w:rsidRDefault="00005C3D" w:rsidP="00005C3D">
            <w:pPr>
              <w:jc w:val="left"/>
              <w:rPr>
                <w:rFonts w:cs="Arial"/>
              </w:rPr>
            </w:pPr>
          </w:p>
        </w:tc>
      </w:tr>
    </w:tbl>
    <w:p w14:paraId="653958B9" w14:textId="77777777" w:rsidR="00005C3D" w:rsidRPr="00005C3D" w:rsidRDefault="00005C3D" w:rsidP="00005C3D">
      <w:pPr>
        <w:rPr>
          <w:b/>
          <w:iCs/>
        </w:rPr>
      </w:pPr>
      <w:r w:rsidRPr="00005C3D">
        <w:rPr>
          <w:b/>
          <w:iCs/>
        </w:rPr>
        <w:t>Table 5: Proposed Annual Savings for ESM</w:t>
      </w:r>
    </w:p>
    <w:p w14:paraId="640D9DDA" w14:textId="77777777" w:rsidR="00005C3D" w:rsidRPr="00005C3D" w:rsidRDefault="00005C3D" w:rsidP="00005C3D">
      <w:pPr>
        <w:rPr>
          <w:b/>
          <w:iCs/>
        </w:rPr>
      </w:pPr>
    </w:p>
    <w:p w14:paraId="796D9C91" w14:textId="77777777" w:rsidR="00005C3D" w:rsidRPr="00005C3D" w:rsidRDefault="00005C3D" w:rsidP="00005C3D">
      <w:pPr>
        <w:rPr>
          <w:u w:val="single" w:color="000000"/>
        </w:rPr>
      </w:pPr>
      <w:r w:rsidRPr="00005C3D">
        <w:t>Include</w:t>
      </w:r>
      <w:r w:rsidRPr="00005C3D">
        <w:rPr>
          <w:spacing w:val="6"/>
        </w:rPr>
        <w:t xml:space="preserve"> </w:t>
      </w:r>
      <w:r w:rsidRPr="00005C3D">
        <w:t>all</w:t>
      </w:r>
      <w:r w:rsidRPr="00005C3D">
        <w:rPr>
          <w:spacing w:val="6"/>
        </w:rPr>
        <w:t xml:space="preserve"> </w:t>
      </w:r>
      <w:r w:rsidRPr="00005C3D">
        <w:t>applicable</w:t>
      </w:r>
      <w:r w:rsidRPr="00005C3D">
        <w:rPr>
          <w:spacing w:val="7"/>
        </w:rPr>
        <w:t xml:space="preserve"> </w:t>
      </w:r>
      <w:r w:rsidRPr="00005C3D">
        <w:t>fuels/commodities</w:t>
      </w:r>
      <w:r w:rsidRPr="00005C3D">
        <w:rPr>
          <w:spacing w:val="6"/>
        </w:rPr>
        <w:t xml:space="preserve"> </w:t>
      </w:r>
      <w:r w:rsidRPr="00005C3D">
        <w:t>for</w:t>
      </w:r>
      <w:r w:rsidRPr="00005C3D">
        <w:rPr>
          <w:spacing w:val="5"/>
        </w:rPr>
        <w:t xml:space="preserve"> </w:t>
      </w:r>
      <w:r w:rsidRPr="00005C3D">
        <w:t>project (electric</w:t>
      </w:r>
      <w:r w:rsidRPr="00005C3D">
        <w:rPr>
          <w:spacing w:val="6"/>
        </w:rPr>
        <w:t xml:space="preserve"> </w:t>
      </w:r>
      <w:r w:rsidRPr="00005C3D">
        <w:t>Energy,</w:t>
      </w:r>
      <w:r w:rsidRPr="00005C3D">
        <w:rPr>
          <w:spacing w:val="6"/>
        </w:rPr>
        <w:t xml:space="preserve"> </w:t>
      </w:r>
      <w:r w:rsidRPr="00005C3D">
        <w:t>electric</w:t>
      </w:r>
      <w:r w:rsidRPr="00005C3D">
        <w:rPr>
          <w:spacing w:val="6"/>
        </w:rPr>
        <w:t xml:space="preserve"> </w:t>
      </w:r>
      <w:r w:rsidRPr="00005C3D">
        <w:t>demand,</w:t>
      </w:r>
      <w:r w:rsidRPr="00005C3D">
        <w:rPr>
          <w:spacing w:val="6"/>
        </w:rPr>
        <w:t xml:space="preserve"> </w:t>
      </w:r>
      <w:r w:rsidRPr="00005C3D">
        <w:t>natural</w:t>
      </w:r>
      <w:r w:rsidRPr="00005C3D">
        <w:rPr>
          <w:spacing w:val="4"/>
        </w:rPr>
        <w:t xml:space="preserve"> </w:t>
      </w:r>
      <w:r w:rsidRPr="00005C3D">
        <w:t>gas,</w:t>
      </w:r>
      <w:r w:rsidRPr="00005C3D">
        <w:rPr>
          <w:spacing w:val="8"/>
        </w:rPr>
        <w:t xml:space="preserve"> </w:t>
      </w:r>
      <w:r w:rsidRPr="00005C3D">
        <w:t>fuel</w:t>
      </w:r>
      <w:r w:rsidRPr="00005C3D">
        <w:rPr>
          <w:spacing w:val="7"/>
        </w:rPr>
        <w:t xml:space="preserve"> </w:t>
      </w:r>
      <w:r w:rsidRPr="00005C3D">
        <w:t>oil,</w:t>
      </w:r>
      <w:r w:rsidRPr="00005C3D">
        <w:rPr>
          <w:spacing w:val="7"/>
        </w:rPr>
        <w:t xml:space="preserve"> </w:t>
      </w:r>
      <w:r w:rsidRPr="00005C3D">
        <w:t>coal,</w:t>
      </w:r>
      <w:r w:rsidRPr="00005C3D">
        <w:rPr>
          <w:spacing w:val="8"/>
        </w:rPr>
        <w:t xml:space="preserve"> </w:t>
      </w:r>
      <w:r w:rsidRPr="00005C3D">
        <w:t>water)</w:t>
      </w:r>
    </w:p>
    <w:p w14:paraId="7D1C67D9" w14:textId="77777777" w:rsidR="00005C3D" w:rsidRPr="00005C3D" w:rsidRDefault="00005C3D" w:rsidP="00005C3D">
      <w:pPr>
        <w:rPr>
          <w:u w:val="single" w:color="000000"/>
        </w:rPr>
      </w:pPr>
    </w:p>
    <w:p w14:paraId="45C8F5BB" w14:textId="77777777" w:rsidR="00005C3D" w:rsidRPr="00005C3D" w:rsidRDefault="00005C3D" w:rsidP="00005C3D">
      <w:pPr>
        <w:widowControl w:val="0"/>
        <w:tabs>
          <w:tab w:val="left" w:pos="1540"/>
        </w:tabs>
        <w:spacing w:before="75"/>
        <w:rPr>
          <w:rFonts w:cs="Arial"/>
          <w:spacing w:val="6"/>
          <w:sz w:val="22"/>
          <w:szCs w:val="22"/>
        </w:rPr>
      </w:pPr>
      <w:r w:rsidRPr="00005C3D">
        <w:rPr>
          <w:rFonts w:cs="Arial"/>
          <w:spacing w:val="6"/>
          <w:sz w:val="22"/>
          <w:szCs w:val="22"/>
        </w:rPr>
        <w:br w:type="page"/>
      </w:r>
    </w:p>
    <w:p w14:paraId="4987D130" w14:textId="77777777" w:rsidR="00005C3D" w:rsidRPr="00005C3D" w:rsidRDefault="00005C3D" w:rsidP="00005C3D">
      <w:pPr>
        <w:jc w:val="left"/>
        <w:sectPr w:rsidR="00005C3D" w:rsidRPr="00005C3D" w:rsidSect="001C4BFE">
          <w:headerReference w:type="default" r:id="rId16"/>
          <w:footerReference w:type="default" r:id="rId17"/>
          <w:pgSz w:w="16840" w:h="11907" w:orient="landscape" w:code="9"/>
          <w:pgMar w:top="1411" w:right="1094" w:bottom="1138" w:left="1080" w:header="403" w:footer="461" w:gutter="0"/>
          <w:cols w:space="720"/>
          <w:docGrid w:linePitch="272"/>
        </w:sectPr>
      </w:pPr>
    </w:p>
    <w:p w14:paraId="7A70F880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lastRenderedPageBreak/>
        <w:t>Post-Installation M&amp;V Activities</w:t>
      </w:r>
    </w:p>
    <w:p w14:paraId="5AFA2D13" w14:textId="77777777" w:rsidR="00005C3D" w:rsidRPr="00005C3D" w:rsidRDefault="00005C3D" w:rsidP="00005C3D">
      <w:pPr>
        <w:spacing w:before="6"/>
        <w:rPr>
          <w:rFonts w:cs="Arial"/>
          <w:b/>
          <w:bCs/>
          <w:sz w:val="22"/>
          <w:szCs w:val="22"/>
        </w:rPr>
      </w:pPr>
    </w:p>
    <w:p w14:paraId="4AA0255E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Describe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the</w:t>
      </w:r>
      <w:r w:rsidRPr="00005C3D">
        <w:rPr>
          <w:spacing w:val="8"/>
        </w:rPr>
        <w:t xml:space="preserve"> </w:t>
      </w:r>
      <w:r w:rsidRPr="00005C3D">
        <w:t>intent</w:t>
      </w:r>
      <w:r w:rsidRPr="00005C3D">
        <w:rPr>
          <w:spacing w:val="6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t>post-installation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verification</w:t>
      </w:r>
      <w:r w:rsidRPr="00005C3D">
        <w:rPr>
          <w:spacing w:val="8"/>
        </w:rPr>
        <w:t xml:space="preserve"> </w:t>
      </w:r>
      <w:r w:rsidRPr="00005C3D">
        <w:t>activities,</w:t>
      </w:r>
      <w:r w:rsidRPr="00005C3D">
        <w:rPr>
          <w:spacing w:val="7"/>
        </w:rPr>
        <w:t xml:space="preserve"> </w:t>
      </w:r>
      <w:r w:rsidRPr="00005C3D">
        <w:t>including</w:t>
      </w:r>
      <w:r w:rsidRPr="00005C3D">
        <w:rPr>
          <w:spacing w:val="8"/>
        </w:rPr>
        <w:t xml:space="preserve"> </w:t>
      </w:r>
      <w:r w:rsidRPr="00005C3D">
        <w:t>what</w:t>
      </w:r>
      <w:r w:rsidRPr="00005C3D">
        <w:rPr>
          <w:spacing w:val="5"/>
        </w:rPr>
        <w:t xml:space="preserve"> </w:t>
      </w:r>
      <w:r w:rsidRPr="00005C3D">
        <w:rPr>
          <w:spacing w:val="-1"/>
        </w:rPr>
        <w:t>will</w:t>
      </w:r>
      <w:r w:rsidRPr="00005C3D">
        <w:rPr>
          <w:spacing w:val="9"/>
        </w:rPr>
        <w:t xml:space="preserve"> </w:t>
      </w:r>
      <w:r w:rsidRPr="00005C3D">
        <w:t>be</w:t>
      </w:r>
      <w:r w:rsidRPr="00005C3D">
        <w:rPr>
          <w:spacing w:val="40"/>
          <w:w w:val="101"/>
        </w:rPr>
        <w:t xml:space="preserve"> </w:t>
      </w:r>
      <w:r w:rsidRPr="00005C3D">
        <w:rPr>
          <w:spacing w:val="-1"/>
        </w:rPr>
        <w:t>verified.</w:t>
      </w:r>
    </w:p>
    <w:p w14:paraId="7CC65D76" w14:textId="77777777" w:rsidR="00005C3D" w:rsidRPr="00005C3D" w:rsidRDefault="00005C3D" w:rsidP="00005C3D">
      <w:pPr>
        <w:spacing w:before="3"/>
        <w:rPr>
          <w:rFonts w:cs="Arial"/>
          <w:sz w:val="22"/>
          <w:szCs w:val="22"/>
        </w:rPr>
      </w:pPr>
    </w:p>
    <w:p w14:paraId="60FC81A9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Describe</w:t>
      </w:r>
      <w:r w:rsidRPr="00005C3D">
        <w:rPr>
          <w:spacing w:val="8"/>
        </w:rPr>
        <w:t xml:space="preserve"> </w:t>
      </w:r>
      <w:r w:rsidRPr="00005C3D">
        <w:t>variables</w:t>
      </w:r>
      <w:r w:rsidRPr="00005C3D">
        <w:rPr>
          <w:spacing w:val="7"/>
        </w:rPr>
        <w:t xml:space="preserve"> </w:t>
      </w:r>
      <w:r w:rsidRPr="00005C3D">
        <w:t>affecting</w:t>
      </w:r>
      <w:r w:rsidRPr="00005C3D">
        <w:rPr>
          <w:spacing w:val="8"/>
        </w:rPr>
        <w:t xml:space="preserve"> </w:t>
      </w:r>
      <w:r w:rsidRPr="00005C3D">
        <w:t>post-installation</w:t>
      </w:r>
      <w:r w:rsidRPr="00005C3D">
        <w:rPr>
          <w:spacing w:val="10"/>
        </w:rPr>
        <w:t xml:space="preserve"> </w:t>
      </w:r>
      <w:r w:rsidRPr="00005C3D">
        <w:t>Energy</w:t>
      </w:r>
      <w:r w:rsidRPr="00005C3D">
        <w:rPr>
          <w:spacing w:val="10"/>
        </w:rPr>
        <w:t xml:space="preserve"> </w:t>
      </w:r>
      <w:r w:rsidRPr="00005C3D">
        <w:t>or</w:t>
      </w:r>
      <w:r w:rsidRPr="00005C3D">
        <w:rPr>
          <w:spacing w:val="9"/>
        </w:rPr>
        <w:t xml:space="preserve"> </w:t>
      </w:r>
      <w:r w:rsidRPr="00005C3D">
        <w:t>water</w:t>
      </w:r>
      <w:r w:rsidRPr="00005C3D">
        <w:rPr>
          <w:spacing w:val="8"/>
        </w:rPr>
        <w:t xml:space="preserve"> </w:t>
      </w:r>
      <w:r w:rsidRPr="00005C3D">
        <w:t>use.</w:t>
      </w:r>
    </w:p>
    <w:p w14:paraId="52070BBB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Include</w:t>
      </w:r>
      <w:r w:rsidRPr="00005C3D">
        <w:rPr>
          <w:spacing w:val="5"/>
        </w:rPr>
        <w:t xml:space="preserve"> </w:t>
      </w:r>
      <w:r w:rsidRPr="00005C3D">
        <w:t>variables</w:t>
      </w:r>
      <w:r w:rsidRPr="00005C3D">
        <w:rPr>
          <w:spacing w:val="7"/>
        </w:rPr>
        <w:t xml:space="preserve"> </w:t>
      </w:r>
      <w:r w:rsidRPr="00005C3D">
        <w:t>such</w:t>
      </w:r>
      <w:r w:rsidRPr="00005C3D">
        <w:rPr>
          <w:spacing w:val="7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weather,</w:t>
      </w:r>
      <w:r w:rsidRPr="00005C3D">
        <w:rPr>
          <w:spacing w:val="7"/>
        </w:rPr>
        <w:t xml:space="preserve"> </w:t>
      </w:r>
      <w:r w:rsidRPr="00005C3D">
        <w:t>operating</w:t>
      </w:r>
      <w:r w:rsidRPr="00005C3D">
        <w:rPr>
          <w:spacing w:val="7"/>
        </w:rPr>
        <w:t xml:space="preserve"> </w:t>
      </w:r>
      <w:r w:rsidRPr="00005C3D">
        <w:t>hours,</w:t>
      </w:r>
      <w:r w:rsidRPr="00005C3D">
        <w:rPr>
          <w:spacing w:val="5"/>
        </w:rPr>
        <w:t xml:space="preserve"> </w:t>
      </w:r>
      <w:r w:rsidRPr="00005C3D">
        <w:t>set point</w:t>
      </w:r>
      <w:r w:rsidRPr="00005C3D">
        <w:rPr>
          <w:spacing w:val="5"/>
        </w:rPr>
        <w:t xml:space="preserve"> </w:t>
      </w:r>
      <w:r w:rsidRPr="00005C3D">
        <w:t>changes.</w:t>
      </w:r>
    </w:p>
    <w:p w14:paraId="7359EEE1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how</w:t>
      </w:r>
      <w:r w:rsidRPr="00005C3D">
        <w:rPr>
          <w:spacing w:val="8"/>
        </w:rPr>
        <w:t xml:space="preserve"> </w:t>
      </w:r>
      <w:r w:rsidRPr="00005C3D">
        <w:t>each</w:t>
      </w:r>
      <w:r w:rsidRPr="00005C3D">
        <w:rPr>
          <w:spacing w:val="8"/>
        </w:rPr>
        <w:t xml:space="preserve"> </w:t>
      </w:r>
      <w:r w:rsidRPr="00005C3D">
        <w:t>variable</w:t>
      </w:r>
      <w:r w:rsidRPr="00005C3D">
        <w:rPr>
          <w:spacing w:val="8"/>
        </w:rPr>
        <w:t xml:space="preserve"> </w:t>
      </w:r>
      <w:r w:rsidRPr="00005C3D">
        <w:t>will</w:t>
      </w:r>
      <w:r w:rsidRPr="00005C3D">
        <w:rPr>
          <w:spacing w:val="8"/>
        </w:rPr>
        <w:t xml:space="preserve"> </w:t>
      </w:r>
      <w:r w:rsidRPr="00005C3D">
        <w:t>be</w:t>
      </w:r>
      <w:r w:rsidRPr="00005C3D">
        <w:rPr>
          <w:spacing w:val="8"/>
        </w:rPr>
        <w:t xml:space="preserve"> </w:t>
      </w:r>
      <w:r w:rsidRPr="00005C3D">
        <w:t>quantified</w:t>
      </w:r>
      <w:r w:rsidRPr="00005C3D">
        <w:rPr>
          <w:spacing w:val="9"/>
        </w:rPr>
        <w:t xml:space="preserve"> (</w:t>
      </w:r>
      <w:proofErr w:type="gramStart"/>
      <w:r w:rsidRPr="00005C3D">
        <w:t>i.e.</w:t>
      </w:r>
      <w:proofErr w:type="gramEnd"/>
      <w:r w:rsidRPr="00005C3D">
        <w:rPr>
          <w:spacing w:val="9"/>
        </w:rPr>
        <w:t xml:space="preserve"> </w:t>
      </w:r>
      <w:r w:rsidRPr="00005C3D">
        <w:t>measurements,</w:t>
      </w:r>
      <w:r w:rsidRPr="00005C3D">
        <w:rPr>
          <w:spacing w:val="9"/>
        </w:rPr>
        <w:t xml:space="preserve"> </w:t>
      </w:r>
      <w:r w:rsidRPr="00005C3D">
        <w:t>monitoring,</w:t>
      </w:r>
      <w:r w:rsidRPr="00005C3D">
        <w:rPr>
          <w:spacing w:val="57"/>
          <w:w w:val="101"/>
        </w:rPr>
        <w:t xml:space="preserve"> </w:t>
      </w:r>
      <w:r w:rsidRPr="00005C3D">
        <w:t>assumptions,</w:t>
      </w:r>
      <w:r w:rsidRPr="00005C3D">
        <w:rPr>
          <w:spacing w:val="8"/>
        </w:rPr>
        <w:t xml:space="preserve"> </w:t>
      </w:r>
      <w:r w:rsidRPr="00005C3D">
        <w:t>manufacturer</w:t>
      </w:r>
      <w:r w:rsidRPr="00005C3D">
        <w:rPr>
          <w:spacing w:val="10"/>
        </w:rPr>
        <w:t xml:space="preserve"> </w:t>
      </w:r>
      <w:r w:rsidRPr="00005C3D">
        <w:t>data,</w:t>
      </w:r>
      <w:r w:rsidRPr="00005C3D">
        <w:rPr>
          <w:spacing w:val="11"/>
        </w:rPr>
        <w:t xml:space="preserve"> </w:t>
      </w:r>
      <w:r w:rsidRPr="00005C3D">
        <w:t>maintenance</w:t>
      </w:r>
      <w:r w:rsidRPr="00005C3D">
        <w:rPr>
          <w:spacing w:val="11"/>
        </w:rPr>
        <w:t xml:space="preserve"> </w:t>
      </w:r>
      <w:r w:rsidRPr="00005C3D">
        <w:t>logs,</w:t>
      </w:r>
      <w:r w:rsidRPr="00005C3D">
        <w:rPr>
          <w:spacing w:val="10"/>
        </w:rPr>
        <w:t xml:space="preserve"> </w:t>
      </w:r>
      <w:r w:rsidRPr="00005C3D">
        <w:t>engineering</w:t>
      </w:r>
      <w:r w:rsidRPr="00005C3D">
        <w:rPr>
          <w:spacing w:val="11"/>
        </w:rPr>
        <w:t xml:space="preserve"> </w:t>
      </w:r>
      <w:r w:rsidRPr="00005C3D">
        <w:t>resources).</w:t>
      </w:r>
    </w:p>
    <w:p w14:paraId="5C2E27CC" w14:textId="77777777" w:rsidR="00005C3D" w:rsidRPr="00005C3D" w:rsidRDefault="00005C3D" w:rsidP="00005C3D">
      <w:pPr>
        <w:spacing w:before="3"/>
        <w:rPr>
          <w:rFonts w:cs="Arial"/>
          <w:sz w:val="22"/>
          <w:szCs w:val="22"/>
        </w:rPr>
      </w:pPr>
    </w:p>
    <w:p w14:paraId="71B992E6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8"/>
        </w:rPr>
        <w:t xml:space="preserve"> </w:t>
      </w:r>
      <w:r w:rsidRPr="00005C3D">
        <w:t>key</w:t>
      </w:r>
      <w:r w:rsidRPr="00005C3D">
        <w:rPr>
          <w:spacing w:val="12"/>
        </w:rPr>
        <w:t xml:space="preserve"> </w:t>
      </w:r>
      <w:r w:rsidRPr="00005C3D">
        <w:t>system</w:t>
      </w:r>
      <w:r w:rsidRPr="00005C3D">
        <w:rPr>
          <w:spacing w:val="8"/>
        </w:rPr>
        <w:t xml:space="preserve"> </w:t>
      </w:r>
      <w:r w:rsidRPr="00005C3D">
        <w:t>performance</w:t>
      </w:r>
      <w:r w:rsidRPr="00005C3D">
        <w:rPr>
          <w:spacing w:val="9"/>
        </w:rPr>
        <w:t xml:space="preserve"> </w:t>
      </w:r>
      <w:r w:rsidRPr="00005C3D">
        <w:t>factors</w:t>
      </w:r>
      <w:r w:rsidRPr="00005C3D">
        <w:rPr>
          <w:spacing w:val="11"/>
        </w:rPr>
        <w:t xml:space="preserve"> </w:t>
      </w:r>
      <w:r w:rsidRPr="00005C3D">
        <w:t>characterizing</w:t>
      </w:r>
      <w:r w:rsidRPr="00005C3D">
        <w:rPr>
          <w:spacing w:val="10"/>
        </w:rPr>
        <w:t xml:space="preserve"> </w:t>
      </w:r>
      <w:r w:rsidRPr="00005C3D">
        <w:t>the</w:t>
      </w:r>
      <w:r w:rsidRPr="00005C3D">
        <w:rPr>
          <w:spacing w:val="9"/>
        </w:rPr>
        <w:t xml:space="preserve"> </w:t>
      </w:r>
      <w:r w:rsidRPr="00005C3D">
        <w:t>post-installation</w:t>
      </w:r>
      <w:r w:rsidRPr="00005C3D">
        <w:rPr>
          <w:spacing w:val="10"/>
        </w:rPr>
        <w:t xml:space="preserve"> </w:t>
      </w:r>
      <w:r w:rsidRPr="00005C3D">
        <w:t>conditions</w:t>
      </w:r>
      <w:r w:rsidRPr="00005C3D">
        <w:rPr>
          <w:spacing w:val="36"/>
          <w:w w:val="101"/>
        </w:rPr>
        <w:t xml:space="preserve"> </w:t>
      </w:r>
      <w:r w:rsidRPr="00005C3D">
        <w:t>such</w:t>
      </w:r>
      <w:r w:rsidRPr="00005C3D">
        <w:rPr>
          <w:spacing w:val="8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lighting</w:t>
      </w:r>
      <w:r w:rsidRPr="00005C3D">
        <w:rPr>
          <w:spacing w:val="7"/>
        </w:rPr>
        <w:t xml:space="preserve"> </w:t>
      </w:r>
      <w:r w:rsidRPr="00005C3D">
        <w:t>intensities,</w:t>
      </w:r>
      <w:r w:rsidRPr="00005C3D">
        <w:rPr>
          <w:spacing w:val="7"/>
        </w:rPr>
        <w:t xml:space="preserve"> </w:t>
      </w:r>
      <w:r w:rsidRPr="00005C3D">
        <w:t>temperature</w:t>
      </w:r>
      <w:r w:rsidRPr="00005C3D">
        <w:rPr>
          <w:spacing w:val="8"/>
        </w:rPr>
        <w:t xml:space="preserve"> </w:t>
      </w:r>
      <w:r w:rsidRPr="00005C3D">
        <w:t>set points.</w:t>
      </w:r>
    </w:p>
    <w:p w14:paraId="774580EE" w14:textId="77777777" w:rsidR="00005C3D" w:rsidRPr="00005C3D" w:rsidRDefault="00005C3D" w:rsidP="00005C3D">
      <w:pPr>
        <w:spacing w:before="2"/>
        <w:rPr>
          <w:rFonts w:cs="Arial"/>
          <w:sz w:val="22"/>
          <w:szCs w:val="22"/>
        </w:rPr>
      </w:pPr>
    </w:p>
    <w:p w14:paraId="40702292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6"/>
        </w:rPr>
        <w:t xml:space="preserve"> </w:t>
      </w:r>
      <w:r w:rsidRPr="00005C3D">
        <w:t>requirements</w:t>
      </w:r>
      <w:r w:rsidRPr="00005C3D">
        <w:rPr>
          <w:spacing w:val="8"/>
        </w:rPr>
        <w:t xml:space="preserve"> </w:t>
      </w:r>
      <w:r w:rsidRPr="00005C3D">
        <w:t>for</w:t>
      </w:r>
      <w:r w:rsidRPr="00005C3D">
        <w:rPr>
          <w:spacing w:val="7"/>
        </w:rPr>
        <w:t xml:space="preserve"> </w:t>
      </w:r>
      <w:r w:rsidRPr="00005C3D">
        <w:t>witnessing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measurements.</w:t>
      </w:r>
    </w:p>
    <w:p w14:paraId="28EB1B79" w14:textId="77777777" w:rsidR="00005C3D" w:rsidRPr="00005C3D" w:rsidRDefault="00005C3D" w:rsidP="00005C3D">
      <w:pPr>
        <w:spacing w:before="5"/>
        <w:rPr>
          <w:rFonts w:cs="Arial"/>
          <w:sz w:val="22"/>
          <w:szCs w:val="22"/>
        </w:rPr>
      </w:pPr>
    </w:p>
    <w:p w14:paraId="5E89C207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6"/>
        </w:rPr>
        <w:t xml:space="preserve"> </w:t>
      </w:r>
      <w:r w:rsidRPr="00005C3D">
        <w:t>details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post-installation</w:t>
      </w:r>
      <w:r w:rsidRPr="00005C3D">
        <w:rPr>
          <w:spacing w:val="9"/>
        </w:rPr>
        <w:t xml:space="preserve"> </w:t>
      </w:r>
      <w:r w:rsidRPr="00005C3D">
        <w:t>data</w:t>
      </w:r>
      <w:r w:rsidRPr="00005C3D">
        <w:rPr>
          <w:spacing w:val="8"/>
        </w:rPr>
        <w:t xml:space="preserve"> </w:t>
      </w:r>
      <w:r w:rsidRPr="00005C3D">
        <w:t>to</w:t>
      </w:r>
      <w:r w:rsidRPr="00005C3D">
        <w:rPr>
          <w:spacing w:val="9"/>
        </w:rPr>
        <w:t xml:space="preserve"> </w:t>
      </w:r>
      <w:r w:rsidRPr="00005C3D">
        <w:t>be</w:t>
      </w:r>
      <w:r w:rsidRPr="00005C3D">
        <w:rPr>
          <w:spacing w:val="7"/>
        </w:rPr>
        <w:t xml:space="preserve"> </w:t>
      </w:r>
      <w:r w:rsidRPr="00005C3D">
        <w:t>collected,</w:t>
      </w:r>
      <w:r w:rsidRPr="00005C3D">
        <w:rPr>
          <w:spacing w:val="9"/>
        </w:rPr>
        <w:t xml:space="preserve"> </w:t>
      </w:r>
      <w:r w:rsidRPr="00005C3D">
        <w:t>including:</w:t>
      </w:r>
    </w:p>
    <w:p w14:paraId="65E574E9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Parameters</w:t>
      </w:r>
      <w:r w:rsidRPr="00005C3D">
        <w:rPr>
          <w:spacing w:val="9"/>
        </w:rPr>
        <w:t xml:space="preserve"> </w:t>
      </w:r>
      <w:r w:rsidRPr="00005C3D">
        <w:t>to</w:t>
      </w:r>
      <w:r w:rsidRPr="00005C3D">
        <w:rPr>
          <w:spacing w:val="9"/>
        </w:rPr>
        <w:t xml:space="preserve"> </w:t>
      </w:r>
      <w:r w:rsidRPr="00005C3D">
        <w:t>be</w:t>
      </w:r>
      <w:r w:rsidRPr="00005C3D">
        <w:rPr>
          <w:spacing w:val="9"/>
        </w:rPr>
        <w:t xml:space="preserve"> </w:t>
      </w:r>
      <w:r w:rsidRPr="00005C3D">
        <w:t>monitored.</w:t>
      </w:r>
    </w:p>
    <w:p w14:paraId="2EC2FDD7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Details</w:t>
      </w:r>
      <w:r w:rsidRPr="00005C3D">
        <w:rPr>
          <w:spacing w:val="5"/>
        </w:rPr>
        <w:t xml:space="preserve"> </w:t>
      </w:r>
      <w:r w:rsidRPr="00005C3D">
        <w:rPr>
          <w:spacing w:val="1"/>
        </w:rPr>
        <w:t>of</w:t>
      </w:r>
      <w:r w:rsidRPr="00005C3D">
        <w:rPr>
          <w:spacing w:val="6"/>
        </w:rPr>
        <w:t xml:space="preserve"> </w:t>
      </w:r>
      <w:r w:rsidRPr="00005C3D">
        <w:t>equipment</w:t>
      </w:r>
      <w:r w:rsidRPr="00005C3D">
        <w:rPr>
          <w:spacing w:val="7"/>
        </w:rPr>
        <w:t xml:space="preserve"> </w:t>
      </w:r>
      <w:r w:rsidRPr="00005C3D">
        <w:t>to</w:t>
      </w:r>
      <w:r w:rsidRPr="00005C3D">
        <w:rPr>
          <w:spacing w:val="7"/>
        </w:rPr>
        <w:t xml:space="preserve"> </w:t>
      </w:r>
      <w:r w:rsidRPr="00005C3D">
        <w:t>be</w:t>
      </w:r>
      <w:r w:rsidRPr="00005C3D">
        <w:rPr>
          <w:spacing w:val="6"/>
        </w:rPr>
        <w:t xml:space="preserve"> </w:t>
      </w:r>
      <w:r w:rsidRPr="00005C3D">
        <w:t>monitored</w:t>
      </w:r>
      <w:r w:rsidRPr="00005C3D">
        <w:rPr>
          <w:spacing w:val="7"/>
        </w:rPr>
        <w:t xml:space="preserve"> </w:t>
      </w:r>
      <w:r w:rsidRPr="00005C3D">
        <w:t>(</w:t>
      </w:r>
      <w:proofErr w:type="gramStart"/>
      <w:r w:rsidRPr="00005C3D">
        <w:t>i.e.</w:t>
      </w:r>
      <w:proofErr w:type="gramEnd"/>
      <w:r w:rsidRPr="00005C3D">
        <w:t xml:space="preserve"> location,</w:t>
      </w:r>
      <w:r w:rsidRPr="00005C3D">
        <w:rPr>
          <w:spacing w:val="7"/>
        </w:rPr>
        <w:t xml:space="preserve"> </w:t>
      </w:r>
      <w:r w:rsidRPr="00005C3D">
        <w:t>type,</w:t>
      </w:r>
      <w:r w:rsidRPr="00005C3D">
        <w:rPr>
          <w:spacing w:val="7"/>
        </w:rPr>
        <w:t xml:space="preserve"> </w:t>
      </w:r>
      <w:r w:rsidRPr="00005C3D">
        <w:t>model,</w:t>
      </w:r>
      <w:r w:rsidRPr="00005C3D">
        <w:rPr>
          <w:spacing w:val="6"/>
        </w:rPr>
        <w:t xml:space="preserve"> </w:t>
      </w:r>
      <w:r w:rsidRPr="00005C3D">
        <w:t>quantity).</w:t>
      </w:r>
    </w:p>
    <w:p w14:paraId="0990E9DD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Sampling</w:t>
      </w:r>
      <w:r w:rsidRPr="00005C3D">
        <w:rPr>
          <w:spacing w:val="6"/>
        </w:rPr>
        <w:t xml:space="preserve"> </w:t>
      </w:r>
      <w:r w:rsidRPr="00005C3D">
        <w:t>plan,</w:t>
      </w:r>
      <w:r w:rsidRPr="00005C3D">
        <w:rPr>
          <w:spacing w:val="7"/>
        </w:rPr>
        <w:t xml:space="preserve"> </w:t>
      </w:r>
      <w:r w:rsidRPr="00005C3D">
        <w:t>including</w:t>
      </w:r>
      <w:r w:rsidRPr="00005C3D">
        <w:rPr>
          <w:spacing w:val="8"/>
        </w:rPr>
        <w:t xml:space="preserve"> </w:t>
      </w:r>
      <w:r w:rsidRPr="00005C3D">
        <w:t>details</w:t>
      </w:r>
      <w:r w:rsidRPr="00005C3D">
        <w:rPr>
          <w:spacing w:val="5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usage</w:t>
      </w:r>
      <w:r w:rsidRPr="00005C3D">
        <w:rPr>
          <w:spacing w:val="5"/>
        </w:rPr>
        <w:t xml:space="preserve"> </w:t>
      </w:r>
      <w:r w:rsidRPr="00005C3D">
        <w:t>groups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7"/>
        </w:rPr>
        <w:t xml:space="preserve"> </w:t>
      </w:r>
      <w:r w:rsidRPr="00005C3D">
        <w:t>sample</w:t>
      </w:r>
      <w:r w:rsidRPr="00005C3D">
        <w:rPr>
          <w:spacing w:val="5"/>
        </w:rPr>
        <w:t xml:space="preserve"> </w:t>
      </w:r>
      <w:r w:rsidRPr="00005C3D">
        <w:t>sizes.</w:t>
      </w:r>
    </w:p>
    <w:p w14:paraId="17688513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Duration,</w:t>
      </w:r>
      <w:r w:rsidRPr="00005C3D">
        <w:rPr>
          <w:spacing w:val="7"/>
        </w:rPr>
        <w:t xml:space="preserve"> </w:t>
      </w:r>
      <w:r w:rsidRPr="00005C3D">
        <w:t>frequency,</w:t>
      </w:r>
      <w:r w:rsidRPr="00005C3D">
        <w:rPr>
          <w:spacing w:val="9"/>
        </w:rPr>
        <w:t xml:space="preserve"> </w:t>
      </w:r>
      <w:r w:rsidRPr="00005C3D">
        <w:t>interval,</w:t>
      </w:r>
      <w:r w:rsidRPr="00005C3D">
        <w:rPr>
          <w:spacing w:val="8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seasonal</w:t>
      </w:r>
      <w:r w:rsidRPr="00005C3D">
        <w:rPr>
          <w:spacing w:val="6"/>
        </w:rPr>
        <w:t xml:space="preserve"> </w:t>
      </w:r>
      <w:r w:rsidRPr="00005C3D">
        <w:t>or</w:t>
      </w:r>
      <w:r w:rsidRPr="00005C3D">
        <w:rPr>
          <w:spacing w:val="7"/>
        </w:rPr>
        <w:t xml:space="preserve"> </w:t>
      </w:r>
      <w:r w:rsidRPr="00005C3D">
        <w:t>other</w:t>
      </w:r>
      <w:r w:rsidRPr="00005C3D">
        <w:rPr>
          <w:spacing w:val="9"/>
        </w:rPr>
        <w:t xml:space="preserve"> </w:t>
      </w:r>
      <w:r w:rsidRPr="00005C3D">
        <w:t>requirements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t>measurements.</w:t>
      </w:r>
    </w:p>
    <w:p w14:paraId="1FC5EFD0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Monitoring</w:t>
      </w:r>
      <w:r w:rsidRPr="00005C3D">
        <w:rPr>
          <w:spacing w:val="8"/>
        </w:rPr>
        <w:t xml:space="preserve"> </w:t>
      </w:r>
      <w:r w:rsidRPr="00005C3D">
        <w:t>equipment</w:t>
      </w:r>
      <w:r w:rsidRPr="00005C3D">
        <w:rPr>
          <w:spacing w:val="6"/>
        </w:rPr>
        <w:t xml:space="preserve"> </w:t>
      </w:r>
      <w:r w:rsidRPr="00005C3D">
        <w:t>to</w:t>
      </w:r>
      <w:r w:rsidRPr="00005C3D">
        <w:rPr>
          <w:spacing w:val="8"/>
        </w:rPr>
        <w:t xml:space="preserve"> </w:t>
      </w:r>
      <w:r w:rsidRPr="00005C3D">
        <w:t>be</w:t>
      </w:r>
      <w:r w:rsidRPr="00005C3D">
        <w:rPr>
          <w:spacing w:val="7"/>
        </w:rPr>
        <w:t xml:space="preserve"> </w:t>
      </w:r>
      <w:r w:rsidRPr="00005C3D">
        <w:t>used.</w:t>
      </w:r>
    </w:p>
    <w:p w14:paraId="078DC41A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Installation</w:t>
      </w:r>
      <w:r w:rsidRPr="00005C3D">
        <w:rPr>
          <w:spacing w:val="11"/>
        </w:rPr>
        <w:t xml:space="preserve"> </w:t>
      </w:r>
      <w:r w:rsidRPr="00005C3D">
        <w:t>requirements</w:t>
      </w:r>
      <w:r w:rsidRPr="00005C3D">
        <w:rPr>
          <w:spacing w:val="11"/>
        </w:rPr>
        <w:t xml:space="preserve"> </w:t>
      </w:r>
      <w:r w:rsidRPr="00005C3D">
        <w:t>for</w:t>
      </w:r>
      <w:r w:rsidRPr="00005C3D">
        <w:rPr>
          <w:spacing w:val="12"/>
        </w:rPr>
        <w:t xml:space="preserve"> </w:t>
      </w:r>
      <w:r w:rsidRPr="00005C3D">
        <w:t>monitoring</w:t>
      </w:r>
      <w:r w:rsidRPr="00005C3D">
        <w:rPr>
          <w:spacing w:val="12"/>
        </w:rPr>
        <w:t xml:space="preserve"> </w:t>
      </w:r>
      <w:r w:rsidRPr="00005C3D">
        <w:t>equipment.</w:t>
      </w:r>
    </w:p>
    <w:p w14:paraId="64A8BC23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Calibration</w:t>
      </w:r>
      <w:r w:rsidRPr="00005C3D">
        <w:rPr>
          <w:spacing w:val="11"/>
        </w:rPr>
        <w:t xml:space="preserve"> </w:t>
      </w:r>
      <w:r w:rsidRPr="00005C3D">
        <w:t>requirements/procedures.</w:t>
      </w:r>
    </w:p>
    <w:p w14:paraId="38466860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Expected</w:t>
      </w:r>
      <w:r w:rsidRPr="00005C3D">
        <w:rPr>
          <w:spacing w:val="12"/>
        </w:rPr>
        <w:t xml:space="preserve"> </w:t>
      </w:r>
      <w:r w:rsidRPr="00005C3D">
        <w:t>accuracy</w:t>
      </w:r>
      <w:r w:rsidRPr="00005C3D">
        <w:rPr>
          <w:spacing w:val="18"/>
        </w:rPr>
        <w:t xml:space="preserve"> </w:t>
      </w:r>
      <w:r w:rsidRPr="00005C3D">
        <w:t>of</w:t>
      </w:r>
      <w:r w:rsidRPr="00005C3D">
        <w:rPr>
          <w:spacing w:val="13"/>
        </w:rPr>
        <w:t xml:space="preserve"> </w:t>
      </w:r>
      <w:r w:rsidRPr="00005C3D">
        <w:t>measurements/monitoring</w:t>
      </w:r>
      <w:r w:rsidRPr="00005C3D">
        <w:rPr>
          <w:spacing w:val="12"/>
        </w:rPr>
        <w:t xml:space="preserve"> </w:t>
      </w:r>
      <w:r w:rsidRPr="00005C3D">
        <w:t>equipment.</w:t>
      </w:r>
    </w:p>
    <w:p w14:paraId="001F06AB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Quality</w:t>
      </w:r>
      <w:r w:rsidRPr="00005C3D">
        <w:rPr>
          <w:spacing w:val="9"/>
        </w:rPr>
        <w:t xml:space="preserve"> </w:t>
      </w:r>
      <w:r w:rsidRPr="00005C3D">
        <w:t>control</w:t>
      </w:r>
      <w:r w:rsidRPr="00005C3D">
        <w:rPr>
          <w:spacing w:val="4"/>
        </w:rPr>
        <w:t xml:space="preserve"> </w:t>
      </w:r>
      <w:r w:rsidRPr="00005C3D">
        <w:t>procedures</w:t>
      </w:r>
      <w:r w:rsidRPr="00005C3D">
        <w:rPr>
          <w:spacing w:val="6"/>
        </w:rPr>
        <w:t xml:space="preserve"> </w:t>
      </w:r>
      <w:r w:rsidRPr="00005C3D">
        <w:t>to</w:t>
      </w:r>
      <w:r w:rsidRPr="00005C3D">
        <w:rPr>
          <w:spacing w:val="7"/>
        </w:rPr>
        <w:t xml:space="preserve"> </w:t>
      </w:r>
      <w:r w:rsidRPr="00005C3D">
        <w:t>be</w:t>
      </w:r>
      <w:r w:rsidRPr="00005C3D">
        <w:rPr>
          <w:spacing w:val="5"/>
        </w:rPr>
        <w:t xml:space="preserve"> </w:t>
      </w:r>
      <w:r w:rsidRPr="00005C3D">
        <w:t>used.</w:t>
      </w:r>
    </w:p>
    <w:p w14:paraId="414F6ECA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Form</w:t>
      </w:r>
      <w:r w:rsidRPr="00005C3D">
        <w:rPr>
          <w:spacing w:val="1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data</w:t>
      </w:r>
      <w:r w:rsidRPr="00005C3D">
        <w:rPr>
          <w:spacing w:val="5"/>
        </w:rPr>
        <w:t xml:space="preserve"> </w:t>
      </w:r>
      <w:r w:rsidRPr="00005C3D">
        <w:t>to</w:t>
      </w:r>
      <w:r w:rsidRPr="00005C3D">
        <w:rPr>
          <w:spacing w:val="5"/>
        </w:rPr>
        <w:t xml:space="preserve"> </w:t>
      </w:r>
      <w:r w:rsidRPr="00005C3D">
        <w:t>be</w:t>
      </w:r>
      <w:r w:rsidRPr="00005C3D">
        <w:rPr>
          <w:spacing w:val="4"/>
        </w:rPr>
        <w:t xml:space="preserve"> </w:t>
      </w:r>
      <w:r w:rsidRPr="00005C3D">
        <w:t>collected</w:t>
      </w:r>
      <w:r w:rsidRPr="00005C3D">
        <w:rPr>
          <w:spacing w:val="5"/>
        </w:rPr>
        <w:t xml:space="preserve"> </w:t>
      </w:r>
      <w:r w:rsidRPr="00005C3D">
        <w:t>(.</w:t>
      </w:r>
      <w:proofErr w:type="spellStart"/>
      <w:r w:rsidRPr="00005C3D">
        <w:t>xls</w:t>
      </w:r>
      <w:proofErr w:type="spellEnd"/>
      <w:r w:rsidRPr="00005C3D">
        <w:t>,</w:t>
      </w:r>
      <w:r w:rsidRPr="00005C3D">
        <w:rPr>
          <w:spacing w:val="4"/>
        </w:rPr>
        <w:t xml:space="preserve"> </w:t>
      </w:r>
      <w:r w:rsidRPr="00005C3D">
        <w:t>.</w:t>
      </w:r>
      <w:proofErr w:type="spellStart"/>
      <w:r w:rsidRPr="00005C3D">
        <w:t>cvs</w:t>
      </w:r>
      <w:proofErr w:type="spellEnd"/>
      <w:r w:rsidRPr="00005C3D">
        <w:rPr>
          <w:spacing w:val="-2"/>
        </w:rPr>
        <w:t>).</w:t>
      </w:r>
    </w:p>
    <w:p w14:paraId="1F5A1CB8" w14:textId="77777777" w:rsidR="00005C3D" w:rsidRDefault="00005C3D" w:rsidP="00005C3D">
      <w:pPr>
        <w:numPr>
          <w:ilvl w:val="2"/>
          <w:numId w:val="0"/>
        </w:numPr>
        <w:ind w:left="1080" w:hanging="360"/>
      </w:pPr>
      <w:r w:rsidRPr="00005C3D">
        <w:t>Sample</w:t>
      </w:r>
      <w:r w:rsidRPr="00005C3D">
        <w:rPr>
          <w:spacing w:val="7"/>
        </w:rPr>
        <w:t xml:space="preserve"> </w:t>
      </w:r>
      <w:r w:rsidRPr="00005C3D">
        <w:t>data</w:t>
      </w:r>
      <w:r w:rsidRPr="00005C3D">
        <w:rPr>
          <w:spacing w:val="10"/>
        </w:rPr>
        <w:t xml:space="preserve"> </w:t>
      </w:r>
      <w:r w:rsidRPr="00005C3D">
        <w:t>collection</w:t>
      </w:r>
      <w:r w:rsidRPr="00005C3D">
        <w:rPr>
          <w:spacing w:val="10"/>
        </w:rPr>
        <w:t xml:space="preserve"> </w:t>
      </w:r>
      <w:r w:rsidRPr="00005C3D">
        <w:t>forms</w:t>
      </w:r>
      <w:r w:rsidRPr="00005C3D">
        <w:rPr>
          <w:spacing w:val="9"/>
        </w:rPr>
        <w:t xml:space="preserve"> </w:t>
      </w:r>
      <w:r w:rsidRPr="00005C3D">
        <w:t>(optional).</w:t>
      </w:r>
    </w:p>
    <w:p w14:paraId="545A1BBA" w14:textId="77777777" w:rsidR="000163B2" w:rsidRPr="00005C3D" w:rsidRDefault="000163B2" w:rsidP="00005C3D">
      <w:pPr>
        <w:numPr>
          <w:ilvl w:val="2"/>
          <w:numId w:val="0"/>
        </w:numPr>
        <w:ind w:left="1080" w:hanging="360"/>
      </w:pPr>
    </w:p>
    <w:p w14:paraId="7D6A8FDC" w14:textId="77777777" w:rsidR="00005C3D" w:rsidRDefault="00005C3D" w:rsidP="00005C3D">
      <w:pPr>
        <w:numPr>
          <w:ilvl w:val="1"/>
          <w:numId w:val="0"/>
        </w:numPr>
        <w:ind w:left="720" w:hanging="360"/>
        <w:rPr>
          <w:spacing w:val="-1"/>
        </w:rPr>
      </w:pPr>
      <w:r w:rsidRPr="00005C3D">
        <w:t>Detail</w:t>
      </w:r>
      <w:r w:rsidRPr="00005C3D">
        <w:rPr>
          <w:spacing w:val="5"/>
        </w:rPr>
        <w:t xml:space="preserve"> </w:t>
      </w:r>
      <w:r w:rsidRPr="00005C3D">
        <w:t>data</w:t>
      </w:r>
      <w:r w:rsidRPr="00005C3D">
        <w:rPr>
          <w:spacing w:val="7"/>
        </w:rPr>
        <w:t xml:space="preserve"> </w:t>
      </w:r>
      <w:r w:rsidRPr="00005C3D">
        <w:t>analysis</w:t>
      </w:r>
      <w:r w:rsidRPr="00005C3D">
        <w:rPr>
          <w:spacing w:val="5"/>
        </w:rPr>
        <w:t xml:space="preserve"> </w:t>
      </w:r>
      <w:r w:rsidRPr="00005C3D">
        <w:t>to</w:t>
      </w:r>
      <w:r w:rsidRPr="00005C3D">
        <w:rPr>
          <w:spacing w:val="7"/>
        </w:rPr>
        <w:t xml:space="preserve"> </w:t>
      </w:r>
      <w:r w:rsidRPr="00005C3D">
        <w:t>be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performed</w:t>
      </w:r>
    </w:p>
    <w:p w14:paraId="1FE6856A" w14:textId="77777777" w:rsidR="000163B2" w:rsidRPr="00005C3D" w:rsidRDefault="000163B2" w:rsidP="00005C3D">
      <w:pPr>
        <w:numPr>
          <w:ilvl w:val="1"/>
          <w:numId w:val="0"/>
        </w:numPr>
        <w:ind w:left="720" w:hanging="360"/>
      </w:pPr>
    </w:p>
    <w:p w14:paraId="2319D911" w14:textId="77777777" w:rsidR="00005C3D" w:rsidRPr="00005C3D" w:rsidRDefault="00005C3D" w:rsidP="00005C3D">
      <w:pPr>
        <w:ind w:left="360" w:hanging="360"/>
        <w:rPr>
          <w:b/>
          <w:bCs/>
        </w:rPr>
      </w:pPr>
      <w:r w:rsidRPr="00005C3D">
        <w:rPr>
          <w:b/>
          <w:bCs/>
        </w:rPr>
        <w:t>Performance Period Verification Activities</w:t>
      </w:r>
    </w:p>
    <w:p w14:paraId="31A92057" w14:textId="77777777" w:rsidR="00005C3D" w:rsidRPr="00005C3D" w:rsidRDefault="00005C3D" w:rsidP="00005C3D">
      <w:pPr>
        <w:spacing w:before="5"/>
        <w:rPr>
          <w:rFonts w:cs="Arial"/>
          <w:b/>
          <w:bCs/>
          <w:sz w:val="22"/>
          <w:szCs w:val="22"/>
        </w:rPr>
      </w:pPr>
    </w:p>
    <w:p w14:paraId="404A882A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variables</w:t>
      </w:r>
      <w:r w:rsidRPr="00005C3D">
        <w:rPr>
          <w:spacing w:val="7"/>
        </w:rPr>
        <w:t xml:space="preserve"> </w:t>
      </w:r>
      <w:r w:rsidRPr="00005C3D">
        <w:t>affecting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performance</w:t>
      </w:r>
      <w:r w:rsidRPr="00005C3D">
        <w:rPr>
          <w:spacing w:val="8"/>
        </w:rPr>
        <w:t xml:space="preserve"> </w:t>
      </w:r>
      <w:r w:rsidRPr="00005C3D">
        <w:t>period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Energy</w:t>
      </w:r>
      <w:r w:rsidRPr="00005C3D">
        <w:rPr>
          <w:spacing w:val="9"/>
        </w:rPr>
        <w:t xml:space="preserve"> </w:t>
      </w:r>
      <w:r w:rsidRPr="00005C3D">
        <w:t>or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water</w:t>
      </w:r>
      <w:r w:rsidRPr="00005C3D">
        <w:rPr>
          <w:spacing w:val="6"/>
        </w:rPr>
        <w:t xml:space="preserve"> </w:t>
      </w:r>
      <w:r w:rsidRPr="00005C3D">
        <w:t>use.</w:t>
      </w:r>
    </w:p>
    <w:p w14:paraId="065695F1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Include</w:t>
      </w:r>
      <w:r w:rsidRPr="00005C3D">
        <w:rPr>
          <w:spacing w:val="5"/>
        </w:rPr>
        <w:t xml:space="preserve"> </w:t>
      </w:r>
      <w:r w:rsidRPr="00005C3D">
        <w:t>variables</w:t>
      </w:r>
      <w:r w:rsidRPr="00005C3D">
        <w:rPr>
          <w:spacing w:val="7"/>
        </w:rPr>
        <w:t xml:space="preserve"> </w:t>
      </w:r>
      <w:r w:rsidRPr="00005C3D">
        <w:t>such</w:t>
      </w:r>
      <w:r w:rsidRPr="00005C3D">
        <w:rPr>
          <w:spacing w:val="7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weather,</w:t>
      </w:r>
      <w:r w:rsidRPr="00005C3D">
        <w:rPr>
          <w:spacing w:val="7"/>
        </w:rPr>
        <w:t xml:space="preserve"> </w:t>
      </w:r>
      <w:r w:rsidRPr="00005C3D">
        <w:t>operating</w:t>
      </w:r>
      <w:r w:rsidRPr="00005C3D">
        <w:rPr>
          <w:spacing w:val="7"/>
        </w:rPr>
        <w:t xml:space="preserve"> </w:t>
      </w:r>
      <w:r w:rsidRPr="00005C3D">
        <w:t>hours,</w:t>
      </w:r>
      <w:r w:rsidRPr="00005C3D">
        <w:rPr>
          <w:spacing w:val="5"/>
        </w:rPr>
        <w:t xml:space="preserve"> </w:t>
      </w:r>
      <w:r w:rsidRPr="00005C3D">
        <w:t>set point</w:t>
      </w:r>
      <w:r w:rsidRPr="00005C3D">
        <w:rPr>
          <w:spacing w:val="5"/>
        </w:rPr>
        <w:t xml:space="preserve"> </w:t>
      </w:r>
      <w:r w:rsidRPr="00005C3D">
        <w:t>changes.</w:t>
      </w:r>
    </w:p>
    <w:p w14:paraId="42C2FA7E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Describe</w:t>
      </w:r>
      <w:r w:rsidRPr="00005C3D">
        <w:rPr>
          <w:spacing w:val="7"/>
        </w:rPr>
        <w:t xml:space="preserve"> </w:t>
      </w:r>
      <w:r w:rsidRPr="00005C3D">
        <w:t>how</w:t>
      </w:r>
      <w:r w:rsidRPr="00005C3D">
        <w:rPr>
          <w:spacing w:val="8"/>
        </w:rPr>
        <w:t xml:space="preserve"> </w:t>
      </w:r>
      <w:r w:rsidRPr="00005C3D">
        <w:t>each</w:t>
      </w:r>
      <w:r w:rsidRPr="00005C3D">
        <w:rPr>
          <w:spacing w:val="8"/>
        </w:rPr>
        <w:t xml:space="preserve"> </w:t>
      </w:r>
      <w:r w:rsidRPr="00005C3D">
        <w:t>variable</w:t>
      </w:r>
      <w:r w:rsidRPr="00005C3D">
        <w:rPr>
          <w:spacing w:val="8"/>
        </w:rPr>
        <w:t xml:space="preserve"> </w:t>
      </w:r>
      <w:r w:rsidRPr="00005C3D">
        <w:t>will</w:t>
      </w:r>
      <w:r w:rsidRPr="00005C3D">
        <w:rPr>
          <w:spacing w:val="8"/>
        </w:rPr>
        <w:t xml:space="preserve"> </w:t>
      </w:r>
      <w:r w:rsidRPr="00005C3D">
        <w:t>be</w:t>
      </w:r>
      <w:r w:rsidRPr="00005C3D">
        <w:rPr>
          <w:spacing w:val="8"/>
        </w:rPr>
        <w:t xml:space="preserve"> </w:t>
      </w:r>
      <w:r w:rsidRPr="00005C3D">
        <w:t>quantified (</w:t>
      </w:r>
      <w:proofErr w:type="gramStart"/>
      <w:r w:rsidRPr="00005C3D">
        <w:t>i.e.</w:t>
      </w:r>
      <w:proofErr w:type="gramEnd"/>
      <w:r w:rsidRPr="00005C3D">
        <w:rPr>
          <w:spacing w:val="9"/>
        </w:rPr>
        <w:t xml:space="preserve"> </w:t>
      </w:r>
      <w:r w:rsidRPr="00005C3D">
        <w:t>measurements,</w:t>
      </w:r>
      <w:r w:rsidRPr="00005C3D">
        <w:rPr>
          <w:spacing w:val="9"/>
        </w:rPr>
        <w:t xml:space="preserve"> </w:t>
      </w:r>
      <w:r w:rsidRPr="00005C3D">
        <w:t>monitoring,</w:t>
      </w:r>
      <w:r w:rsidRPr="00005C3D">
        <w:rPr>
          <w:spacing w:val="57"/>
          <w:w w:val="101"/>
        </w:rPr>
        <w:t xml:space="preserve"> </w:t>
      </w:r>
      <w:r w:rsidRPr="00005C3D">
        <w:t>assumptions,</w:t>
      </w:r>
      <w:r w:rsidRPr="00005C3D">
        <w:rPr>
          <w:spacing w:val="8"/>
        </w:rPr>
        <w:t xml:space="preserve"> </w:t>
      </w:r>
      <w:r w:rsidRPr="00005C3D">
        <w:t>manufacturer</w:t>
      </w:r>
      <w:r w:rsidRPr="00005C3D">
        <w:rPr>
          <w:spacing w:val="11"/>
        </w:rPr>
        <w:t xml:space="preserve"> </w:t>
      </w:r>
      <w:r w:rsidRPr="00005C3D">
        <w:t>data,</w:t>
      </w:r>
      <w:r w:rsidRPr="00005C3D">
        <w:rPr>
          <w:spacing w:val="11"/>
        </w:rPr>
        <w:t xml:space="preserve"> </w:t>
      </w:r>
      <w:r w:rsidRPr="00005C3D">
        <w:t>maintenance</w:t>
      </w:r>
      <w:r w:rsidRPr="00005C3D">
        <w:rPr>
          <w:spacing w:val="11"/>
        </w:rPr>
        <w:t xml:space="preserve"> </w:t>
      </w:r>
      <w:r w:rsidRPr="00005C3D">
        <w:t>logs,</w:t>
      </w:r>
      <w:r w:rsidRPr="00005C3D">
        <w:rPr>
          <w:spacing w:val="10"/>
        </w:rPr>
        <w:t xml:space="preserve"> </w:t>
      </w:r>
      <w:r w:rsidRPr="00005C3D">
        <w:t>engineering</w:t>
      </w:r>
      <w:r w:rsidRPr="00005C3D">
        <w:rPr>
          <w:spacing w:val="11"/>
        </w:rPr>
        <w:t xml:space="preserve"> </w:t>
      </w:r>
      <w:r w:rsidRPr="00005C3D">
        <w:t>resources).</w:t>
      </w:r>
    </w:p>
    <w:p w14:paraId="4D10999A" w14:textId="77777777" w:rsidR="00005C3D" w:rsidRPr="00005C3D" w:rsidRDefault="00005C3D" w:rsidP="00005C3D">
      <w:pPr>
        <w:spacing w:before="5"/>
        <w:rPr>
          <w:rFonts w:cs="Arial"/>
          <w:sz w:val="22"/>
          <w:szCs w:val="22"/>
        </w:rPr>
      </w:pPr>
    </w:p>
    <w:p w14:paraId="10E17D05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7"/>
        </w:rPr>
        <w:t xml:space="preserve"> </w:t>
      </w:r>
      <w:r w:rsidRPr="00005C3D">
        <w:rPr>
          <w:spacing w:val="-1"/>
        </w:rPr>
        <w:t>key</w:t>
      </w:r>
      <w:r w:rsidRPr="00005C3D">
        <w:rPr>
          <w:spacing w:val="11"/>
        </w:rPr>
        <w:t xml:space="preserve"> </w:t>
      </w:r>
      <w:r w:rsidRPr="00005C3D">
        <w:t>system</w:t>
      </w:r>
      <w:r w:rsidRPr="00005C3D">
        <w:rPr>
          <w:spacing w:val="8"/>
        </w:rPr>
        <w:t xml:space="preserve"> </w:t>
      </w:r>
      <w:r w:rsidRPr="00005C3D">
        <w:t>performance</w:t>
      </w:r>
      <w:r w:rsidRPr="00005C3D">
        <w:rPr>
          <w:spacing w:val="9"/>
        </w:rPr>
        <w:t xml:space="preserve"> </w:t>
      </w:r>
      <w:r w:rsidRPr="00005C3D">
        <w:t>factors</w:t>
      </w:r>
      <w:r w:rsidRPr="00005C3D">
        <w:rPr>
          <w:spacing w:val="10"/>
        </w:rPr>
        <w:t xml:space="preserve"> </w:t>
      </w:r>
      <w:r w:rsidRPr="00005C3D">
        <w:t>characterizing</w:t>
      </w:r>
      <w:r w:rsidRPr="00005C3D">
        <w:rPr>
          <w:spacing w:val="10"/>
        </w:rPr>
        <w:t xml:space="preserve"> </w:t>
      </w:r>
      <w:r w:rsidRPr="00005C3D">
        <w:rPr>
          <w:spacing w:val="-1"/>
        </w:rPr>
        <w:t>the</w:t>
      </w:r>
      <w:r w:rsidRPr="00005C3D">
        <w:rPr>
          <w:spacing w:val="7"/>
        </w:rPr>
        <w:t xml:space="preserve"> </w:t>
      </w:r>
      <w:r w:rsidRPr="00005C3D">
        <w:t>performance</w:t>
      </w:r>
      <w:r w:rsidRPr="00005C3D">
        <w:rPr>
          <w:spacing w:val="9"/>
        </w:rPr>
        <w:t xml:space="preserve"> </w:t>
      </w:r>
      <w:r w:rsidRPr="00005C3D">
        <w:t>period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conditions.</w:t>
      </w:r>
    </w:p>
    <w:p w14:paraId="3585D4A7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Include</w:t>
      </w:r>
      <w:r w:rsidRPr="00005C3D">
        <w:rPr>
          <w:spacing w:val="7"/>
        </w:rPr>
        <w:t xml:space="preserve"> </w:t>
      </w:r>
      <w:r w:rsidRPr="00005C3D">
        <w:t>factors</w:t>
      </w:r>
      <w:r w:rsidRPr="00005C3D">
        <w:rPr>
          <w:spacing w:val="7"/>
        </w:rPr>
        <w:t xml:space="preserve"> </w:t>
      </w:r>
      <w:r w:rsidRPr="00005C3D">
        <w:t>such</w:t>
      </w:r>
      <w:r w:rsidRPr="00005C3D">
        <w:rPr>
          <w:spacing w:val="8"/>
        </w:rPr>
        <w:t xml:space="preserve"> </w:t>
      </w:r>
      <w:r w:rsidRPr="00005C3D">
        <w:t>as</w:t>
      </w:r>
      <w:r w:rsidRPr="00005C3D">
        <w:rPr>
          <w:spacing w:val="7"/>
        </w:rPr>
        <w:t xml:space="preserve"> </w:t>
      </w:r>
      <w:r w:rsidRPr="00005C3D">
        <w:t>comfort</w:t>
      </w:r>
      <w:r w:rsidRPr="00005C3D">
        <w:rPr>
          <w:spacing w:val="7"/>
        </w:rPr>
        <w:t xml:space="preserve"> </w:t>
      </w:r>
      <w:r w:rsidRPr="00005C3D">
        <w:t>conditions,</w:t>
      </w:r>
      <w:r w:rsidRPr="00005C3D">
        <w:rPr>
          <w:spacing w:val="7"/>
        </w:rPr>
        <w:t xml:space="preserve"> </w:t>
      </w:r>
      <w:r w:rsidRPr="00005C3D">
        <w:t>lighting</w:t>
      </w:r>
      <w:r w:rsidRPr="00005C3D">
        <w:rPr>
          <w:spacing w:val="8"/>
        </w:rPr>
        <w:t xml:space="preserve"> </w:t>
      </w:r>
      <w:r w:rsidRPr="00005C3D">
        <w:t>intensities,</w:t>
      </w:r>
      <w:r w:rsidRPr="00005C3D">
        <w:rPr>
          <w:spacing w:val="8"/>
        </w:rPr>
        <w:t xml:space="preserve"> and </w:t>
      </w:r>
      <w:r w:rsidRPr="00005C3D">
        <w:t>temperature</w:t>
      </w:r>
      <w:r w:rsidRPr="00005C3D">
        <w:rPr>
          <w:spacing w:val="8"/>
        </w:rPr>
        <w:t xml:space="preserve"> </w:t>
      </w:r>
      <w:r w:rsidRPr="00005C3D">
        <w:t>set points. Describe</w:t>
      </w:r>
      <w:r w:rsidRPr="00005C3D">
        <w:rPr>
          <w:spacing w:val="7"/>
        </w:rPr>
        <w:t xml:space="preserve"> </w:t>
      </w:r>
      <w:r w:rsidRPr="00005C3D">
        <w:t>the</w:t>
      </w:r>
      <w:r w:rsidRPr="00005C3D">
        <w:rPr>
          <w:spacing w:val="7"/>
        </w:rPr>
        <w:t xml:space="preserve"> </w:t>
      </w:r>
      <w:r w:rsidRPr="00005C3D">
        <w:t>intent</w:t>
      </w:r>
      <w:r w:rsidRPr="00005C3D">
        <w:rPr>
          <w:spacing w:val="5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performance</w:t>
      </w:r>
      <w:r w:rsidRPr="00005C3D">
        <w:rPr>
          <w:spacing w:val="7"/>
        </w:rPr>
        <w:t xml:space="preserve"> </w:t>
      </w:r>
      <w:r w:rsidRPr="00005C3D">
        <w:t>period</w:t>
      </w:r>
      <w:r w:rsidRPr="00005C3D">
        <w:rPr>
          <w:spacing w:val="6"/>
        </w:rPr>
        <w:t xml:space="preserve"> </w:t>
      </w:r>
      <w:r w:rsidRPr="00005C3D">
        <w:t>verification</w:t>
      </w:r>
      <w:r w:rsidRPr="00005C3D">
        <w:rPr>
          <w:spacing w:val="7"/>
        </w:rPr>
        <w:t xml:space="preserve"> </w:t>
      </w:r>
      <w:r w:rsidRPr="00005C3D">
        <w:t>activities</w:t>
      </w:r>
      <w:r w:rsidRPr="00005C3D">
        <w:rPr>
          <w:spacing w:val="5"/>
        </w:rPr>
        <w:t xml:space="preserve"> </w:t>
      </w:r>
      <w:r w:rsidRPr="00005C3D">
        <w:t>–</w:t>
      </w:r>
      <w:r w:rsidRPr="00005C3D">
        <w:rPr>
          <w:spacing w:val="8"/>
        </w:rPr>
        <w:t xml:space="preserve"> </w:t>
      </w:r>
      <w:r w:rsidRPr="00005C3D">
        <w:t>what</w:t>
      </w:r>
      <w:r w:rsidRPr="00005C3D">
        <w:rPr>
          <w:spacing w:val="7"/>
        </w:rPr>
        <w:t xml:space="preserve"> </w:t>
      </w:r>
      <w:r w:rsidRPr="00005C3D">
        <w:t>will</w:t>
      </w:r>
      <w:r w:rsidRPr="00005C3D">
        <w:rPr>
          <w:spacing w:val="6"/>
        </w:rPr>
        <w:t xml:space="preserve"> </w:t>
      </w:r>
      <w:r w:rsidRPr="00005C3D">
        <w:t>be</w:t>
      </w:r>
      <w:r w:rsidRPr="00005C3D">
        <w:rPr>
          <w:spacing w:val="6"/>
        </w:rPr>
        <w:t xml:space="preserve"> </w:t>
      </w:r>
      <w:r w:rsidRPr="00005C3D">
        <w:t>verified.</w:t>
      </w:r>
    </w:p>
    <w:p w14:paraId="6A3BC81B" w14:textId="77777777" w:rsidR="00005C3D" w:rsidRPr="00005C3D" w:rsidRDefault="00005C3D" w:rsidP="00005C3D">
      <w:pPr>
        <w:spacing w:before="9"/>
        <w:rPr>
          <w:rFonts w:cs="Arial"/>
          <w:sz w:val="22"/>
          <w:szCs w:val="22"/>
        </w:rPr>
      </w:pPr>
    </w:p>
    <w:p w14:paraId="1278B1EA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7"/>
        </w:rPr>
        <w:t xml:space="preserve"> </w:t>
      </w:r>
      <w:r w:rsidRPr="00005C3D">
        <w:t>detailed</w:t>
      </w:r>
      <w:r w:rsidRPr="00005C3D">
        <w:rPr>
          <w:spacing w:val="9"/>
        </w:rPr>
        <w:t xml:space="preserve"> </w:t>
      </w:r>
      <w:r w:rsidRPr="00005C3D">
        <w:t>schedule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performance</w:t>
      </w:r>
      <w:r w:rsidRPr="00005C3D">
        <w:rPr>
          <w:spacing w:val="8"/>
        </w:rPr>
        <w:t xml:space="preserve"> </w:t>
      </w:r>
      <w:r w:rsidRPr="00005C3D">
        <w:t>period</w:t>
      </w:r>
      <w:r w:rsidRPr="00005C3D">
        <w:rPr>
          <w:spacing w:val="10"/>
        </w:rPr>
        <w:t xml:space="preserve"> </w:t>
      </w:r>
      <w:r w:rsidRPr="00005C3D">
        <w:t>verification</w:t>
      </w:r>
      <w:r w:rsidRPr="00005C3D">
        <w:rPr>
          <w:spacing w:val="9"/>
        </w:rPr>
        <w:t xml:space="preserve"> </w:t>
      </w:r>
      <w:r w:rsidRPr="00005C3D">
        <w:t>activities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and</w:t>
      </w:r>
      <w:r w:rsidRPr="00005C3D">
        <w:rPr>
          <w:spacing w:val="9"/>
        </w:rPr>
        <w:t xml:space="preserve"> </w:t>
      </w:r>
      <w:r w:rsidRPr="00005C3D">
        <w:t>inspections.</w:t>
      </w:r>
    </w:p>
    <w:p w14:paraId="3B4E2C62" w14:textId="77777777" w:rsidR="00005C3D" w:rsidRPr="00005C3D" w:rsidRDefault="00005C3D" w:rsidP="00005C3D">
      <w:pPr>
        <w:spacing w:before="9"/>
        <w:rPr>
          <w:rFonts w:cs="Arial"/>
          <w:sz w:val="22"/>
          <w:szCs w:val="22"/>
        </w:rPr>
      </w:pPr>
    </w:p>
    <w:p w14:paraId="4109854A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6"/>
        </w:rPr>
        <w:t xml:space="preserve"> </w:t>
      </w:r>
      <w:r w:rsidRPr="00005C3D">
        <w:t>requirements</w:t>
      </w:r>
      <w:r w:rsidRPr="00005C3D">
        <w:rPr>
          <w:spacing w:val="8"/>
        </w:rPr>
        <w:t xml:space="preserve"> </w:t>
      </w:r>
      <w:r w:rsidRPr="00005C3D">
        <w:t>for</w:t>
      </w:r>
      <w:r w:rsidRPr="00005C3D">
        <w:rPr>
          <w:spacing w:val="8"/>
        </w:rPr>
        <w:t xml:space="preserve"> </w:t>
      </w:r>
      <w:r w:rsidRPr="00005C3D">
        <w:t>witnessing</w:t>
      </w:r>
      <w:r w:rsidRPr="00005C3D">
        <w:rPr>
          <w:spacing w:val="8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t>measurements.</w:t>
      </w:r>
    </w:p>
    <w:p w14:paraId="5594EBD0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Provide</w:t>
      </w:r>
      <w:r w:rsidRPr="00005C3D">
        <w:rPr>
          <w:spacing w:val="5"/>
        </w:rPr>
        <w:t xml:space="preserve"> </w:t>
      </w:r>
      <w:r w:rsidRPr="00005C3D">
        <w:t>details</w:t>
      </w:r>
      <w:r w:rsidRPr="00005C3D">
        <w:rPr>
          <w:spacing w:val="7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performance</w:t>
      </w:r>
      <w:r w:rsidRPr="00005C3D">
        <w:rPr>
          <w:spacing w:val="6"/>
        </w:rPr>
        <w:t xml:space="preserve"> </w:t>
      </w:r>
      <w:r w:rsidRPr="00005C3D">
        <w:t>period</w:t>
      </w:r>
      <w:r w:rsidRPr="00005C3D">
        <w:rPr>
          <w:spacing w:val="7"/>
        </w:rPr>
        <w:t xml:space="preserve"> </w:t>
      </w:r>
      <w:r w:rsidRPr="00005C3D">
        <w:t>data</w:t>
      </w:r>
      <w:r w:rsidRPr="00005C3D">
        <w:rPr>
          <w:spacing w:val="8"/>
        </w:rPr>
        <w:t xml:space="preserve"> </w:t>
      </w:r>
      <w:r w:rsidRPr="00005C3D">
        <w:t>to</w:t>
      </w:r>
      <w:r w:rsidRPr="00005C3D">
        <w:rPr>
          <w:spacing w:val="8"/>
        </w:rPr>
        <w:t xml:space="preserve"> </w:t>
      </w:r>
      <w:r w:rsidRPr="00005C3D">
        <w:t>be</w:t>
      </w:r>
      <w:r w:rsidRPr="00005C3D">
        <w:rPr>
          <w:spacing w:val="6"/>
        </w:rPr>
        <w:t xml:space="preserve"> </w:t>
      </w:r>
      <w:r w:rsidRPr="00005C3D">
        <w:t>collected,</w:t>
      </w:r>
      <w:r w:rsidRPr="00005C3D">
        <w:rPr>
          <w:spacing w:val="8"/>
        </w:rPr>
        <w:t xml:space="preserve"> </w:t>
      </w:r>
      <w:r w:rsidRPr="00005C3D">
        <w:t>including:</w:t>
      </w:r>
    </w:p>
    <w:p w14:paraId="4D277E67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Parameters</w:t>
      </w:r>
      <w:r w:rsidRPr="00005C3D">
        <w:rPr>
          <w:spacing w:val="9"/>
        </w:rPr>
        <w:t xml:space="preserve"> </w:t>
      </w:r>
      <w:r w:rsidRPr="00005C3D">
        <w:t>to</w:t>
      </w:r>
      <w:r w:rsidRPr="00005C3D">
        <w:rPr>
          <w:spacing w:val="9"/>
        </w:rPr>
        <w:t xml:space="preserve"> </w:t>
      </w:r>
      <w:r w:rsidRPr="00005C3D">
        <w:t>be</w:t>
      </w:r>
      <w:r w:rsidRPr="00005C3D">
        <w:rPr>
          <w:spacing w:val="9"/>
        </w:rPr>
        <w:t xml:space="preserve"> </w:t>
      </w:r>
      <w:r w:rsidRPr="00005C3D">
        <w:t>monitored.</w:t>
      </w:r>
    </w:p>
    <w:p w14:paraId="7F290836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Details</w:t>
      </w:r>
      <w:r w:rsidRPr="00005C3D">
        <w:rPr>
          <w:spacing w:val="5"/>
        </w:rPr>
        <w:t xml:space="preserve"> </w:t>
      </w:r>
      <w:r w:rsidRPr="00005C3D">
        <w:rPr>
          <w:spacing w:val="1"/>
        </w:rPr>
        <w:t>of</w:t>
      </w:r>
      <w:r w:rsidRPr="00005C3D">
        <w:rPr>
          <w:spacing w:val="5"/>
        </w:rPr>
        <w:t xml:space="preserve"> </w:t>
      </w:r>
      <w:r w:rsidRPr="00005C3D">
        <w:t>equipment</w:t>
      </w:r>
      <w:r w:rsidRPr="00005C3D">
        <w:rPr>
          <w:spacing w:val="6"/>
        </w:rPr>
        <w:t xml:space="preserve"> </w:t>
      </w:r>
      <w:r w:rsidRPr="00005C3D">
        <w:t>to</w:t>
      </w:r>
      <w:r w:rsidRPr="00005C3D">
        <w:rPr>
          <w:spacing w:val="6"/>
        </w:rPr>
        <w:t xml:space="preserve"> </w:t>
      </w:r>
      <w:r w:rsidRPr="00005C3D">
        <w:t>be</w:t>
      </w:r>
      <w:r w:rsidRPr="00005C3D">
        <w:rPr>
          <w:spacing w:val="7"/>
        </w:rPr>
        <w:t xml:space="preserve"> </w:t>
      </w:r>
      <w:r w:rsidRPr="00005C3D">
        <w:t>monitored (location,</w:t>
      </w:r>
      <w:r w:rsidRPr="00005C3D">
        <w:rPr>
          <w:spacing w:val="6"/>
        </w:rPr>
        <w:t xml:space="preserve"> </w:t>
      </w:r>
      <w:r w:rsidRPr="00005C3D">
        <w:t>type,</w:t>
      </w:r>
      <w:r w:rsidRPr="00005C3D">
        <w:rPr>
          <w:spacing w:val="5"/>
        </w:rPr>
        <w:t xml:space="preserve"> </w:t>
      </w:r>
      <w:r w:rsidRPr="00005C3D">
        <w:t>model,</w:t>
      </w:r>
      <w:r w:rsidRPr="00005C3D">
        <w:rPr>
          <w:spacing w:val="6"/>
        </w:rPr>
        <w:t xml:space="preserve"> </w:t>
      </w:r>
      <w:r w:rsidRPr="00005C3D">
        <w:t>quantity</w:t>
      </w:r>
      <w:r w:rsidRPr="00005C3D">
        <w:rPr>
          <w:spacing w:val="-2"/>
        </w:rPr>
        <w:t>).</w:t>
      </w:r>
    </w:p>
    <w:p w14:paraId="642CF4CE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Sampling</w:t>
      </w:r>
      <w:r w:rsidRPr="00005C3D">
        <w:rPr>
          <w:spacing w:val="6"/>
        </w:rPr>
        <w:t xml:space="preserve"> </w:t>
      </w:r>
      <w:r w:rsidRPr="00005C3D">
        <w:t>plan,</w:t>
      </w:r>
      <w:r w:rsidRPr="00005C3D">
        <w:rPr>
          <w:spacing w:val="7"/>
        </w:rPr>
        <w:t xml:space="preserve"> </w:t>
      </w:r>
      <w:r w:rsidRPr="00005C3D">
        <w:t>including</w:t>
      </w:r>
      <w:r w:rsidRPr="00005C3D">
        <w:rPr>
          <w:spacing w:val="8"/>
        </w:rPr>
        <w:t xml:space="preserve"> </w:t>
      </w:r>
      <w:r w:rsidRPr="00005C3D">
        <w:t>details</w:t>
      </w:r>
      <w:r w:rsidRPr="00005C3D">
        <w:rPr>
          <w:spacing w:val="5"/>
        </w:rPr>
        <w:t xml:space="preserve"> </w:t>
      </w:r>
      <w:r w:rsidRPr="00005C3D">
        <w:t>of</w:t>
      </w:r>
      <w:r w:rsidRPr="00005C3D">
        <w:rPr>
          <w:spacing w:val="6"/>
        </w:rPr>
        <w:t xml:space="preserve"> </w:t>
      </w:r>
      <w:r w:rsidRPr="00005C3D">
        <w:t>usage</w:t>
      </w:r>
      <w:r w:rsidRPr="00005C3D">
        <w:rPr>
          <w:spacing w:val="5"/>
        </w:rPr>
        <w:t xml:space="preserve"> </w:t>
      </w:r>
      <w:r w:rsidRPr="00005C3D">
        <w:t>groups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7"/>
        </w:rPr>
        <w:t xml:space="preserve"> </w:t>
      </w:r>
      <w:r w:rsidRPr="00005C3D">
        <w:t>sample</w:t>
      </w:r>
      <w:r w:rsidRPr="00005C3D">
        <w:rPr>
          <w:spacing w:val="5"/>
        </w:rPr>
        <w:t xml:space="preserve"> </w:t>
      </w:r>
      <w:r w:rsidRPr="00005C3D">
        <w:t>sizes.</w:t>
      </w:r>
    </w:p>
    <w:p w14:paraId="2BB85FF9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Duration,</w:t>
      </w:r>
      <w:r w:rsidRPr="00005C3D">
        <w:rPr>
          <w:spacing w:val="7"/>
        </w:rPr>
        <w:t xml:space="preserve"> </w:t>
      </w:r>
      <w:r w:rsidRPr="00005C3D">
        <w:t>frequency,</w:t>
      </w:r>
      <w:r w:rsidRPr="00005C3D">
        <w:rPr>
          <w:spacing w:val="9"/>
        </w:rPr>
        <w:t xml:space="preserve"> </w:t>
      </w:r>
      <w:r w:rsidRPr="00005C3D">
        <w:t>interval,</w:t>
      </w:r>
      <w:r w:rsidRPr="00005C3D">
        <w:rPr>
          <w:spacing w:val="8"/>
        </w:rPr>
        <w:t xml:space="preserve"> </w:t>
      </w:r>
      <w:r w:rsidRPr="00005C3D">
        <w:t>and</w:t>
      </w:r>
      <w:r w:rsidRPr="00005C3D">
        <w:rPr>
          <w:spacing w:val="8"/>
        </w:rPr>
        <w:t xml:space="preserve"> </w:t>
      </w:r>
      <w:r w:rsidRPr="00005C3D">
        <w:t>seasonal</w:t>
      </w:r>
      <w:r w:rsidRPr="00005C3D">
        <w:rPr>
          <w:spacing w:val="6"/>
        </w:rPr>
        <w:t xml:space="preserve"> </w:t>
      </w:r>
      <w:r w:rsidRPr="00005C3D">
        <w:t>or</w:t>
      </w:r>
      <w:r w:rsidRPr="00005C3D">
        <w:rPr>
          <w:spacing w:val="7"/>
        </w:rPr>
        <w:t xml:space="preserve"> </w:t>
      </w:r>
      <w:r w:rsidRPr="00005C3D">
        <w:t>other</w:t>
      </w:r>
      <w:r w:rsidRPr="00005C3D">
        <w:rPr>
          <w:spacing w:val="9"/>
        </w:rPr>
        <w:t xml:space="preserve"> </w:t>
      </w:r>
      <w:r w:rsidRPr="00005C3D">
        <w:t>requirements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8"/>
        </w:rPr>
        <w:t xml:space="preserve"> </w:t>
      </w:r>
      <w:r w:rsidRPr="00005C3D">
        <w:t>measurements.</w:t>
      </w:r>
    </w:p>
    <w:p w14:paraId="5B46A4D4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Monitoring</w:t>
      </w:r>
      <w:r w:rsidRPr="00005C3D">
        <w:rPr>
          <w:spacing w:val="8"/>
        </w:rPr>
        <w:t xml:space="preserve"> </w:t>
      </w:r>
      <w:r w:rsidRPr="00005C3D">
        <w:t>equipment</w:t>
      </w:r>
      <w:r w:rsidRPr="00005C3D">
        <w:rPr>
          <w:spacing w:val="6"/>
        </w:rPr>
        <w:t xml:space="preserve"> </w:t>
      </w:r>
      <w:r w:rsidRPr="00005C3D">
        <w:t>to</w:t>
      </w:r>
      <w:r w:rsidRPr="00005C3D">
        <w:rPr>
          <w:spacing w:val="8"/>
        </w:rPr>
        <w:t xml:space="preserve"> </w:t>
      </w:r>
      <w:r w:rsidRPr="00005C3D">
        <w:t>be</w:t>
      </w:r>
      <w:r w:rsidRPr="00005C3D">
        <w:rPr>
          <w:spacing w:val="7"/>
        </w:rPr>
        <w:t xml:space="preserve"> </w:t>
      </w:r>
      <w:r w:rsidRPr="00005C3D">
        <w:t>used.</w:t>
      </w:r>
    </w:p>
    <w:p w14:paraId="402E3CE5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Installation</w:t>
      </w:r>
      <w:r w:rsidRPr="00005C3D">
        <w:rPr>
          <w:spacing w:val="11"/>
        </w:rPr>
        <w:t xml:space="preserve"> </w:t>
      </w:r>
      <w:r w:rsidRPr="00005C3D">
        <w:t>requirements</w:t>
      </w:r>
      <w:r w:rsidRPr="00005C3D">
        <w:rPr>
          <w:spacing w:val="11"/>
        </w:rPr>
        <w:t xml:space="preserve"> </w:t>
      </w:r>
      <w:r w:rsidRPr="00005C3D">
        <w:t>for</w:t>
      </w:r>
      <w:r w:rsidRPr="00005C3D">
        <w:rPr>
          <w:spacing w:val="12"/>
        </w:rPr>
        <w:t xml:space="preserve"> </w:t>
      </w:r>
      <w:r w:rsidRPr="00005C3D">
        <w:t>monitoring</w:t>
      </w:r>
      <w:r w:rsidRPr="00005C3D">
        <w:rPr>
          <w:spacing w:val="12"/>
        </w:rPr>
        <w:t xml:space="preserve"> </w:t>
      </w:r>
      <w:r w:rsidRPr="00005C3D">
        <w:t>equipment.</w:t>
      </w:r>
    </w:p>
    <w:p w14:paraId="48E2FBE7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Calibration</w:t>
      </w:r>
      <w:r w:rsidRPr="00005C3D">
        <w:rPr>
          <w:spacing w:val="31"/>
        </w:rPr>
        <w:t xml:space="preserve"> </w:t>
      </w:r>
      <w:r w:rsidRPr="00005C3D">
        <w:t>requirements/procedures.</w:t>
      </w:r>
    </w:p>
    <w:p w14:paraId="46E6972C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Expected</w:t>
      </w:r>
      <w:r w:rsidRPr="00005C3D">
        <w:rPr>
          <w:spacing w:val="12"/>
        </w:rPr>
        <w:t xml:space="preserve"> </w:t>
      </w:r>
      <w:r w:rsidRPr="00005C3D">
        <w:t>accuracy</w:t>
      </w:r>
      <w:r w:rsidRPr="00005C3D">
        <w:rPr>
          <w:spacing w:val="18"/>
        </w:rPr>
        <w:t xml:space="preserve"> </w:t>
      </w:r>
      <w:r w:rsidRPr="00005C3D">
        <w:t>of</w:t>
      </w:r>
      <w:r w:rsidRPr="00005C3D">
        <w:rPr>
          <w:spacing w:val="13"/>
        </w:rPr>
        <w:t xml:space="preserve"> </w:t>
      </w:r>
      <w:r w:rsidRPr="00005C3D">
        <w:t>measurements/monitoring</w:t>
      </w:r>
      <w:r w:rsidRPr="00005C3D">
        <w:rPr>
          <w:spacing w:val="12"/>
        </w:rPr>
        <w:t xml:space="preserve"> </w:t>
      </w:r>
      <w:r w:rsidRPr="00005C3D">
        <w:t>equipment.</w:t>
      </w:r>
    </w:p>
    <w:p w14:paraId="17424D0D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Quality</w:t>
      </w:r>
      <w:r w:rsidRPr="00005C3D">
        <w:rPr>
          <w:spacing w:val="9"/>
        </w:rPr>
        <w:t xml:space="preserve"> </w:t>
      </w:r>
      <w:r w:rsidRPr="00005C3D">
        <w:t>control</w:t>
      </w:r>
      <w:r w:rsidRPr="00005C3D">
        <w:rPr>
          <w:spacing w:val="4"/>
        </w:rPr>
        <w:t xml:space="preserve"> </w:t>
      </w:r>
      <w:r w:rsidRPr="00005C3D">
        <w:t>procedures</w:t>
      </w:r>
      <w:r w:rsidRPr="00005C3D">
        <w:rPr>
          <w:spacing w:val="6"/>
        </w:rPr>
        <w:t xml:space="preserve"> </w:t>
      </w:r>
      <w:r w:rsidRPr="00005C3D">
        <w:t>to</w:t>
      </w:r>
      <w:r w:rsidRPr="00005C3D">
        <w:rPr>
          <w:spacing w:val="7"/>
        </w:rPr>
        <w:t xml:space="preserve"> </w:t>
      </w:r>
      <w:r w:rsidRPr="00005C3D">
        <w:t>be</w:t>
      </w:r>
      <w:r w:rsidRPr="00005C3D">
        <w:rPr>
          <w:spacing w:val="5"/>
        </w:rPr>
        <w:t xml:space="preserve"> </w:t>
      </w:r>
      <w:r w:rsidRPr="00005C3D">
        <w:t>used.</w:t>
      </w:r>
    </w:p>
    <w:p w14:paraId="6592ABEF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Form</w:t>
      </w:r>
      <w:r w:rsidRPr="00005C3D">
        <w:rPr>
          <w:spacing w:val="1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data</w:t>
      </w:r>
      <w:r w:rsidRPr="00005C3D">
        <w:rPr>
          <w:spacing w:val="5"/>
        </w:rPr>
        <w:t xml:space="preserve"> </w:t>
      </w:r>
      <w:r w:rsidRPr="00005C3D">
        <w:t>to</w:t>
      </w:r>
      <w:r w:rsidRPr="00005C3D">
        <w:rPr>
          <w:spacing w:val="5"/>
        </w:rPr>
        <w:t xml:space="preserve"> </w:t>
      </w:r>
      <w:r w:rsidRPr="00005C3D">
        <w:t>be</w:t>
      </w:r>
      <w:r w:rsidRPr="00005C3D">
        <w:rPr>
          <w:spacing w:val="4"/>
        </w:rPr>
        <w:t xml:space="preserve"> </w:t>
      </w:r>
      <w:r w:rsidRPr="00005C3D">
        <w:t>collected</w:t>
      </w:r>
      <w:r w:rsidRPr="00005C3D">
        <w:rPr>
          <w:spacing w:val="5"/>
        </w:rPr>
        <w:t xml:space="preserve"> </w:t>
      </w:r>
      <w:r w:rsidRPr="00005C3D">
        <w:t>(.</w:t>
      </w:r>
      <w:proofErr w:type="spellStart"/>
      <w:r w:rsidRPr="00005C3D">
        <w:t>xls</w:t>
      </w:r>
      <w:proofErr w:type="spellEnd"/>
      <w:r w:rsidRPr="00005C3D">
        <w:t>,</w:t>
      </w:r>
      <w:r w:rsidRPr="00005C3D">
        <w:rPr>
          <w:spacing w:val="4"/>
        </w:rPr>
        <w:t xml:space="preserve"> </w:t>
      </w:r>
      <w:r w:rsidRPr="00005C3D">
        <w:t>.</w:t>
      </w:r>
      <w:proofErr w:type="spellStart"/>
      <w:r w:rsidRPr="00005C3D">
        <w:t>cvs</w:t>
      </w:r>
      <w:proofErr w:type="spellEnd"/>
      <w:r w:rsidRPr="00005C3D">
        <w:rPr>
          <w:spacing w:val="-2"/>
        </w:rPr>
        <w:t>)</w:t>
      </w:r>
    </w:p>
    <w:p w14:paraId="46DAE337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Sample</w:t>
      </w:r>
      <w:r w:rsidRPr="00005C3D">
        <w:rPr>
          <w:spacing w:val="7"/>
        </w:rPr>
        <w:t xml:space="preserve"> </w:t>
      </w:r>
      <w:r w:rsidRPr="00005C3D">
        <w:t>data</w:t>
      </w:r>
      <w:r w:rsidRPr="00005C3D">
        <w:rPr>
          <w:spacing w:val="10"/>
        </w:rPr>
        <w:t xml:space="preserve"> </w:t>
      </w:r>
      <w:r w:rsidRPr="00005C3D">
        <w:t>collection</w:t>
      </w:r>
      <w:r w:rsidRPr="00005C3D">
        <w:rPr>
          <w:spacing w:val="10"/>
        </w:rPr>
        <w:t xml:space="preserve"> </w:t>
      </w:r>
      <w:r w:rsidRPr="00005C3D">
        <w:t>forms</w:t>
      </w:r>
      <w:r w:rsidRPr="00005C3D">
        <w:rPr>
          <w:spacing w:val="9"/>
        </w:rPr>
        <w:t xml:space="preserve"> </w:t>
      </w:r>
      <w:r w:rsidRPr="00005C3D">
        <w:t>(optional).</w:t>
      </w:r>
    </w:p>
    <w:p w14:paraId="564B8454" w14:textId="77777777" w:rsidR="00005C3D" w:rsidRPr="00005C3D" w:rsidRDefault="00005C3D" w:rsidP="00005C3D">
      <w:pPr>
        <w:ind w:left="360" w:hanging="360"/>
      </w:pPr>
    </w:p>
    <w:p w14:paraId="4E953950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Detail</w:t>
      </w:r>
      <w:r w:rsidRPr="00005C3D">
        <w:rPr>
          <w:spacing w:val="5"/>
        </w:rPr>
        <w:t xml:space="preserve"> </w:t>
      </w:r>
      <w:r w:rsidRPr="00005C3D">
        <w:t>data</w:t>
      </w:r>
      <w:r w:rsidRPr="00005C3D">
        <w:rPr>
          <w:spacing w:val="7"/>
        </w:rPr>
        <w:t xml:space="preserve"> </w:t>
      </w:r>
      <w:r w:rsidRPr="00005C3D">
        <w:t>analysis</w:t>
      </w:r>
      <w:r w:rsidRPr="00005C3D">
        <w:rPr>
          <w:spacing w:val="5"/>
        </w:rPr>
        <w:t xml:space="preserve"> </w:t>
      </w:r>
      <w:r w:rsidRPr="00005C3D">
        <w:t>to</w:t>
      </w:r>
      <w:r w:rsidRPr="00005C3D">
        <w:rPr>
          <w:spacing w:val="7"/>
        </w:rPr>
        <w:t xml:space="preserve"> </w:t>
      </w:r>
      <w:r w:rsidRPr="00005C3D">
        <w:t>be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performed.</w:t>
      </w:r>
    </w:p>
    <w:p w14:paraId="4DC49E7C" w14:textId="77777777" w:rsidR="00005C3D" w:rsidRPr="00005C3D" w:rsidRDefault="00005C3D" w:rsidP="00005C3D">
      <w:pPr>
        <w:spacing w:before="7"/>
        <w:rPr>
          <w:rFonts w:cs="Arial"/>
          <w:sz w:val="22"/>
          <w:szCs w:val="22"/>
        </w:rPr>
      </w:pPr>
    </w:p>
    <w:p w14:paraId="0B00CE85" w14:textId="77777777" w:rsidR="00005C3D" w:rsidRPr="00005C3D" w:rsidRDefault="00005C3D" w:rsidP="00005C3D">
      <w:pPr>
        <w:numPr>
          <w:ilvl w:val="1"/>
          <w:numId w:val="0"/>
        </w:numPr>
        <w:ind w:left="720" w:hanging="360"/>
      </w:pPr>
      <w:r w:rsidRPr="00005C3D">
        <w:t>Define</w:t>
      </w:r>
      <w:r w:rsidRPr="00005C3D">
        <w:rPr>
          <w:spacing w:val="8"/>
        </w:rPr>
        <w:t xml:space="preserve"> </w:t>
      </w:r>
      <w:r w:rsidRPr="00005C3D">
        <w:t>operations,</w:t>
      </w:r>
      <w:r w:rsidRPr="00005C3D">
        <w:rPr>
          <w:spacing w:val="10"/>
        </w:rPr>
        <w:t xml:space="preserve"> </w:t>
      </w:r>
      <w:r w:rsidRPr="00005C3D">
        <w:t>preventive</w:t>
      </w:r>
      <w:r w:rsidRPr="00005C3D">
        <w:rPr>
          <w:spacing w:val="11"/>
        </w:rPr>
        <w:t xml:space="preserve"> </w:t>
      </w:r>
      <w:r w:rsidRPr="00005C3D">
        <w:rPr>
          <w:spacing w:val="-1"/>
        </w:rPr>
        <w:t>maintenance,</w:t>
      </w:r>
      <w:r w:rsidRPr="00005C3D">
        <w:rPr>
          <w:spacing w:val="10"/>
        </w:rPr>
        <w:t xml:space="preserve"> </w:t>
      </w:r>
      <w:r w:rsidRPr="00005C3D">
        <w:t>repair,</w:t>
      </w:r>
      <w:r w:rsidRPr="00005C3D">
        <w:rPr>
          <w:spacing w:val="9"/>
        </w:rPr>
        <w:t xml:space="preserve"> </w:t>
      </w:r>
      <w:r w:rsidRPr="00005C3D">
        <w:t>and</w:t>
      </w:r>
      <w:r w:rsidRPr="00005C3D">
        <w:rPr>
          <w:spacing w:val="10"/>
        </w:rPr>
        <w:t xml:space="preserve"> </w:t>
      </w:r>
      <w:r w:rsidRPr="00005C3D">
        <w:t>replacement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reporting</w:t>
      </w:r>
      <w:r w:rsidRPr="00005C3D">
        <w:rPr>
          <w:spacing w:val="46"/>
          <w:w w:val="101"/>
        </w:rPr>
        <w:t xml:space="preserve"> </w:t>
      </w:r>
      <w:r w:rsidRPr="00005C3D">
        <w:rPr>
          <w:spacing w:val="-1"/>
        </w:rPr>
        <w:t>requirements.</w:t>
      </w:r>
    </w:p>
    <w:p w14:paraId="38FF8521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lastRenderedPageBreak/>
        <w:t>Detail</w:t>
      </w:r>
      <w:r w:rsidRPr="00005C3D">
        <w:rPr>
          <w:spacing w:val="6"/>
        </w:rPr>
        <w:t xml:space="preserve"> </w:t>
      </w:r>
      <w:r w:rsidRPr="00005C3D">
        <w:t>verification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activities</w:t>
      </w:r>
      <w:r w:rsidRPr="00005C3D">
        <w:rPr>
          <w:spacing w:val="7"/>
        </w:rPr>
        <w:t xml:space="preserve"> </w:t>
      </w:r>
      <w:r w:rsidRPr="00005C3D">
        <w:t>and</w:t>
      </w:r>
      <w:r w:rsidRPr="00005C3D">
        <w:rPr>
          <w:spacing w:val="10"/>
        </w:rPr>
        <w:t xml:space="preserve"> </w:t>
      </w:r>
      <w:r w:rsidRPr="00005C3D">
        <w:t>reporting</w:t>
      </w:r>
      <w:r w:rsidRPr="00005C3D">
        <w:rPr>
          <w:spacing w:val="8"/>
        </w:rPr>
        <w:t xml:space="preserve"> </w:t>
      </w:r>
      <w:r w:rsidRPr="00005C3D">
        <w:t>responsibilities</w:t>
      </w:r>
      <w:r w:rsidRPr="00005C3D">
        <w:rPr>
          <w:spacing w:val="9"/>
        </w:rPr>
        <w:t xml:space="preserve"> </w:t>
      </w:r>
      <w:r w:rsidRPr="00005C3D">
        <w:t>of</w:t>
      </w:r>
      <w:r w:rsidRPr="00005C3D">
        <w:rPr>
          <w:spacing w:val="7"/>
        </w:rPr>
        <w:t xml:space="preserve"> </w:t>
      </w:r>
      <w:r w:rsidRPr="00005C3D">
        <w:t>government</w:t>
      </w:r>
      <w:r w:rsidRPr="00005C3D">
        <w:rPr>
          <w:spacing w:val="6"/>
        </w:rPr>
        <w:t xml:space="preserve"> </w:t>
      </w:r>
      <w:r w:rsidRPr="00005C3D">
        <w:t>and</w:t>
      </w:r>
      <w:r w:rsidRPr="00005C3D">
        <w:rPr>
          <w:spacing w:val="9"/>
        </w:rPr>
        <w:t xml:space="preserve"> </w:t>
      </w:r>
      <w:r w:rsidRPr="00005C3D">
        <w:t>ESCO</w:t>
      </w:r>
      <w:r w:rsidRPr="00005C3D">
        <w:rPr>
          <w:spacing w:val="24"/>
          <w:w w:val="101"/>
        </w:rPr>
        <w:t xml:space="preserve"> </w:t>
      </w:r>
      <w:r w:rsidRPr="00005C3D">
        <w:t>on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operations,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preventive</w:t>
      </w:r>
      <w:r w:rsidRPr="00005C3D">
        <w:rPr>
          <w:spacing w:val="9"/>
        </w:rPr>
        <w:t xml:space="preserve"> </w:t>
      </w:r>
      <w:r w:rsidRPr="00005C3D">
        <w:t>maintenance,</w:t>
      </w:r>
      <w:r w:rsidRPr="00005C3D">
        <w:rPr>
          <w:spacing w:val="9"/>
        </w:rPr>
        <w:t xml:space="preserve"> </w:t>
      </w:r>
      <w:r w:rsidRPr="00005C3D">
        <w:rPr>
          <w:spacing w:val="-1"/>
        </w:rPr>
        <w:t>repair,</w:t>
      </w:r>
      <w:r w:rsidRPr="00005C3D">
        <w:rPr>
          <w:spacing w:val="9"/>
        </w:rPr>
        <w:t xml:space="preserve"> </w:t>
      </w:r>
      <w:r w:rsidRPr="00005C3D">
        <w:t>and</w:t>
      </w:r>
      <w:r w:rsidRPr="00005C3D">
        <w:rPr>
          <w:spacing w:val="10"/>
        </w:rPr>
        <w:t xml:space="preserve"> </w:t>
      </w:r>
      <w:r w:rsidRPr="00005C3D">
        <w:t>replacement</w:t>
      </w:r>
      <w:r w:rsidRPr="00005C3D">
        <w:rPr>
          <w:spacing w:val="10"/>
        </w:rPr>
        <w:t xml:space="preserve"> </w:t>
      </w:r>
      <w:r w:rsidRPr="00005C3D">
        <w:rPr>
          <w:spacing w:val="-1"/>
        </w:rPr>
        <w:t>items.</w:t>
      </w:r>
    </w:p>
    <w:p w14:paraId="3DA32166" w14:textId="77777777" w:rsidR="00005C3D" w:rsidRPr="00005C3D" w:rsidRDefault="00005C3D" w:rsidP="00005C3D">
      <w:pPr>
        <w:numPr>
          <w:ilvl w:val="2"/>
          <w:numId w:val="0"/>
        </w:numPr>
        <w:ind w:left="1080" w:hanging="360"/>
      </w:pPr>
      <w:r w:rsidRPr="00005C3D">
        <w:t>Define</w:t>
      </w:r>
      <w:r w:rsidRPr="00005C3D">
        <w:rPr>
          <w:spacing w:val="6"/>
        </w:rPr>
        <w:t xml:space="preserve"> </w:t>
      </w:r>
      <w:r w:rsidRPr="00005C3D">
        <w:t>contents</w:t>
      </w:r>
      <w:r w:rsidRPr="00005C3D">
        <w:rPr>
          <w:spacing w:val="6"/>
        </w:rPr>
        <w:t xml:space="preserve"> </w:t>
      </w:r>
      <w:r w:rsidRPr="00005C3D">
        <w:t>of</w:t>
      </w:r>
      <w:r w:rsidRPr="00005C3D">
        <w:rPr>
          <w:spacing w:val="5"/>
        </w:rPr>
        <w:t xml:space="preserve"> </w:t>
      </w:r>
      <w:r w:rsidRPr="00005C3D">
        <w:t>report</w:t>
      </w:r>
      <w:r w:rsidRPr="00005C3D">
        <w:rPr>
          <w:spacing w:val="4"/>
        </w:rPr>
        <w:t xml:space="preserve"> </w:t>
      </w:r>
      <w:r w:rsidRPr="00005C3D">
        <w:t>and</w:t>
      </w:r>
      <w:r w:rsidRPr="00005C3D">
        <w:rPr>
          <w:spacing w:val="6"/>
        </w:rPr>
        <w:t xml:space="preserve"> </w:t>
      </w:r>
      <w:r w:rsidRPr="00005C3D">
        <w:rPr>
          <w:spacing w:val="-1"/>
        </w:rPr>
        <w:t>reporting</w:t>
      </w:r>
      <w:r w:rsidRPr="00005C3D">
        <w:rPr>
          <w:spacing w:val="8"/>
        </w:rPr>
        <w:t xml:space="preserve"> </w:t>
      </w:r>
      <w:r w:rsidRPr="00005C3D">
        <w:rPr>
          <w:spacing w:val="-1"/>
        </w:rPr>
        <w:t>schedule.</w:t>
      </w:r>
    </w:p>
    <w:sectPr w:rsidR="00005C3D" w:rsidRPr="00005C3D" w:rsidSect="000163B2">
      <w:headerReference w:type="default" r:id="rId18"/>
      <w:footerReference w:type="even" r:id="rId19"/>
      <w:footerReference w:type="default" r:id="rId20"/>
      <w:pgSz w:w="11907" w:h="16840" w:code="9"/>
      <w:pgMar w:top="1015" w:right="1134" w:bottom="1077" w:left="1418" w:header="0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491DE" w14:textId="77777777" w:rsidR="00D07F09" w:rsidRDefault="00D07F09">
      <w:r>
        <w:separator/>
      </w:r>
    </w:p>
    <w:p w14:paraId="08FC9D7C" w14:textId="77777777" w:rsidR="00D07F09" w:rsidRDefault="00D07F09"/>
  </w:endnote>
  <w:endnote w:type="continuationSeparator" w:id="0">
    <w:p w14:paraId="4CECA227" w14:textId="77777777" w:rsidR="00D07F09" w:rsidRDefault="00D07F09">
      <w:r>
        <w:continuationSeparator/>
      </w:r>
    </w:p>
    <w:p w14:paraId="2D15808B" w14:textId="77777777" w:rsidR="00D07F09" w:rsidRDefault="00D07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A91EEF" w:rsidRPr="000D7FB7" w14:paraId="5A983580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0490AF5C" w14:textId="34E48459" w:rsidR="00A91EEF" w:rsidRPr="000D7FB7" w:rsidRDefault="00A91EEF" w:rsidP="00A91EEF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EOM-ZN0-TP-000009 -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B394AFF4BDFD44DC8C1B6818333792B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3DA413CB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A91EEF" w:rsidRPr="000D7FB7" w14:paraId="4E1692A9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1C4958C7" w14:textId="77777777" w:rsidR="00A91EEF" w:rsidRPr="006A7BFF" w:rsidRDefault="00A91EEF" w:rsidP="00A91EE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4DF85A3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53052C12" w14:textId="77777777" w:rsidR="00A91EEF" w:rsidRDefault="00A91EEF" w:rsidP="00A91EEF">
    <w:pPr>
      <w:pStyle w:val="Footer"/>
    </w:pPr>
  </w:p>
  <w:p w14:paraId="2E5CC93B" w14:textId="77777777" w:rsidR="00005C3D" w:rsidRPr="00A91EEF" w:rsidRDefault="00005C3D" w:rsidP="00A91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A91EEF" w:rsidRPr="000D7FB7" w14:paraId="55EE7B90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5F80B008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3127642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EOM-ZN0-TP-000009 -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806389405"/>
              <w:placeholder>
                <w:docPart w:val="B3F25F9FB68340D4A2AE206F7831CDC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14665721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66EE1026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8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A91EEF" w:rsidRPr="000D7FB7" w14:paraId="7D6A6433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39072385" w14:textId="77777777" w:rsidR="00A91EEF" w:rsidRPr="006A7BFF" w:rsidRDefault="00A91EEF" w:rsidP="00A91EE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61EA87D8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7592E698" w14:textId="77777777" w:rsidR="00A91EEF" w:rsidRDefault="00A91EEF" w:rsidP="00A91EEF">
    <w:pPr>
      <w:pStyle w:val="Footer"/>
    </w:pPr>
  </w:p>
  <w:p w14:paraId="1FA54EFB" w14:textId="77777777" w:rsidR="00A91EEF" w:rsidRPr="00A91EEF" w:rsidRDefault="00A91EEF" w:rsidP="00A91EEF">
    <w:pPr>
      <w:pStyle w:val="Footer"/>
    </w:pPr>
  </w:p>
  <w:p w14:paraId="0FB24D81" w14:textId="432528F9" w:rsidR="00005C3D" w:rsidRPr="00A91EEF" w:rsidRDefault="00005C3D" w:rsidP="00A91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5955" w14:textId="77777777" w:rsidR="00170F79" w:rsidRDefault="00170F79" w:rsidP="00170F79">
    <w:pPr>
      <w:pStyle w:val="Footer"/>
      <w:tabs>
        <w:tab w:val="center" w:pos="3261"/>
      </w:tabs>
    </w:pPr>
  </w:p>
  <w:p w14:paraId="4975DEB7" w14:textId="77777777" w:rsidR="002568BD" w:rsidRDefault="002568BD" w:rsidP="00170F79">
    <w:pPr>
      <w:tabs>
        <w:tab w:val="center" w:pos="3261"/>
      </w:tabs>
    </w:pPr>
  </w:p>
  <w:p w14:paraId="271F916F" w14:textId="77777777" w:rsidR="002568BD" w:rsidRDefault="002568BD" w:rsidP="00170F79">
    <w:pPr>
      <w:tabs>
        <w:tab w:val="center" w:pos="3261"/>
        <w:tab w:val="center" w:pos="4111"/>
      </w:tabs>
    </w:pPr>
  </w:p>
  <w:p w14:paraId="01455B2B" w14:textId="77777777" w:rsidR="002568BD" w:rsidRDefault="002568BD" w:rsidP="00170F79">
    <w:pPr>
      <w:tabs>
        <w:tab w:val="center" w:pos="3261"/>
        <w:tab w:val="center" w:pos="3969"/>
        <w:tab w:val="center" w:pos="4111"/>
      </w:tabs>
    </w:pPr>
  </w:p>
  <w:p w14:paraId="24B12716" w14:textId="77777777" w:rsidR="002568BD" w:rsidRDefault="002568BD" w:rsidP="00170F79">
    <w:pPr>
      <w:tabs>
        <w:tab w:val="center" w:pos="3261"/>
        <w:tab w:val="center" w:pos="3686"/>
        <w:tab w:val="center" w:pos="3969"/>
        <w:tab w:val="center" w:pos="4111"/>
      </w:tabs>
    </w:pPr>
  </w:p>
  <w:p w14:paraId="5C9E9F78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A91EEF" w:rsidRPr="000D7FB7" w14:paraId="1419386A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1072A7E3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1384628511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EOM-ZN0-TP-000009 -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721353945"/>
              <w:placeholder>
                <w:docPart w:val="418605FC972E4CEBBB9ACBA603BD3B0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78319097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199F6CAF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8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A91EEF" w:rsidRPr="000D7FB7" w14:paraId="78906A6B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2695EEE2" w14:textId="77777777" w:rsidR="00A91EEF" w:rsidRPr="006A7BFF" w:rsidRDefault="00A91EEF" w:rsidP="00A91EE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60FA2CAA" w14:textId="77777777" w:rsidR="00A91EEF" w:rsidRPr="000D7FB7" w:rsidRDefault="00A91EEF" w:rsidP="00A91EE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A91EEF" w:rsidRDefault="009210BF" w:rsidP="00A91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1D880" w14:textId="77777777" w:rsidR="00D07F09" w:rsidRDefault="00D07F09">
      <w:r>
        <w:separator/>
      </w:r>
    </w:p>
    <w:p w14:paraId="07DB84B0" w14:textId="77777777" w:rsidR="00D07F09" w:rsidRDefault="00D07F09"/>
  </w:footnote>
  <w:footnote w:type="continuationSeparator" w:id="0">
    <w:p w14:paraId="7EC989D6" w14:textId="77777777" w:rsidR="00D07F09" w:rsidRDefault="00D07F09">
      <w:r>
        <w:continuationSeparator/>
      </w:r>
    </w:p>
    <w:p w14:paraId="14B9E110" w14:textId="77777777" w:rsidR="00D07F09" w:rsidRDefault="00D07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60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2"/>
      <w:gridCol w:w="14011"/>
    </w:tblGrid>
    <w:tr w:rsidR="00005C3D" w14:paraId="26F87080" w14:textId="77777777" w:rsidTr="000B038A">
      <w:trPr>
        <w:trHeight w:val="420"/>
        <w:jc w:val="center"/>
      </w:trPr>
      <w:tc>
        <w:tcPr>
          <w:tcW w:w="2032" w:type="dxa"/>
        </w:tcPr>
        <w:p w14:paraId="684CD8EC" w14:textId="2205223A" w:rsidR="00005C3D" w:rsidRDefault="00A91EEF" w:rsidP="00F76A88">
          <w:pPr>
            <w:pStyle w:val="HeadingCenter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5408" behindDoc="0" locked="0" layoutInCell="1" allowOverlap="1" wp14:anchorId="3E0D0F17" wp14:editId="4E415F35">
                <wp:simplePos x="0" y="0"/>
                <wp:positionH relativeFrom="column">
                  <wp:posOffset>-72390</wp:posOffset>
                </wp:positionH>
                <wp:positionV relativeFrom="paragraph">
                  <wp:posOffset>-148590</wp:posOffset>
                </wp:positionV>
                <wp:extent cx="1332230" cy="582930"/>
                <wp:effectExtent l="0" t="0" r="0" b="0"/>
                <wp:wrapNone/>
                <wp:docPr id="2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011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82852316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672AD470" w14:textId="3CD09375" w:rsidR="00005C3D" w:rsidRDefault="00005C3D" w:rsidP="00F76A88">
              <w:pPr>
                <w:pStyle w:val="CPDocTitle"/>
                <w:ind w:left="93" w:right="1298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  <w:lang w:val="en-IN"/>
                </w:rPr>
                <w:t>M&amp;V Plan Template</w:t>
              </w:r>
            </w:p>
          </w:sdtContent>
        </w:sdt>
        <w:p w14:paraId="7124AC71" w14:textId="19EFDD2F" w:rsidR="00005C3D" w:rsidRPr="006A25F8" w:rsidRDefault="00005C3D" w:rsidP="00F76A88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2400A54F" w14:textId="4586F6BD" w:rsidR="00005C3D" w:rsidRPr="00F76A88" w:rsidRDefault="00005C3D" w:rsidP="00F76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60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2"/>
      <w:gridCol w:w="14011"/>
    </w:tblGrid>
    <w:tr w:rsidR="00A91EEF" w14:paraId="0CED1B71" w14:textId="77777777" w:rsidTr="000B038A">
      <w:trPr>
        <w:trHeight w:val="420"/>
        <w:jc w:val="center"/>
      </w:trPr>
      <w:tc>
        <w:tcPr>
          <w:tcW w:w="2032" w:type="dxa"/>
        </w:tcPr>
        <w:p w14:paraId="6F48C955" w14:textId="77777777" w:rsidR="00A91EEF" w:rsidRDefault="00A91EEF" w:rsidP="00F76A88">
          <w:pPr>
            <w:pStyle w:val="HeadingCenter"/>
          </w:pPr>
        </w:p>
      </w:tc>
      <w:tc>
        <w:tcPr>
          <w:tcW w:w="14011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74965350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660BBDC" w14:textId="77777777" w:rsidR="00A91EEF" w:rsidRDefault="00A91EEF" w:rsidP="00F76A88">
              <w:pPr>
                <w:pStyle w:val="CPDocTitle"/>
                <w:ind w:left="93" w:right="1298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  <w:lang w:val="en-IN"/>
                </w:rPr>
                <w:t>M&amp;V Plan Template</w:t>
              </w:r>
            </w:p>
          </w:sdtContent>
        </w:sdt>
        <w:p w14:paraId="5813DC09" w14:textId="77777777" w:rsidR="00A91EEF" w:rsidRPr="006A25F8" w:rsidRDefault="00A91EEF" w:rsidP="00F76A88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7456" behindDoc="0" locked="0" layoutInCell="1" allowOverlap="1" wp14:anchorId="32636138" wp14:editId="3F02A971">
                <wp:simplePos x="0" y="0"/>
                <wp:positionH relativeFrom="column">
                  <wp:posOffset>-7620</wp:posOffset>
                </wp:positionH>
                <wp:positionV relativeFrom="paragraph">
                  <wp:posOffset>-393700</wp:posOffset>
                </wp:positionV>
                <wp:extent cx="1332230" cy="582930"/>
                <wp:effectExtent l="0" t="0" r="0" b="0"/>
                <wp:wrapNone/>
                <wp:docPr id="9" name="Pictur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426D2D" w14:textId="77777777" w:rsidR="00A91EEF" w:rsidRPr="00F76A88" w:rsidRDefault="00A91EEF" w:rsidP="00F76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HeaderTitleChar"/>
        <w:b/>
        <w:bCs w:val="0"/>
      </w:rPr>
      <w:alias w:val="Title"/>
      <w:tag w:val=""/>
      <w:id w:val="-39142105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69B23A0" w14:textId="77777777" w:rsidR="00A91EEF" w:rsidRDefault="00A91EEF" w:rsidP="00A91EEF">
        <w:pPr>
          <w:pStyle w:val="CPDocTitle"/>
          <w:ind w:left="93" w:right="1298" w:firstLine="1347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  <w:lang w:val="en-IN"/>
          </w:rPr>
          <w:t>M&amp;V Plan Template</w:t>
        </w:r>
      </w:p>
    </w:sdtContent>
  </w:sdt>
  <w:p w14:paraId="7D92679A" w14:textId="6BBE6214" w:rsidR="00005C3D" w:rsidRPr="00F76A88" w:rsidRDefault="00A91EEF" w:rsidP="00F76A88">
    <w:pPr>
      <w:pStyle w:val="Header"/>
    </w:pPr>
    <w:r w:rsidRPr="009A054C">
      <w:rPr>
        <w:b/>
        <w:noProof/>
      </w:rPr>
      <w:drawing>
        <wp:anchor distT="0" distB="0" distL="114300" distR="114300" simplePos="0" relativeHeight="251669504" behindDoc="0" locked="0" layoutInCell="1" allowOverlap="1" wp14:anchorId="01C58910" wp14:editId="4CA314AE">
          <wp:simplePos x="0" y="0"/>
          <wp:positionH relativeFrom="column">
            <wp:posOffset>-565150</wp:posOffset>
          </wp:positionH>
          <wp:positionV relativeFrom="paragraph">
            <wp:posOffset>-318135</wp:posOffset>
          </wp:positionV>
          <wp:extent cx="1332230" cy="582930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E268FA">
      <w:trPr>
        <w:trHeight w:val="60"/>
      </w:trPr>
      <w:tc>
        <w:tcPr>
          <w:tcW w:w="2699" w:type="dxa"/>
        </w:tcPr>
        <w:p w14:paraId="01975BF5" w14:textId="125CF59E" w:rsidR="009210BF" w:rsidRDefault="009210BF" w:rsidP="00AC1B11">
          <w:pPr>
            <w:pStyle w:val="HeadingCenter"/>
            <w:jc w:val="both"/>
          </w:pPr>
        </w:p>
      </w:tc>
      <w:tc>
        <w:tcPr>
          <w:tcW w:w="8788" w:type="dxa"/>
          <w:vAlign w:val="center"/>
        </w:tcPr>
        <w:p w14:paraId="361EC67C" w14:textId="17598E23" w:rsidR="009210BF" w:rsidRPr="006A25F8" w:rsidRDefault="0027318F" w:rsidP="000163B2">
          <w:pPr>
            <w:pStyle w:val="CPDocTitle"/>
            <w:tabs>
              <w:tab w:val="left" w:pos="6049"/>
            </w:tabs>
            <w:ind w:right="-2113" w:firstLine="884"/>
            <w:jc w:val="both"/>
            <w:rPr>
              <w:kern w:val="32"/>
              <w:sz w:val="24"/>
              <w:szCs w:val="24"/>
              <w:lang w:val="en-GB"/>
            </w:rPr>
          </w:pPr>
          <w:r w:rsidRPr="0027318F">
            <w:rPr>
              <w:kern w:val="32"/>
              <w:sz w:val="24"/>
              <w:szCs w:val="24"/>
              <w:lang w:val="en-GB"/>
            </w:rPr>
            <w:t>M&amp;V Plan Template</w:t>
          </w:r>
        </w:p>
      </w:tc>
    </w:tr>
  </w:tbl>
  <w:p w14:paraId="0FE4F66F" w14:textId="134773C9" w:rsidR="009210BF" w:rsidRPr="00AC1B11" w:rsidRDefault="00A91EEF" w:rsidP="000163B2">
    <w:pPr>
      <w:pStyle w:val="Header"/>
      <w:tabs>
        <w:tab w:val="clear" w:pos="4153"/>
        <w:tab w:val="clear" w:pos="8306"/>
        <w:tab w:val="left" w:pos="5245"/>
      </w:tabs>
    </w:pPr>
    <w:r w:rsidRPr="009A054C">
      <w:rPr>
        <w:b/>
        <w:noProof/>
      </w:rPr>
      <w:drawing>
        <wp:anchor distT="0" distB="0" distL="114300" distR="114300" simplePos="0" relativeHeight="251671552" behindDoc="0" locked="0" layoutInCell="1" allowOverlap="1" wp14:anchorId="09683057" wp14:editId="03F1FF50">
          <wp:simplePos x="0" y="0"/>
          <wp:positionH relativeFrom="column">
            <wp:posOffset>-769620</wp:posOffset>
          </wp:positionH>
          <wp:positionV relativeFrom="paragraph">
            <wp:posOffset>-391160</wp:posOffset>
          </wp:positionV>
          <wp:extent cx="1332230" cy="58293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3B2">
      <w:tab/>
    </w:r>
  </w:p>
  <w:p w14:paraId="1CFD67F7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A1CED374"/>
    <w:lvl w:ilvl="0">
      <w:start w:val="1"/>
      <w:numFmt w:val="lowerRoman"/>
      <w:pStyle w:val="ListNumber3"/>
      <w:lvlText w:val="%1."/>
      <w:lvlJc w:val="left"/>
      <w:pPr>
        <w:ind w:left="-86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764F1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72C5B"/>
    <w:multiLevelType w:val="hybridMultilevel"/>
    <w:tmpl w:val="D09C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2242D"/>
    <w:multiLevelType w:val="hybridMultilevel"/>
    <w:tmpl w:val="F168CE5A"/>
    <w:lvl w:ilvl="0" w:tplc="A9940E04">
      <w:start w:val="1"/>
      <w:numFmt w:val="decimal"/>
      <w:pStyle w:val="TableTitle"/>
      <w:lvlText w:val="Tabl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3371A"/>
    <w:multiLevelType w:val="hybridMultilevel"/>
    <w:tmpl w:val="36084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4A15F2"/>
    <w:multiLevelType w:val="hybridMultilevel"/>
    <w:tmpl w:val="565C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66518"/>
    <w:multiLevelType w:val="hybridMultilevel"/>
    <w:tmpl w:val="23388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24042"/>
    <w:multiLevelType w:val="hybridMultilevel"/>
    <w:tmpl w:val="4F6E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84CF9"/>
    <w:multiLevelType w:val="hybridMultilevel"/>
    <w:tmpl w:val="5150E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C212D"/>
    <w:multiLevelType w:val="hybridMultilevel"/>
    <w:tmpl w:val="AB707838"/>
    <w:lvl w:ilvl="0" w:tplc="306AB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87F7D"/>
    <w:multiLevelType w:val="hybridMultilevel"/>
    <w:tmpl w:val="3FE6B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943E83"/>
    <w:multiLevelType w:val="hybridMultilevel"/>
    <w:tmpl w:val="E910C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5B631B"/>
    <w:multiLevelType w:val="hybridMultilevel"/>
    <w:tmpl w:val="7824A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5FB6DD0"/>
    <w:multiLevelType w:val="hybridMultilevel"/>
    <w:tmpl w:val="EBAA8470"/>
    <w:lvl w:ilvl="0" w:tplc="2D6AAA2C">
      <w:start w:val="1"/>
      <w:numFmt w:val="bullet"/>
      <w:pStyle w:val="libullet"/>
      <w:lvlText w:val=""/>
      <w:lvlJc w:val="left"/>
      <w:pPr>
        <w:tabs>
          <w:tab w:val="num" w:pos="450"/>
        </w:tabs>
        <w:ind w:left="274" w:hanging="184"/>
      </w:pPr>
      <w:rPr>
        <w:rFonts w:ascii="Wingdings" w:hAnsi="Wingdings" w:hint="default"/>
        <w:sz w:val="20"/>
      </w:rPr>
    </w:lvl>
    <w:lvl w:ilvl="1" w:tplc="CB122A6C">
      <w:start w:val="1"/>
      <w:numFmt w:val="bullet"/>
      <w:pStyle w:val="libulletlast"/>
      <w:lvlText w:val=""/>
      <w:lvlJc w:val="left"/>
      <w:pPr>
        <w:tabs>
          <w:tab w:val="num" w:pos="1440"/>
        </w:tabs>
        <w:ind w:left="1264" w:hanging="184"/>
      </w:pPr>
      <w:rPr>
        <w:rFonts w:ascii="Wingdings" w:hAnsi="Wingdings" w:hint="default"/>
        <w:sz w:val="20"/>
      </w:rPr>
    </w:lvl>
    <w:lvl w:ilvl="2" w:tplc="0008A8C0">
      <w:start w:val="1"/>
      <w:numFmt w:val="bullet"/>
      <w:pStyle w:val="libulletfirst"/>
      <w:lvlText w:val=""/>
      <w:lvlJc w:val="left"/>
      <w:pPr>
        <w:tabs>
          <w:tab w:val="num" w:pos="2160"/>
        </w:tabs>
        <w:ind w:left="1984" w:hanging="184"/>
      </w:pPr>
      <w:rPr>
        <w:rFonts w:ascii="Wingdings" w:hAnsi="Wingdings" w:hint="default"/>
        <w:sz w:val="20"/>
      </w:rPr>
    </w:lvl>
    <w:lvl w:ilvl="3" w:tplc="73668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0E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5EE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0B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65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F02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97767"/>
    <w:multiLevelType w:val="hybridMultilevel"/>
    <w:tmpl w:val="F952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31A07"/>
    <w:multiLevelType w:val="hybridMultilevel"/>
    <w:tmpl w:val="385C8306"/>
    <w:lvl w:ilvl="0" w:tplc="DEA28FF0">
      <w:start w:val="1"/>
      <w:numFmt w:val="bullet"/>
      <w:pStyle w:val="Table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11839"/>
    <w:multiLevelType w:val="hybridMultilevel"/>
    <w:tmpl w:val="57301CE0"/>
    <w:lvl w:ilvl="0" w:tplc="FBEE6EF8">
      <w:start w:val="1"/>
      <w:numFmt w:val="bullet"/>
      <w:pStyle w:val="ListBullet3"/>
      <w:lvlText w:val=""/>
      <w:lvlJc w:val="left"/>
      <w:pPr>
        <w:tabs>
          <w:tab w:val="num" w:pos="1080"/>
        </w:tabs>
        <w:ind w:left="936" w:hanging="216"/>
      </w:pPr>
      <w:rPr>
        <w:rFonts w:ascii="Wingdings" w:hAnsi="Wingdings" w:hint="default"/>
        <w:color w:val="006699"/>
        <w:position w:val="0"/>
        <w:sz w:val="20"/>
      </w:rPr>
    </w:lvl>
    <w:lvl w:ilvl="1" w:tplc="7DC80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AE9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8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CD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49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0E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A5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026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92E2F"/>
    <w:multiLevelType w:val="hybridMultilevel"/>
    <w:tmpl w:val="279843F4"/>
    <w:lvl w:ilvl="0" w:tplc="25FA6E0E">
      <w:start w:val="1"/>
      <w:numFmt w:val="bullet"/>
      <w:pStyle w:val="ListBulletContinue"/>
      <w:lvlText w:val=""/>
      <w:lvlJc w:val="left"/>
      <w:pPr>
        <w:tabs>
          <w:tab w:val="num" w:pos="792"/>
        </w:tabs>
        <w:ind w:left="288" w:hanging="216"/>
      </w:pPr>
      <w:rPr>
        <w:rFonts w:ascii="Wingdings" w:hAnsi="Wingdings" w:hint="default"/>
        <w:color w:val="auto"/>
        <w:position w:val="0"/>
      </w:rPr>
    </w:lvl>
    <w:lvl w:ilvl="1" w:tplc="A0043F00">
      <w:start w:val="1"/>
      <w:numFmt w:val="bullet"/>
      <w:lvlText w:val=""/>
      <w:lvlJc w:val="left"/>
      <w:pPr>
        <w:tabs>
          <w:tab w:val="num" w:pos="1440"/>
        </w:tabs>
        <w:ind w:left="1296" w:hanging="216"/>
      </w:pPr>
      <w:rPr>
        <w:rFonts w:ascii="Wingdings" w:hAnsi="Wingdings" w:hint="default"/>
        <w:color w:val="669900"/>
        <w:sz w:val="20"/>
      </w:rPr>
    </w:lvl>
    <w:lvl w:ilvl="2" w:tplc="680C129E">
      <w:start w:val="1"/>
      <w:numFmt w:val="bullet"/>
      <w:lvlText w:val=""/>
      <w:lvlJc w:val="left"/>
      <w:pPr>
        <w:tabs>
          <w:tab w:val="num" w:pos="792"/>
        </w:tabs>
        <w:ind w:left="720" w:hanging="288"/>
      </w:pPr>
      <w:rPr>
        <w:rFonts w:ascii="Wingdings" w:hAnsi="Wingdings" w:hint="default"/>
        <w:color w:val="669900"/>
        <w:sz w:val="20"/>
      </w:rPr>
    </w:lvl>
    <w:lvl w:ilvl="3" w:tplc="7B76B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E5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D2D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4D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0B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7C9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55C96"/>
    <w:multiLevelType w:val="hybridMultilevel"/>
    <w:tmpl w:val="4288A772"/>
    <w:lvl w:ilvl="0" w:tplc="0052C5D2">
      <w:start w:val="1"/>
      <w:numFmt w:val="bullet"/>
      <w:lvlText w:val="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  <w:color w:val="669900"/>
        <w:sz w:val="20"/>
      </w:rPr>
    </w:lvl>
    <w:lvl w:ilvl="1" w:tplc="B88AF608">
      <w:start w:val="1"/>
      <w:numFmt w:val="bullet"/>
      <w:pStyle w:val="ListBullet2"/>
      <w:lvlText w:val=""/>
      <w:lvlJc w:val="left"/>
      <w:pPr>
        <w:tabs>
          <w:tab w:val="num" w:pos="1440"/>
        </w:tabs>
        <w:ind w:left="1296" w:hanging="216"/>
      </w:pPr>
      <w:rPr>
        <w:rFonts w:ascii="Wingdings" w:hAnsi="Wingdings" w:hint="default"/>
        <w:color w:val="006699"/>
        <w:sz w:val="20"/>
      </w:rPr>
    </w:lvl>
    <w:lvl w:ilvl="2" w:tplc="25B618E0">
      <w:start w:val="1"/>
      <w:numFmt w:val="bullet"/>
      <w:lvlText w:val=""/>
      <w:lvlJc w:val="left"/>
      <w:pPr>
        <w:tabs>
          <w:tab w:val="num" w:pos="792"/>
        </w:tabs>
        <w:ind w:left="720" w:hanging="288"/>
      </w:pPr>
      <w:rPr>
        <w:rFonts w:ascii="Wingdings" w:hAnsi="Wingdings" w:hint="default"/>
        <w:color w:val="669900"/>
        <w:sz w:val="20"/>
      </w:rPr>
    </w:lvl>
    <w:lvl w:ilvl="3" w:tplc="B854E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AD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6C3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66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EF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26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9456C"/>
    <w:multiLevelType w:val="hybridMultilevel"/>
    <w:tmpl w:val="F4088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17078"/>
    <w:multiLevelType w:val="hybridMultilevel"/>
    <w:tmpl w:val="0E7C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E04A6"/>
    <w:multiLevelType w:val="hybridMultilevel"/>
    <w:tmpl w:val="05784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E1B0D"/>
    <w:multiLevelType w:val="hybridMultilevel"/>
    <w:tmpl w:val="0386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547B0"/>
    <w:multiLevelType w:val="multilevel"/>
    <w:tmpl w:val="B2E44B06"/>
    <w:styleLink w:val="StyleOutlinenumberedRed"/>
    <w:lvl w:ilvl="0">
      <w:start w:val="1"/>
      <w:numFmt w:val="decimal"/>
      <w:lvlText w:val="S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color w:val="FF0000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7D1409"/>
    <w:multiLevelType w:val="multilevel"/>
    <w:tmpl w:val="B2E44B06"/>
    <w:numStyleLink w:val="StyleOutlinenumberedRed"/>
  </w:abstractNum>
  <w:abstractNum w:abstractNumId="35" w15:restartNumberingAfterBreak="0">
    <w:nsid w:val="71B736DB"/>
    <w:multiLevelType w:val="hybridMultilevel"/>
    <w:tmpl w:val="7DE4250A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5549B6"/>
    <w:multiLevelType w:val="hybridMultilevel"/>
    <w:tmpl w:val="196E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AD2E2D"/>
    <w:multiLevelType w:val="hybridMultilevel"/>
    <w:tmpl w:val="EEE8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5"/>
  </w:num>
  <w:num w:numId="5">
    <w:abstractNumId w:val="29"/>
  </w:num>
  <w:num w:numId="6">
    <w:abstractNumId w:val="33"/>
  </w:num>
  <w:num w:numId="7">
    <w:abstractNumId w:val="3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6"/>
  </w:num>
  <w:num w:numId="12">
    <w:abstractNumId w:val="10"/>
  </w:num>
  <w:num w:numId="13">
    <w:abstractNumId w:val="11"/>
  </w:num>
  <w:num w:numId="14">
    <w:abstractNumId w:val="13"/>
  </w:num>
  <w:num w:numId="15">
    <w:abstractNumId w:val="9"/>
  </w:num>
  <w:num w:numId="16">
    <w:abstractNumId w:val="7"/>
  </w:num>
  <w:num w:numId="17">
    <w:abstractNumId w:val="37"/>
  </w:num>
  <w:num w:numId="18">
    <w:abstractNumId w:val="14"/>
  </w:num>
  <w:num w:numId="19">
    <w:abstractNumId w:val="26"/>
  </w:num>
  <w:num w:numId="20">
    <w:abstractNumId w:val="15"/>
  </w:num>
  <w:num w:numId="21">
    <w:abstractNumId w:val="12"/>
  </w:num>
  <w:num w:numId="22">
    <w:abstractNumId w:val="6"/>
  </w:num>
  <w:num w:numId="23">
    <w:abstractNumId w:val="0"/>
  </w:num>
  <w:num w:numId="24">
    <w:abstractNumId w:val="30"/>
  </w:num>
  <w:num w:numId="25">
    <w:abstractNumId w:val="28"/>
  </w:num>
  <w:num w:numId="26">
    <w:abstractNumId w:val="25"/>
  </w:num>
  <w:num w:numId="27">
    <w:abstractNumId w:val="23"/>
  </w:num>
  <w:num w:numId="28">
    <w:abstractNumId w:val="24"/>
  </w:num>
  <w:num w:numId="29">
    <w:abstractNumId w:val="1"/>
  </w:num>
  <w:num w:numId="30">
    <w:abstractNumId w:val="20"/>
  </w:num>
  <w:num w:numId="31">
    <w:abstractNumId w:val="8"/>
  </w:num>
  <w:num w:numId="32">
    <w:abstractNumId w:val="34"/>
  </w:num>
  <w:num w:numId="33">
    <w:abstractNumId w:val="32"/>
  </w:num>
  <w:num w:numId="34">
    <w:abstractNumId w:val="21"/>
  </w:num>
  <w:num w:numId="35">
    <w:abstractNumId w:val="2"/>
  </w:num>
  <w:num w:numId="36">
    <w:abstractNumId w:val="31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5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5C3D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63B2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71D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038A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0F7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219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8BD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18F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C35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86779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D6E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349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5D61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D7B05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1EEF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5D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2E8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07F09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659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8FA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892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 w:qFormat="1"/>
    <w:lsdException w:name="heading 6" w:semiHidden="1" w:uiPriority="0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10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uiPriority w:val="99"/>
    <w:pPr>
      <w:ind w:left="720" w:hanging="360"/>
    </w:pPr>
    <w:rPr>
      <w:sz w:val="24"/>
    </w:rPr>
  </w:style>
  <w:style w:type="paragraph" w:styleId="Caption">
    <w:name w:val="caption"/>
    <w:aliases w:val="Caption Char1,Caption Char Char"/>
    <w:basedOn w:val="Normal"/>
    <w:next w:val="Normal"/>
    <w:link w:val="CaptionChar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uiPriority w:val="1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uiPriority w:val="99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uiPriority w:val="99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uiPriority w:val="99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uiPriority w:val="99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uiPriority w:val="99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uiPriority w:val="99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  <w:style w:type="paragraph" w:customStyle="1" w:styleId="TableText0">
    <w:name w:val="TableText"/>
    <w:basedOn w:val="BodyText"/>
    <w:uiPriority w:val="16"/>
    <w:rsid w:val="00005C3D"/>
    <w:pPr>
      <w:spacing w:before="40" w:after="40"/>
      <w:jc w:val="left"/>
    </w:pPr>
    <w:rPr>
      <w:rFonts w:eastAsia="Batang" w:cs="Arial"/>
      <w:color w:val="1F497D" w:themeColor="text2"/>
      <w:sz w:val="20"/>
      <w:lang w:val="en-GB" w:eastAsia="ko-KR"/>
    </w:rPr>
  </w:style>
  <w:style w:type="paragraph" w:customStyle="1" w:styleId="TableHeading0">
    <w:name w:val="TableHeading"/>
    <w:basedOn w:val="TableText0"/>
    <w:uiPriority w:val="16"/>
    <w:rsid w:val="00005C3D"/>
    <w:pPr>
      <w:spacing w:before="60" w:after="60"/>
    </w:pPr>
    <w:rPr>
      <w:b/>
    </w:rPr>
  </w:style>
  <w:style w:type="character" w:customStyle="1" w:styleId="fontstyle21">
    <w:name w:val="fontstyle21"/>
    <w:basedOn w:val="DefaultParagraphFont"/>
    <w:rsid w:val="00005C3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005C3D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Title">
    <w:name w:val="TableTitle"/>
    <w:basedOn w:val="Normal"/>
    <w:uiPriority w:val="15"/>
    <w:rsid w:val="00005C3D"/>
    <w:pPr>
      <w:numPr>
        <w:numId w:val="22"/>
      </w:numPr>
      <w:spacing w:before="240" w:after="120"/>
      <w:ind w:left="1021" w:hanging="1021"/>
      <w:jc w:val="left"/>
    </w:pPr>
    <w:rPr>
      <w:rFonts w:eastAsiaTheme="minorHAnsi" w:cstheme="minorBidi"/>
      <w:b/>
      <w:color w:val="1F497D" w:themeColor="text2"/>
      <w:szCs w:val="22"/>
      <w:lang w:val="en-GB"/>
    </w:rPr>
  </w:style>
  <w:style w:type="paragraph" w:styleId="ListNumber3">
    <w:name w:val="List Number 3"/>
    <w:basedOn w:val="Normal"/>
    <w:uiPriority w:val="99"/>
    <w:semiHidden/>
    <w:locked/>
    <w:rsid w:val="00005C3D"/>
    <w:pPr>
      <w:numPr>
        <w:numId w:val="23"/>
      </w:numPr>
      <w:spacing w:after="240"/>
      <w:contextualSpacing/>
      <w:jc w:val="left"/>
    </w:pPr>
    <w:rPr>
      <w:rFonts w:ascii="Calibri" w:eastAsiaTheme="minorHAnsi" w:hAnsi="Calibri" w:cstheme="minorBidi"/>
      <w:color w:val="1F497D" w:themeColor="text2"/>
      <w:szCs w:val="22"/>
      <w:lang w:val="en-GB"/>
    </w:rPr>
  </w:style>
  <w:style w:type="paragraph" w:styleId="ListBullet">
    <w:name w:val="List Bullet"/>
    <w:basedOn w:val="Normal"/>
    <w:uiPriority w:val="99"/>
    <w:locked/>
    <w:rsid w:val="00005C3D"/>
    <w:pPr>
      <w:tabs>
        <w:tab w:val="num" w:pos="360"/>
      </w:tabs>
      <w:ind w:left="360" w:hanging="360"/>
      <w:contextualSpacing/>
      <w:jc w:val="left"/>
    </w:pPr>
    <w:rPr>
      <w:rFonts w:ascii="Calibri" w:eastAsiaTheme="minorHAnsi" w:hAnsi="Calibri" w:cstheme="minorBidi"/>
      <w:color w:val="1F497D" w:themeColor="text2"/>
      <w:szCs w:val="22"/>
      <w:lang w:val="en-GB"/>
    </w:rPr>
  </w:style>
  <w:style w:type="character" w:customStyle="1" w:styleId="CaptionChar">
    <w:name w:val="Caption Char"/>
    <w:aliases w:val="Caption Char1 Char,Caption Char Char Char"/>
    <w:basedOn w:val="DefaultParagraphFont"/>
    <w:link w:val="Caption"/>
    <w:rsid w:val="00005C3D"/>
    <w:rPr>
      <w:rFonts w:ascii="Arial" w:hAnsi="Arial"/>
      <w:b/>
      <w:sz w:val="28"/>
    </w:rPr>
  </w:style>
  <w:style w:type="numbering" w:customStyle="1" w:styleId="NoList1">
    <w:name w:val="No List1"/>
    <w:next w:val="NoList"/>
    <w:uiPriority w:val="99"/>
    <w:semiHidden/>
    <w:unhideWhenUsed/>
    <w:rsid w:val="00005C3D"/>
  </w:style>
  <w:style w:type="paragraph" w:customStyle="1" w:styleId="baseheading">
    <w:name w:val="base heading"/>
    <w:next w:val="BodyText"/>
    <w:autoRedefine/>
    <w:uiPriority w:val="99"/>
    <w:rsid w:val="00005C3D"/>
    <w:pPr>
      <w:spacing w:before="140" w:after="140"/>
    </w:pPr>
    <w:rPr>
      <w:rFonts w:ascii="Impact" w:hAnsi="Impact"/>
      <w:color w:val="000099"/>
      <w:sz w:val="15"/>
    </w:rPr>
  </w:style>
  <w:style w:type="paragraph" w:styleId="Index2">
    <w:name w:val="index 2"/>
    <w:basedOn w:val="Index1"/>
    <w:next w:val="Normal"/>
    <w:autoRedefine/>
    <w:uiPriority w:val="99"/>
    <w:semiHidden/>
    <w:locked/>
    <w:rsid w:val="00005C3D"/>
    <w:pPr>
      <w:ind w:left="400"/>
    </w:pPr>
  </w:style>
  <w:style w:type="paragraph" w:styleId="Index1">
    <w:name w:val="index 1"/>
    <w:basedOn w:val="Normal"/>
    <w:next w:val="Normal"/>
    <w:autoRedefine/>
    <w:uiPriority w:val="99"/>
    <w:semiHidden/>
    <w:locked/>
    <w:rsid w:val="00005C3D"/>
    <w:pPr>
      <w:ind w:left="200" w:hanging="200"/>
      <w:jc w:val="left"/>
    </w:pPr>
    <w:rPr>
      <w:rFonts w:ascii="Times New Roman" w:hAnsi="Times New Roman"/>
      <w:sz w:val="15"/>
    </w:rPr>
  </w:style>
  <w:style w:type="paragraph" w:styleId="Index3">
    <w:name w:val="index 3"/>
    <w:basedOn w:val="Index2"/>
    <w:next w:val="Normal"/>
    <w:autoRedefine/>
    <w:uiPriority w:val="99"/>
    <w:semiHidden/>
    <w:locked/>
    <w:rsid w:val="00005C3D"/>
    <w:pPr>
      <w:ind w:left="600"/>
    </w:pPr>
  </w:style>
  <w:style w:type="paragraph" w:styleId="Index4">
    <w:name w:val="index 4"/>
    <w:basedOn w:val="Index3"/>
    <w:next w:val="Normal"/>
    <w:autoRedefine/>
    <w:uiPriority w:val="99"/>
    <w:semiHidden/>
    <w:locked/>
    <w:rsid w:val="00005C3D"/>
    <w:pPr>
      <w:ind w:left="800"/>
    </w:pPr>
  </w:style>
  <w:style w:type="paragraph" w:styleId="Index5">
    <w:name w:val="index 5"/>
    <w:basedOn w:val="Index4"/>
    <w:next w:val="Normal"/>
    <w:autoRedefine/>
    <w:uiPriority w:val="99"/>
    <w:semiHidden/>
    <w:locked/>
    <w:rsid w:val="00005C3D"/>
    <w:pPr>
      <w:ind w:left="1000"/>
    </w:pPr>
  </w:style>
  <w:style w:type="paragraph" w:styleId="Index6">
    <w:name w:val="index 6"/>
    <w:basedOn w:val="Index5"/>
    <w:next w:val="Normal"/>
    <w:autoRedefine/>
    <w:uiPriority w:val="99"/>
    <w:semiHidden/>
    <w:locked/>
    <w:rsid w:val="00005C3D"/>
    <w:pPr>
      <w:ind w:left="1200"/>
    </w:pPr>
  </w:style>
  <w:style w:type="paragraph" w:styleId="Index7">
    <w:name w:val="index 7"/>
    <w:basedOn w:val="Index6"/>
    <w:next w:val="Normal"/>
    <w:autoRedefine/>
    <w:uiPriority w:val="99"/>
    <w:semiHidden/>
    <w:locked/>
    <w:rsid w:val="00005C3D"/>
    <w:pPr>
      <w:ind w:left="1400"/>
    </w:pPr>
  </w:style>
  <w:style w:type="paragraph" w:styleId="Index8">
    <w:name w:val="index 8"/>
    <w:basedOn w:val="Index7"/>
    <w:next w:val="Normal"/>
    <w:autoRedefine/>
    <w:uiPriority w:val="99"/>
    <w:semiHidden/>
    <w:locked/>
    <w:rsid w:val="00005C3D"/>
    <w:pPr>
      <w:ind w:left="1600"/>
    </w:pPr>
  </w:style>
  <w:style w:type="paragraph" w:styleId="Index9">
    <w:name w:val="index 9"/>
    <w:basedOn w:val="Index8"/>
    <w:next w:val="Normal"/>
    <w:autoRedefine/>
    <w:uiPriority w:val="99"/>
    <w:semiHidden/>
    <w:locked/>
    <w:rsid w:val="00005C3D"/>
    <w:pPr>
      <w:ind w:left="1800"/>
    </w:pPr>
  </w:style>
  <w:style w:type="paragraph" w:styleId="IndexHeading">
    <w:name w:val="index heading"/>
    <w:basedOn w:val="baseheading"/>
    <w:next w:val="Index1"/>
    <w:uiPriority w:val="99"/>
    <w:semiHidden/>
    <w:locked/>
    <w:rsid w:val="00005C3D"/>
    <w:pPr>
      <w:spacing w:before="120" w:after="60"/>
    </w:pPr>
    <w:rPr>
      <w:sz w:val="24"/>
    </w:rPr>
  </w:style>
  <w:style w:type="character" w:styleId="EndnoteReference">
    <w:name w:val="endnote reference"/>
    <w:semiHidden/>
    <w:locked/>
    <w:rsid w:val="00005C3D"/>
    <w:rPr>
      <w:vertAlign w:val="superscript"/>
    </w:rPr>
  </w:style>
  <w:style w:type="paragraph" w:styleId="List">
    <w:name w:val="List"/>
    <w:basedOn w:val="BodyText"/>
    <w:uiPriority w:val="99"/>
    <w:locked/>
    <w:rsid w:val="00005C3D"/>
    <w:pPr>
      <w:tabs>
        <w:tab w:val="left" w:pos="360"/>
      </w:tabs>
      <w:spacing w:after="60"/>
      <w:ind w:left="360" w:hanging="360"/>
      <w:jc w:val="left"/>
    </w:pPr>
    <w:rPr>
      <w:rFonts w:ascii="Times New Roman" w:hAnsi="Times New Roman"/>
      <w:sz w:val="24"/>
    </w:rPr>
  </w:style>
  <w:style w:type="paragraph" w:styleId="ListContinue">
    <w:name w:val="List Continue"/>
    <w:basedOn w:val="List"/>
    <w:next w:val="BodyText"/>
    <w:autoRedefine/>
    <w:uiPriority w:val="99"/>
    <w:locked/>
    <w:rsid w:val="00005C3D"/>
    <w:pPr>
      <w:spacing w:after="180"/>
    </w:pPr>
  </w:style>
  <w:style w:type="paragraph" w:customStyle="1" w:styleId="lifirst">
    <w:name w:val="li first"/>
    <w:basedOn w:val="li"/>
    <w:next w:val="li"/>
    <w:uiPriority w:val="99"/>
    <w:rsid w:val="00005C3D"/>
    <w:pPr>
      <w:keepNext/>
    </w:pPr>
  </w:style>
  <w:style w:type="paragraph" w:customStyle="1" w:styleId="li">
    <w:name w:val="li"/>
    <w:basedOn w:val="BodyText"/>
    <w:uiPriority w:val="99"/>
    <w:rsid w:val="00005C3D"/>
    <w:pPr>
      <w:spacing w:after="120"/>
      <w:ind w:left="360" w:hanging="288"/>
      <w:jc w:val="left"/>
    </w:pPr>
    <w:rPr>
      <w:rFonts w:ascii="Times New Roman" w:hAnsi="Times New Roman"/>
      <w:sz w:val="24"/>
    </w:rPr>
  </w:style>
  <w:style w:type="paragraph" w:styleId="ListContinue2">
    <w:name w:val="List Continue 2"/>
    <w:basedOn w:val="List2"/>
    <w:next w:val="Normal"/>
    <w:autoRedefine/>
    <w:uiPriority w:val="99"/>
    <w:locked/>
    <w:rsid w:val="00005C3D"/>
    <w:pPr>
      <w:tabs>
        <w:tab w:val="left" w:pos="720"/>
      </w:tabs>
      <w:spacing w:after="180"/>
      <w:jc w:val="left"/>
    </w:pPr>
    <w:rPr>
      <w:rFonts w:ascii="Times New Roman" w:hAnsi="Times New Roman"/>
    </w:rPr>
  </w:style>
  <w:style w:type="paragraph" w:customStyle="1" w:styleId="ListBulletContinue">
    <w:name w:val="List Bullet Continue"/>
    <w:basedOn w:val="ListBullet"/>
    <w:next w:val="BodyText"/>
    <w:autoRedefine/>
    <w:uiPriority w:val="99"/>
    <w:rsid w:val="00005C3D"/>
    <w:pPr>
      <w:numPr>
        <w:numId w:val="28"/>
      </w:numPr>
      <w:tabs>
        <w:tab w:val="clear" w:pos="792"/>
      </w:tabs>
      <w:spacing w:after="180"/>
      <w:ind w:left="360" w:hanging="288"/>
      <w:contextualSpacing w:val="0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paragraph" w:styleId="ListBullet2">
    <w:name w:val="List Bullet 2"/>
    <w:basedOn w:val="ListBullet"/>
    <w:autoRedefine/>
    <w:uiPriority w:val="99"/>
    <w:locked/>
    <w:rsid w:val="00005C3D"/>
    <w:pPr>
      <w:numPr>
        <w:ilvl w:val="1"/>
        <w:numId w:val="26"/>
      </w:numPr>
      <w:tabs>
        <w:tab w:val="clear" w:pos="1440"/>
        <w:tab w:val="num" w:pos="720"/>
      </w:tabs>
      <w:spacing w:after="60"/>
      <w:ind w:left="720" w:hanging="288"/>
      <w:contextualSpacing w:val="0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paragraph" w:customStyle="1" w:styleId="sidebar33">
    <w:name w:val="sidebar33"/>
    <w:basedOn w:val="BodyText"/>
    <w:next w:val="BodyText"/>
    <w:autoRedefine/>
    <w:uiPriority w:val="99"/>
    <w:rsid w:val="00005C3D"/>
    <w:pPr>
      <w:keepNext/>
      <w:framePr w:w="2880" w:vSpace="187" w:wrap="around" w:vAnchor="text" w:hAnchor="text" w:xAlign="right" w:y="1"/>
      <w:pBdr>
        <w:top w:val="single" w:sz="2" w:space="9" w:color="FFFFFF"/>
        <w:left w:val="single" w:sz="36" w:space="9" w:color="808080"/>
        <w:bottom w:val="single" w:sz="2" w:space="9" w:color="FFFFFF"/>
        <w:right w:val="single" w:sz="2" w:space="9" w:color="FFFFFF"/>
      </w:pBdr>
      <w:shd w:val="clear" w:color="FFFFFF" w:fill="CCCCCC"/>
      <w:spacing w:line="288" w:lineRule="auto"/>
      <w:ind w:left="547" w:right="187"/>
      <w:jc w:val="left"/>
    </w:pPr>
    <w:rPr>
      <w:rFonts w:ascii="Times New Roman" w:hAnsi="Times New Roman"/>
      <w:b/>
      <w:i/>
      <w:sz w:val="22"/>
    </w:rPr>
  </w:style>
  <w:style w:type="paragraph" w:customStyle="1" w:styleId="tbltext">
    <w:name w:val="tbl text"/>
    <w:basedOn w:val="BodyText"/>
    <w:uiPriority w:val="99"/>
    <w:rsid w:val="00005C3D"/>
    <w:pPr>
      <w:spacing w:before="40" w:after="20"/>
      <w:ind w:left="72" w:right="72"/>
      <w:jc w:val="left"/>
    </w:pPr>
    <w:rPr>
      <w:rFonts w:ascii="Times New Roman" w:hAnsi="Times New Roman"/>
      <w:sz w:val="22"/>
    </w:rPr>
  </w:style>
  <w:style w:type="paragraph" w:customStyle="1" w:styleId="tblhead">
    <w:name w:val="tbl head"/>
    <w:basedOn w:val="baselabel"/>
    <w:autoRedefine/>
    <w:uiPriority w:val="99"/>
    <w:rsid w:val="00005C3D"/>
    <w:pPr>
      <w:keepNext/>
      <w:spacing w:before="40" w:after="40"/>
      <w:ind w:left="72" w:right="72"/>
    </w:pPr>
    <w:rPr>
      <w:rFonts w:eastAsia="Times"/>
      <w:color w:val="FFFFFF"/>
      <w:sz w:val="20"/>
    </w:rPr>
  </w:style>
  <w:style w:type="paragraph" w:customStyle="1" w:styleId="baselabel">
    <w:name w:val="base label"/>
    <w:next w:val="BodyText"/>
    <w:autoRedefine/>
    <w:uiPriority w:val="99"/>
    <w:rsid w:val="00005C3D"/>
    <w:pPr>
      <w:spacing w:before="140" w:after="140"/>
    </w:pPr>
    <w:rPr>
      <w:rFonts w:ascii="Impact" w:hAnsi="Impact"/>
      <w:color w:val="000099"/>
      <w:sz w:val="15"/>
    </w:rPr>
  </w:style>
  <w:style w:type="paragraph" w:customStyle="1" w:styleId="tblheadc">
    <w:name w:val="tbl head c"/>
    <w:basedOn w:val="tblhead"/>
    <w:uiPriority w:val="99"/>
    <w:rsid w:val="00005C3D"/>
    <w:pPr>
      <w:jc w:val="center"/>
    </w:pPr>
  </w:style>
  <w:style w:type="paragraph" w:customStyle="1" w:styleId="tbltextc">
    <w:name w:val="tbl text c"/>
    <w:basedOn w:val="tbltext"/>
    <w:uiPriority w:val="99"/>
    <w:rsid w:val="00005C3D"/>
    <w:pPr>
      <w:jc w:val="center"/>
    </w:pPr>
  </w:style>
  <w:style w:type="paragraph" w:customStyle="1" w:styleId="tblpre">
    <w:name w:val="tbl pre"/>
    <w:basedOn w:val="BodyText"/>
    <w:next w:val="BodyText"/>
    <w:autoRedefine/>
    <w:uiPriority w:val="99"/>
    <w:rsid w:val="00005C3D"/>
    <w:pPr>
      <w:keepNext/>
      <w:jc w:val="right"/>
    </w:pPr>
    <w:rPr>
      <w:rFonts w:ascii="Times New Roman" w:hAnsi="Times New Roman"/>
      <w:bCs/>
      <w:color w:val="FF00FF"/>
      <w:sz w:val="24"/>
    </w:rPr>
  </w:style>
  <w:style w:type="paragraph" w:customStyle="1" w:styleId="tblpost">
    <w:name w:val="tbl post"/>
    <w:basedOn w:val="tblpre"/>
    <w:next w:val="BodyText"/>
    <w:uiPriority w:val="99"/>
    <w:rsid w:val="00005C3D"/>
    <w:pPr>
      <w:keepNext w:val="0"/>
      <w:spacing w:after="180"/>
    </w:pPr>
  </w:style>
  <w:style w:type="character" w:customStyle="1" w:styleId="chlinum">
    <w:name w:val="ch li num"/>
    <w:rsid w:val="00005C3D"/>
    <w:rPr>
      <w:rFonts w:ascii="Impact" w:hAnsi="Impact" w:cs="Wingdings"/>
      <w:bCs/>
      <w:color w:val="000099"/>
      <w:sz w:val="22"/>
    </w:rPr>
  </w:style>
  <w:style w:type="character" w:customStyle="1" w:styleId="basechlabel">
    <w:name w:val="base ch label"/>
    <w:rsid w:val="00005C3D"/>
    <w:rPr>
      <w:rFonts w:ascii="Impact" w:hAnsi="Impact"/>
      <w:color w:val="000099"/>
    </w:rPr>
  </w:style>
  <w:style w:type="paragraph" w:customStyle="1" w:styleId="Headingtoc">
    <w:name w:val="Heading toc"/>
    <w:basedOn w:val="Heading1"/>
    <w:next w:val="BodyText"/>
    <w:uiPriority w:val="99"/>
    <w:rsid w:val="00005C3D"/>
    <w:pPr>
      <w:numPr>
        <w:numId w:val="0"/>
      </w:numPr>
      <w:spacing w:before="180" w:after="120"/>
      <w:ind w:left="-1800"/>
      <w:mirrorIndents w:val="0"/>
      <w:jc w:val="left"/>
      <w:outlineLvl w:val="9"/>
    </w:pPr>
    <w:rPr>
      <w:rFonts w:ascii="Arial" w:hAnsi="Arial" w:cs="Times New Roman"/>
      <w:caps w:val="0"/>
      <w:color w:val="000099"/>
      <w:kern w:val="28"/>
      <w:sz w:val="36"/>
    </w:rPr>
  </w:style>
  <w:style w:type="paragraph" w:customStyle="1" w:styleId="tprequestor">
    <w:name w:val="tp requestor"/>
    <w:basedOn w:val="tptext"/>
    <w:next w:val="tpspacer"/>
    <w:autoRedefine/>
    <w:uiPriority w:val="99"/>
    <w:rsid w:val="00005C3D"/>
    <w:pPr>
      <w:spacing w:before="0" w:after="0"/>
      <w:ind w:left="1350" w:right="180"/>
    </w:pPr>
    <w:rPr>
      <w:sz w:val="40"/>
    </w:rPr>
  </w:style>
  <w:style w:type="paragraph" w:customStyle="1" w:styleId="tptext">
    <w:name w:val="tp text"/>
    <w:basedOn w:val="baseheading"/>
    <w:next w:val="tpspacer"/>
    <w:autoRedefine/>
    <w:uiPriority w:val="99"/>
    <w:rsid w:val="00005C3D"/>
  </w:style>
  <w:style w:type="paragraph" w:customStyle="1" w:styleId="tpspacer">
    <w:name w:val="tp spacer"/>
    <w:basedOn w:val="tptext"/>
    <w:next w:val="tptext"/>
    <w:autoRedefine/>
    <w:uiPriority w:val="99"/>
    <w:rsid w:val="00005C3D"/>
    <w:pPr>
      <w:spacing w:before="0" w:after="0"/>
      <w:ind w:left="1350" w:right="180"/>
    </w:pPr>
    <w:rPr>
      <w:sz w:val="24"/>
    </w:rPr>
  </w:style>
  <w:style w:type="paragraph" w:customStyle="1" w:styleId="tptitle">
    <w:name w:val="tp title"/>
    <w:basedOn w:val="tptext"/>
    <w:next w:val="tpspacer"/>
    <w:autoRedefine/>
    <w:uiPriority w:val="99"/>
    <w:rsid w:val="00005C3D"/>
    <w:pPr>
      <w:spacing w:before="0" w:after="0"/>
      <w:ind w:left="1350" w:right="180"/>
    </w:pPr>
    <w:rPr>
      <w:sz w:val="40"/>
      <w:szCs w:val="40"/>
    </w:rPr>
  </w:style>
  <w:style w:type="paragraph" w:customStyle="1" w:styleId="tpcompany">
    <w:name w:val="tp company"/>
    <w:basedOn w:val="tptext"/>
    <w:next w:val="tpaddress"/>
    <w:autoRedefine/>
    <w:uiPriority w:val="99"/>
    <w:rsid w:val="00005C3D"/>
    <w:pPr>
      <w:spacing w:before="0" w:after="0"/>
      <w:ind w:left="1350" w:right="180"/>
    </w:pPr>
    <w:rPr>
      <w:sz w:val="28"/>
    </w:rPr>
  </w:style>
  <w:style w:type="paragraph" w:customStyle="1" w:styleId="tpaddress">
    <w:name w:val="tp address"/>
    <w:basedOn w:val="tpcompany"/>
    <w:next w:val="tpcity"/>
    <w:autoRedefine/>
    <w:uiPriority w:val="99"/>
    <w:rsid w:val="00005C3D"/>
    <w:rPr>
      <w:sz w:val="24"/>
    </w:rPr>
  </w:style>
  <w:style w:type="paragraph" w:customStyle="1" w:styleId="tpcity">
    <w:name w:val="tp city"/>
    <w:basedOn w:val="tpcompany"/>
    <w:next w:val="tpphone"/>
    <w:autoRedefine/>
    <w:uiPriority w:val="99"/>
    <w:rsid w:val="00005C3D"/>
    <w:rPr>
      <w:sz w:val="24"/>
    </w:rPr>
  </w:style>
  <w:style w:type="paragraph" w:customStyle="1" w:styleId="tpphone">
    <w:name w:val="tp phone"/>
    <w:basedOn w:val="tptext"/>
    <w:next w:val="tpspacer"/>
    <w:autoRedefine/>
    <w:uiPriority w:val="99"/>
    <w:rsid w:val="00005C3D"/>
    <w:pPr>
      <w:spacing w:before="120" w:after="0"/>
      <w:ind w:left="1350" w:right="180"/>
    </w:pPr>
    <w:rPr>
      <w:sz w:val="28"/>
    </w:rPr>
  </w:style>
  <w:style w:type="paragraph" w:customStyle="1" w:styleId="tpdate">
    <w:name w:val="tp date"/>
    <w:basedOn w:val="tptext"/>
    <w:uiPriority w:val="99"/>
    <w:rsid w:val="00005C3D"/>
    <w:pPr>
      <w:spacing w:before="0" w:after="0"/>
      <w:ind w:left="1350" w:right="180"/>
    </w:pPr>
    <w:rPr>
      <w:sz w:val="24"/>
    </w:rPr>
  </w:style>
  <w:style w:type="paragraph" w:styleId="ListNumber">
    <w:name w:val="List Number"/>
    <w:basedOn w:val="Normal"/>
    <w:uiPriority w:val="99"/>
    <w:locked/>
    <w:rsid w:val="00005C3D"/>
    <w:pPr>
      <w:numPr>
        <w:numId w:val="29"/>
      </w:numPr>
      <w:jc w:val="left"/>
    </w:pPr>
    <w:rPr>
      <w:rFonts w:ascii="Times New Roman" w:hAnsi="Times New Roman"/>
      <w:sz w:val="15"/>
    </w:rPr>
  </w:style>
  <w:style w:type="paragraph" w:customStyle="1" w:styleId="BodyTextwide">
    <w:name w:val="Body Text wide"/>
    <w:basedOn w:val="BodyText"/>
    <w:uiPriority w:val="99"/>
    <w:rsid w:val="00005C3D"/>
    <w:pPr>
      <w:spacing w:after="120"/>
      <w:ind w:left="-1800"/>
      <w:jc w:val="left"/>
    </w:pPr>
    <w:rPr>
      <w:rFonts w:ascii="Times New Roman" w:hAnsi="Times New Roman"/>
      <w:sz w:val="24"/>
    </w:rPr>
  </w:style>
  <w:style w:type="paragraph" w:customStyle="1" w:styleId="BodyTextclosed">
    <w:name w:val="Body Text closed"/>
    <w:basedOn w:val="BodyText"/>
    <w:uiPriority w:val="99"/>
    <w:rsid w:val="00005C3D"/>
    <w:pPr>
      <w:jc w:val="left"/>
    </w:pPr>
    <w:rPr>
      <w:rFonts w:ascii="Times New Roman" w:hAnsi="Times New Roman"/>
      <w:sz w:val="24"/>
    </w:rPr>
  </w:style>
  <w:style w:type="paragraph" w:customStyle="1" w:styleId="lilast">
    <w:name w:val="li last"/>
    <w:basedOn w:val="li"/>
    <w:next w:val="BodyText"/>
    <w:uiPriority w:val="99"/>
    <w:rsid w:val="00005C3D"/>
    <w:pPr>
      <w:spacing w:after="180"/>
    </w:pPr>
  </w:style>
  <w:style w:type="paragraph" w:customStyle="1" w:styleId="lilead-in">
    <w:name w:val="li lead-in"/>
    <w:basedOn w:val="BodyText"/>
    <w:next w:val="libulletfirst"/>
    <w:uiPriority w:val="99"/>
    <w:rsid w:val="00005C3D"/>
    <w:pPr>
      <w:keepNext/>
      <w:spacing w:after="120"/>
      <w:jc w:val="left"/>
    </w:pPr>
    <w:rPr>
      <w:rFonts w:ascii="Times New Roman" w:hAnsi="Times New Roman"/>
      <w:sz w:val="24"/>
    </w:rPr>
  </w:style>
  <w:style w:type="paragraph" w:customStyle="1" w:styleId="libulletfirst">
    <w:name w:val="li bullet first"/>
    <w:basedOn w:val="libullet"/>
    <w:next w:val="libullet"/>
    <w:rsid w:val="00005C3D"/>
    <w:pPr>
      <w:keepNext/>
      <w:numPr>
        <w:ilvl w:val="2"/>
      </w:numPr>
      <w:tabs>
        <w:tab w:val="clear" w:pos="2160"/>
      </w:tabs>
      <w:ind w:left="360" w:hanging="274"/>
    </w:pPr>
  </w:style>
  <w:style w:type="paragraph" w:customStyle="1" w:styleId="libullet">
    <w:name w:val="li bullet"/>
    <w:basedOn w:val="BodyText"/>
    <w:uiPriority w:val="99"/>
    <w:rsid w:val="00005C3D"/>
    <w:pPr>
      <w:numPr>
        <w:numId w:val="30"/>
      </w:numPr>
      <w:tabs>
        <w:tab w:val="clear" w:pos="450"/>
      </w:tabs>
      <w:spacing w:after="120"/>
      <w:ind w:left="360" w:hanging="274"/>
      <w:jc w:val="left"/>
    </w:pPr>
    <w:rPr>
      <w:rFonts w:ascii="Times New Roman" w:hAnsi="Times New Roman"/>
      <w:sz w:val="24"/>
    </w:rPr>
  </w:style>
  <w:style w:type="paragraph" w:styleId="ListBullet3">
    <w:name w:val="List Bullet 3"/>
    <w:basedOn w:val="ListBullet2"/>
    <w:autoRedefine/>
    <w:uiPriority w:val="99"/>
    <w:locked/>
    <w:rsid w:val="00005C3D"/>
    <w:pPr>
      <w:numPr>
        <w:ilvl w:val="0"/>
        <w:numId w:val="27"/>
      </w:numPr>
      <w:ind w:left="1080" w:hanging="288"/>
    </w:pPr>
  </w:style>
  <w:style w:type="paragraph" w:customStyle="1" w:styleId="Quote1">
    <w:name w:val="Quote1"/>
    <w:basedOn w:val="BodyText"/>
    <w:next w:val="quoteattrib"/>
    <w:uiPriority w:val="99"/>
    <w:rsid w:val="00005C3D"/>
    <w:pPr>
      <w:keepNext/>
      <w:spacing w:before="120" w:after="40"/>
      <w:ind w:left="360" w:right="360"/>
      <w:jc w:val="left"/>
    </w:pPr>
    <w:rPr>
      <w:rFonts w:ascii="Times New Roman" w:hAnsi="Times New Roman"/>
      <w:i/>
      <w:iCs/>
      <w:sz w:val="24"/>
    </w:rPr>
  </w:style>
  <w:style w:type="paragraph" w:customStyle="1" w:styleId="quoteattrib">
    <w:name w:val="quote attrib"/>
    <w:basedOn w:val="BodyText"/>
    <w:next w:val="BodyText"/>
    <w:uiPriority w:val="99"/>
    <w:rsid w:val="00005C3D"/>
    <w:pPr>
      <w:spacing w:after="240"/>
      <w:ind w:right="720"/>
      <w:jc w:val="right"/>
    </w:pPr>
    <w:rPr>
      <w:rFonts w:ascii="Times New Roman" w:hAnsi="Times New Roman"/>
      <w:b/>
      <w:bCs/>
      <w:iCs/>
    </w:rPr>
  </w:style>
  <w:style w:type="character" w:customStyle="1" w:styleId="chhidden">
    <w:name w:val="ch hidden"/>
    <w:rsid w:val="00005C3D"/>
    <w:rPr>
      <w:b/>
      <w:vanish/>
      <w:color w:val="FF00FF"/>
    </w:rPr>
  </w:style>
  <w:style w:type="paragraph" w:customStyle="1" w:styleId="Captiontable">
    <w:name w:val="Caption table"/>
    <w:basedOn w:val="Caption"/>
    <w:next w:val="BodyText"/>
    <w:autoRedefine/>
    <w:uiPriority w:val="99"/>
    <w:rsid w:val="00005C3D"/>
    <w:pPr>
      <w:framePr w:wrap="auto" w:vAnchor="margin" w:hAnchor="text" w:xAlign="left" w:yAlign="inline"/>
      <w:pBdr>
        <w:bottom w:val="single" w:sz="12" w:space="1" w:color="808080"/>
      </w:pBdr>
      <w:spacing w:before="240" w:after="240"/>
      <w:ind w:left="-1080" w:right="-180"/>
      <w:jc w:val="left"/>
    </w:pPr>
    <w:rPr>
      <w:rFonts w:ascii="Impact" w:hAnsi="Impact"/>
      <w:b w:val="0"/>
      <w:color w:val="000099"/>
      <w:sz w:val="20"/>
    </w:rPr>
  </w:style>
  <w:style w:type="paragraph" w:customStyle="1" w:styleId="tbltextr">
    <w:name w:val="tbl text r"/>
    <w:basedOn w:val="tbltext"/>
    <w:uiPriority w:val="99"/>
    <w:rsid w:val="00005C3D"/>
    <w:pPr>
      <w:jc w:val="right"/>
    </w:pPr>
    <w:rPr>
      <w:bCs/>
    </w:rPr>
  </w:style>
  <w:style w:type="paragraph" w:customStyle="1" w:styleId="figure">
    <w:name w:val="figure"/>
    <w:basedOn w:val="BodyText"/>
    <w:next w:val="Caption"/>
    <w:autoRedefine/>
    <w:uiPriority w:val="99"/>
    <w:rsid w:val="00005C3D"/>
    <w:pPr>
      <w:keepNext/>
      <w:tabs>
        <w:tab w:val="right" w:pos="8280"/>
      </w:tabs>
      <w:spacing w:before="180" w:after="120"/>
      <w:ind w:right="-180"/>
      <w:jc w:val="left"/>
    </w:pPr>
    <w:rPr>
      <w:rFonts w:ascii="Times New Roman" w:hAnsi="Times New Roman"/>
      <w:sz w:val="24"/>
    </w:rPr>
  </w:style>
  <w:style w:type="paragraph" w:customStyle="1" w:styleId="Captionwide">
    <w:name w:val="Caption wide"/>
    <w:basedOn w:val="Caption"/>
    <w:next w:val="BodyText"/>
    <w:uiPriority w:val="99"/>
    <w:rsid w:val="00005C3D"/>
    <w:pPr>
      <w:framePr w:wrap="auto" w:vAnchor="margin" w:hAnchor="text" w:xAlign="left" w:yAlign="inline"/>
      <w:pBdr>
        <w:bottom w:val="single" w:sz="12" w:space="1" w:color="333399"/>
      </w:pBdr>
      <w:spacing w:after="120"/>
      <w:ind w:left="-1800" w:right="-180"/>
      <w:jc w:val="left"/>
    </w:pPr>
    <w:rPr>
      <w:rFonts w:ascii="Impact" w:hAnsi="Impact"/>
      <w:b w:val="0"/>
      <w:color w:val="000099"/>
      <w:sz w:val="20"/>
    </w:rPr>
  </w:style>
  <w:style w:type="paragraph" w:customStyle="1" w:styleId="figurewide">
    <w:name w:val="figure wide"/>
    <w:basedOn w:val="figure"/>
    <w:next w:val="Captionwide"/>
    <w:uiPriority w:val="99"/>
    <w:rsid w:val="00005C3D"/>
    <w:pPr>
      <w:ind w:left="-1800"/>
    </w:pPr>
  </w:style>
  <w:style w:type="paragraph" w:customStyle="1" w:styleId="sidebar33up25">
    <w:name w:val="sidebar33 up25"/>
    <w:basedOn w:val="sidebar33"/>
    <w:next w:val="BodyText"/>
    <w:uiPriority w:val="99"/>
    <w:rsid w:val="00005C3D"/>
    <w:pPr>
      <w:framePr w:wrap="around" w:y="-359"/>
    </w:pPr>
  </w:style>
  <w:style w:type="paragraph" w:customStyle="1" w:styleId="sidebar33dn50">
    <w:name w:val="sidebar33 dn50"/>
    <w:basedOn w:val="sidebar33"/>
    <w:next w:val="BodyText"/>
    <w:uiPriority w:val="99"/>
    <w:rsid w:val="00005C3D"/>
    <w:pPr>
      <w:framePr w:wrap="around" w:y="721"/>
    </w:pPr>
  </w:style>
  <w:style w:type="paragraph" w:customStyle="1" w:styleId="sidebar33up50">
    <w:name w:val="sidebar33 up50"/>
    <w:basedOn w:val="sidebar33"/>
    <w:next w:val="BodyText"/>
    <w:uiPriority w:val="99"/>
    <w:rsid w:val="00005C3D"/>
    <w:pPr>
      <w:framePr w:wrap="around" w:y="-719"/>
    </w:pPr>
  </w:style>
  <w:style w:type="paragraph" w:customStyle="1" w:styleId="BodyTextclosedwide">
    <w:name w:val="Body Text closed wide"/>
    <w:basedOn w:val="BodyTextwide"/>
    <w:uiPriority w:val="99"/>
    <w:rsid w:val="00005C3D"/>
    <w:pPr>
      <w:spacing w:after="0"/>
    </w:pPr>
  </w:style>
  <w:style w:type="paragraph" w:customStyle="1" w:styleId="tblnote">
    <w:name w:val="tbl note"/>
    <w:basedOn w:val="BodyText"/>
    <w:autoRedefine/>
    <w:uiPriority w:val="99"/>
    <w:rsid w:val="00005C3D"/>
    <w:pPr>
      <w:keepNext/>
      <w:tabs>
        <w:tab w:val="left" w:pos="270"/>
      </w:tabs>
      <w:spacing w:before="60"/>
      <w:ind w:left="270" w:hanging="270"/>
      <w:jc w:val="left"/>
    </w:pPr>
    <w:rPr>
      <w:rFonts w:ascii="Times New Roman" w:hAnsi="Times New Roman"/>
      <w:sz w:val="16"/>
    </w:rPr>
  </w:style>
  <w:style w:type="paragraph" w:customStyle="1" w:styleId="tblnotelast">
    <w:name w:val="tbl note last"/>
    <w:basedOn w:val="tblnote"/>
    <w:next w:val="BodyText"/>
    <w:autoRedefine/>
    <w:uiPriority w:val="99"/>
    <w:rsid w:val="00005C3D"/>
    <w:pPr>
      <w:keepNext w:val="0"/>
      <w:spacing w:after="240"/>
    </w:pPr>
  </w:style>
  <w:style w:type="paragraph" w:customStyle="1" w:styleId="Captiontablewide">
    <w:name w:val="Caption table wide"/>
    <w:basedOn w:val="Captiontable"/>
    <w:next w:val="BodyTextwide"/>
    <w:autoRedefine/>
    <w:uiPriority w:val="99"/>
    <w:rsid w:val="00005C3D"/>
  </w:style>
  <w:style w:type="paragraph" w:customStyle="1" w:styleId="figureside67">
    <w:name w:val="figure side 67"/>
    <w:basedOn w:val="figure"/>
    <w:next w:val="Captionside67"/>
    <w:autoRedefine/>
    <w:uiPriority w:val="99"/>
    <w:rsid w:val="00005C3D"/>
    <w:pPr>
      <w:framePr w:w="5760" w:wrap="around" w:vAnchor="text" w:hAnchor="text" w:xAlign="right" w:y="1"/>
      <w:tabs>
        <w:tab w:val="clear" w:pos="8280"/>
        <w:tab w:val="right" w:pos="5760"/>
      </w:tabs>
      <w:spacing w:before="0"/>
      <w:ind w:left="360"/>
    </w:pPr>
  </w:style>
  <w:style w:type="paragraph" w:customStyle="1" w:styleId="Captionside67">
    <w:name w:val="Caption side 67"/>
    <w:basedOn w:val="Caption"/>
    <w:next w:val="BodyText"/>
    <w:autoRedefine/>
    <w:uiPriority w:val="99"/>
    <w:rsid w:val="00005C3D"/>
    <w:pPr>
      <w:keepNext/>
      <w:framePr w:w="5760" w:wrap="around" w:vAnchor="text" w:hAnchor="text" w:xAlign="right" w:y="1"/>
      <w:pBdr>
        <w:bottom w:val="single" w:sz="12" w:space="1" w:color="333399"/>
      </w:pBdr>
      <w:spacing w:after="120"/>
      <w:ind w:left="360" w:right="-180"/>
      <w:jc w:val="left"/>
    </w:pPr>
    <w:rPr>
      <w:rFonts w:ascii="Impact" w:hAnsi="Impact"/>
      <w:b w:val="0"/>
      <w:color w:val="000099"/>
      <w:sz w:val="20"/>
    </w:rPr>
  </w:style>
  <w:style w:type="paragraph" w:customStyle="1" w:styleId="figureside50">
    <w:name w:val="figure side 50"/>
    <w:basedOn w:val="figureside67"/>
    <w:next w:val="Captionside50"/>
    <w:uiPriority w:val="99"/>
    <w:rsid w:val="00005C3D"/>
    <w:pPr>
      <w:framePr w:w="4320" w:wrap="around"/>
    </w:pPr>
  </w:style>
  <w:style w:type="paragraph" w:customStyle="1" w:styleId="Captionside50">
    <w:name w:val="Caption side 50"/>
    <w:basedOn w:val="Captionside67"/>
    <w:next w:val="BodyText"/>
    <w:uiPriority w:val="99"/>
    <w:rsid w:val="00005C3D"/>
    <w:pPr>
      <w:framePr w:w="4320" w:wrap="around"/>
    </w:pPr>
  </w:style>
  <w:style w:type="paragraph" w:customStyle="1" w:styleId="figureside33">
    <w:name w:val="figure side 33"/>
    <w:basedOn w:val="figureside50"/>
    <w:next w:val="Captionside33"/>
    <w:uiPriority w:val="99"/>
    <w:rsid w:val="00005C3D"/>
    <w:pPr>
      <w:framePr w:w="2880" w:wrap="around"/>
    </w:pPr>
  </w:style>
  <w:style w:type="paragraph" w:customStyle="1" w:styleId="Captionside33">
    <w:name w:val="Caption side 33"/>
    <w:basedOn w:val="Captionside50"/>
    <w:next w:val="BodyText"/>
    <w:uiPriority w:val="99"/>
    <w:rsid w:val="00005C3D"/>
    <w:pPr>
      <w:framePr w:w="2880" w:wrap="around"/>
    </w:pPr>
  </w:style>
  <w:style w:type="paragraph" w:customStyle="1" w:styleId="tblnotewide">
    <w:name w:val="tbl note wide"/>
    <w:basedOn w:val="tblnote"/>
    <w:uiPriority w:val="99"/>
    <w:rsid w:val="00005C3D"/>
    <w:pPr>
      <w:ind w:left="-1800"/>
    </w:pPr>
  </w:style>
  <w:style w:type="paragraph" w:customStyle="1" w:styleId="tblnotewidelast">
    <w:name w:val="tbl note wide last"/>
    <w:basedOn w:val="tblnotelast"/>
    <w:next w:val="BodyText"/>
    <w:uiPriority w:val="99"/>
    <w:rsid w:val="00005C3D"/>
    <w:pPr>
      <w:ind w:left="-1800"/>
    </w:pPr>
  </w:style>
  <w:style w:type="paragraph" w:customStyle="1" w:styleId="figure3x">
    <w:name w:val="figure 3x"/>
    <w:basedOn w:val="figure"/>
    <w:next w:val="Caption"/>
    <w:autoRedefine/>
    <w:uiPriority w:val="99"/>
    <w:rsid w:val="00005C3D"/>
    <w:pPr>
      <w:tabs>
        <w:tab w:val="center" w:pos="4140"/>
      </w:tabs>
    </w:pPr>
  </w:style>
  <w:style w:type="paragraph" w:customStyle="1" w:styleId="libulletlast">
    <w:name w:val="li bullet last"/>
    <w:basedOn w:val="libullet"/>
    <w:next w:val="BodyText"/>
    <w:uiPriority w:val="99"/>
    <w:rsid w:val="00005C3D"/>
    <w:pPr>
      <w:numPr>
        <w:ilvl w:val="1"/>
      </w:numPr>
      <w:tabs>
        <w:tab w:val="clear" w:pos="1440"/>
      </w:tabs>
      <w:spacing w:after="180"/>
      <w:ind w:left="360" w:hanging="274"/>
    </w:pPr>
  </w:style>
  <w:style w:type="paragraph" w:customStyle="1" w:styleId="lilead-inbold">
    <w:name w:val="li lead-in bold"/>
    <w:basedOn w:val="lilead-in"/>
    <w:next w:val="libulletfirst"/>
    <w:autoRedefine/>
    <w:uiPriority w:val="99"/>
    <w:rsid w:val="00005C3D"/>
    <w:rPr>
      <w:b/>
      <w:bCs/>
    </w:rPr>
  </w:style>
  <w:style w:type="paragraph" w:customStyle="1" w:styleId="lilead-in2">
    <w:name w:val="li lead-in 2"/>
    <w:basedOn w:val="lilead-in"/>
    <w:next w:val="libulletfirst2"/>
    <w:uiPriority w:val="99"/>
    <w:rsid w:val="00005C3D"/>
    <w:pPr>
      <w:ind w:left="360"/>
    </w:pPr>
  </w:style>
  <w:style w:type="paragraph" w:customStyle="1" w:styleId="libulletfirst2">
    <w:name w:val="li bullet first 2"/>
    <w:basedOn w:val="libulletfirst"/>
    <w:next w:val="libullet2"/>
    <w:uiPriority w:val="99"/>
    <w:rsid w:val="00005C3D"/>
    <w:pPr>
      <w:ind w:left="720"/>
    </w:pPr>
  </w:style>
  <w:style w:type="paragraph" w:customStyle="1" w:styleId="libullet2">
    <w:name w:val="li bullet 2"/>
    <w:basedOn w:val="libullet"/>
    <w:uiPriority w:val="99"/>
    <w:rsid w:val="00005C3D"/>
    <w:pPr>
      <w:ind w:left="720"/>
    </w:pPr>
  </w:style>
  <w:style w:type="paragraph" w:customStyle="1" w:styleId="lilead-inbold2">
    <w:name w:val="li lead-in bold 2"/>
    <w:basedOn w:val="lilead-inbold"/>
    <w:next w:val="libulletfirst2"/>
    <w:uiPriority w:val="99"/>
    <w:rsid w:val="00005C3D"/>
    <w:pPr>
      <w:ind w:left="360"/>
    </w:pPr>
  </w:style>
  <w:style w:type="paragraph" w:customStyle="1" w:styleId="libulletlast2">
    <w:name w:val="li bullet last 2"/>
    <w:basedOn w:val="libulletlast"/>
    <w:next w:val="BodyText2"/>
    <w:uiPriority w:val="99"/>
    <w:rsid w:val="00005C3D"/>
    <w:pPr>
      <w:ind w:left="720"/>
    </w:pPr>
  </w:style>
  <w:style w:type="paragraph" w:customStyle="1" w:styleId="li2">
    <w:name w:val="li 2"/>
    <w:basedOn w:val="li"/>
    <w:uiPriority w:val="99"/>
    <w:rsid w:val="00005C3D"/>
    <w:pPr>
      <w:ind w:left="720"/>
    </w:pPr>
  </w:style>
  <w:style w:type="paragraph" w:customStyle="1" w:styleId="lilast2">
    <w:name w:val="li last 2"/>
    <w:basedOn w:val="li2"/>
    <w:next w:val="BodyText2"/>
    <w:uiPriority w:val="99"/>
    <w:rsid w:val="00005C3D"/>
    <w:pPr>
      <w:spacing w:after="180"/>
    </w:pPr>
  </w:style>
  <w:style w:type="paragraph" w:customStyle="1" w:styleId="lifirst2">
    <w:name w:val="li first 2"/>
    <w:basedOn w:val="li2"/>
    <w:next w:val="li2"/>
    <w:uiPriority w:val="99"/>
    <w:rsid w:val="00005C3D"/>
    <w:pPr>
      <w:keepNext/>
    </w:pPr>
  </w:style>
  <w:style w:type="paragraph" w:customStyle="1" w:styleId="lilead-in3">
    <w:name w:val="li lead-in 3"/>
    <w:basedOn w:val="lilead-in2"/>
    <w:next w:val="libulletfirst3"/>
    <w:uiPriority w:val="99"/>
    <w:rsid w:val="00005C3D"/>
    <w:pPr>
      <w:ind w:left="720"/>
    </w:pPr>
  </w:style>
  <w:style w:type="paragraph" w:customStyle="1" w:styleId="libulletfirst3">
    <w:name w:val="li bullet first 3"/>
    <w:basedOn w:val="libulletfirst"/>
    <w:next w:val="libullet3"/>
    <w:uiPriority w:val="99"/>
    <w:rsid w:val="00005C3D"/>
    <w:pPr>
      <w:ind w:left="1080"/>
    </w:pPr>
  </w:style>
  <w:style w:type="paragraph" w:customStyle="1" w:styleId="libullet3">
    <w:name w:val="li bullet 3"/>
    <w:basedOn w:val="Normal"/>
    <w:uiPriority w:val="99"/>
    <w:rsid w:val="00005C3D"/>
    <w:pPr>
      <w:spacing w:after="120"/>
      <w:ind w:left="1080" w:hanging="274"/>
      <w:jc w:val="left"/>
    </w:pPr>
    <w:rPr>
      <w:rFonts w:ascii="Times New Roman" w:hAnsi="Times New Roman"/>
      <w:sz w:val="24"/>
    </w:rPr>
  </w:style>
  <w:style w:type="paragraph" w:customStyle="1" w:styleId="libulletlast3">
    <w:name w:val="li bullet last 3"/>
    <w:basedOn w:val="libulletlast"/>
    <w:next w:val="BodyText3"/>
    <w:uiPriority w:val="99"/>
    <w:rsid w:val="00005C3D"/>
    <w:pPr>
      <w:ind w:left="1080"/>
    </w:pPr>
  </w:style>
  <w:style w:type="paragraph" w:customStyle="1" w:styleId="lilead-inbold3">
    <w:name w:val="li lead-in bold 3"/>
    <w:basedOn w:val="lilead-inbold2"/>
    <w:next w:val="libulletfirst3"/>
    <w:uiPriority w:val="99"/>
    <w:rsid w:val="00005C3D"/>
    <w:pPr>
      <w:ind w:left="720"/>
    </w:pPr>
  </w:style>
  <w:style w:type="paragraph" w:customStyle="1" w:styleId="lifirst3">
    <w:name w:val="li first 3"/>
    <w:basedOn w:val="li3"/>
    <w:next w:val="li3"/>
    <w:uiPriority w:val="99"/>
    <w:rsid w:val="00005C3D"/>
    <w:pPr>
      <w:keepNext/>
    </w:pPr>
  </w:style>
  <w:style w:type="paragraph" w:customStyle="1" w:styleId="li3">
    <w:name w:val="li 3"/>
    <w:basedOn w:val="li2"/>
    <w:uiPriority w:val="99"/>
    <w:rsid w:val="00005C3D"/>
    <w:pPr>
      <w:ind w:left="1080"/>
    </w:pPr>
  </w:style>
  <w:style w:type="paragraph" w:customStyle="1" w:styleId="lilast3">
    <w:name w:val="li last 3"/>
    <w:basedOn w:val="li3"/>
    <w:next w:val="BodyText3"/>
    <w:uiPriority w:val="99"/>
    <w:rsid w:val="00005C3D"/>
    <w:pPr>
      <w:spacing w:after="180"/>
    </w:pPr>
  </w:style>
  <w:style w:type="paragraph" w:customStyle="1" w:styleId="sidebar50">
    <w:name w:val="sidebar50"/>
    <w:basedOn w:val="sidebar33"/>
    <w:next w:val="BodyText"/>
    <w:autoRedefine/>
    <w:uiPriority w:val="99"/>
    <w:rsid w:val="00005C3D"/>
    <w:pPr>
      <w:framePr w:w="4320" w:wrap="around"/>
    </w:pPr>
  </w:style>
  <w:style w:type="paragraph" w:customStyle="1" w:styleId="sidebar50up25">
    <w:name w:val="sidebar50 up25"/>
    <w:basedOn w:val="sidebar50"/>
    <w:next w:val="BodyText"/>
    <w:uiPriority w:val="99"/>
    <w:rsid w:val="00005C3D"/>
    <w:pPr>
      <w:framePr w:wrap="around" w:y="-359"/>
    </w:pPr>
  </w:style>
  <w:style w:type="paragraph" w:customStyle="1" w:styleId="sidebar50dn50">
    <w:name w:val="sidebar50 dn50"/>
    <w:basedOn w:val="sidebar50"/>
    <w:next w:val="BodyText"/>
    <w:uiPriority w:val="99"/>
    <w:rsid w:val="00005C3D"/>
    <w:pPr>
      <w:framePr w:wrap="around" w:y="721"/>
    </w:pPr>
  </w:style>
  <w:style w:type="paragraph" w:customStyle="1" w:styleId="footerlogo">
    <w:name w:val="footer logo"/>
    <w:basedOn w:val="Normal"/>
    <w:uiPriority w:val="99"/>
    <w:rsid w:val="00005C3D"/>
    <w:pPr>
      <w:framePr w:w="1728" w:wrap="around" w:vAnchor="text" w:hAnchor="page" w:x="1081" w:y="1"/>
      <w:jc w:val="left"/>
    </w:pPr>
    <w:rPr>
      <w:rFonts w:ascii="Times New Roman" w:hAnsi="Times New Roman"/>
      <w:sz w:val="15"/>
    </w:rPr>
  </w:style>
  <w:style w:type="paragraph" w:customStyle="1" w:styleId="tplogo">
    <w:name w:val="tp logo"/>
    <w:basedOn w:val="Normal"/>
    <w:uiPriority w:val="99"/>
    <w:rsid w:val="00005C3D"/>
    <w:pPr>
      <w:framePr w:hSpace="187" w:vSpace="187" w:wrap="around" w:vAnchor="page" w:hAnchor="page" w:x="1081" w:y="13047"/>
      <w:jc w:val="left"/>
    </w:pPr>
    <w:rPr>
      <w:rFonts w:ascii="Times New Roman" w:hAnsi="Times New Roman"/>
      <w:sz w:val="15"/>
    </w:rPr>
  </w:style>
  <w:style w:type="paragraph" w:customStyle="1" w:styleId="tpdoctype">
    <w:name w:val="tp doctype"/>
    <w:basedOn w:val="tptext"/>
    <w:next w:val="tpspacer"/>
    <w:autoRedefine/>
    <w:uiPriority w:val="99"/>
    <w:rsid w:val="00005C3D"/>
    <w:pPr>
      <w:spacing w:before="0" w:after="0"/>
      <w:ind w:left="720" w:right="180"/>
    </w:pPr>
    <w:rPr>
      <w:rFonts w:ascii="Arial" w:hAnsi="Arial"/>
      <w:b/>
      <w:sz w:val="48"/>
      <w:szCs w:val="48"/>
    </w:rPr>
  </w:style>
  <w:style w:type="paragraph" w:customStyle="1" w:styleId="tbltextsum">
    <w:name w:val="tbl text sum"/>
    <w:basedOn w:val="tbltext"/>
    <w:uiPriority w:val="99"/>
    <w:rsid w:val="00005C3D"/>
    <w:pPr>
      <w:keepNext/>
    </w:pPr>
    <w:rPr>
      <w:b/>
      <w:bCs/>
    </w:rPr>
  </w:style>
  <w:style w:type="paragraph" w:customStyle="1" w:styleId="tbltextsumc">
    <w:name w:val="tbl text sum c"/>
    <w:basedOn w:val="tbltextc"/>
    <w:uiPriority w:val="99"/>
    <w:rsid w:val="00005C3D"/>
  </w:style>
  <w:style w:type="paragraph" w:customStyle="1" w:styleId="resname">
    <w:name w:val="res name"/>
    <w:basedOn w:val="baseheading"/>
    <w:uiPriority w:val="99"/>
    <w:rsid w:val="00005C3D"/>
  </w:style>
  <w:style w:type="paragraph" w:customStyle="1" w:styleId="reslabel">
    <w:name w:val="res label"/>
    <w:basedOn w:val="baseheading"/>
    <w:next w:val="BodyText"/>
    <w:uiPriority w:val="99"/>
    <w:rsid w:val="00005C3D"/>
  </w:style>
  <w:style w:type="paragraph" w:customStyle="1" w:styleId="expproject">
    <w:name w:val="exp project"/>
    <w:basedOn w:val="baselabel"/>
    <w:next w:val="BodyText"/>
    <w:uiPriority w:val="99"/>
    <w:rsid w:val="00005C3D"/>
    <w:pPr>
      <w:keepNext/>
      <w:spacing w:before="120" w:after="120"/>
    </w:pPr>
    <w:rPr>
      <w:sz w:val="32"/>
    </w:rPr>
  </w:style>
  <w:style w:type="paragraph" w:customStyle="1" w:styleId="expclient">
    <w:name w:val="exp client"/>
    <w:basedOn w:val="BodyText"/>
    <w:next w:val="BodyText"/>
    <w:uiPriority w:val="99"/>
    <w:rsid w:val="00005C3D"/>
    <w:pPr>
      <w:keepNext/>
      <w:spacing w:before="60" w:after="120"/>
      <w:jc w:val="left"/>
    </w:pPr>
    <w:rPr>
      <w:rFonts w:ascii="Times New Roman" w:hAnsi="Times New Roman"/>
      <w:b/>
      <w:i/>
      <w:sz w:val="28"/>
    </w:rPr>
  </w:style>
  <w:style w:type="paragraph" w:customStyle="1" w:styleId="quoteunattrib">
    <w:name w:val="quote unattrib"/>
    <w:basedOn w:val="Quote1"/>
    <w:next w:val="BodyText"/>
    <w:uiPriority w:val="99"/>
    <w:rsid w:val="00005C3D"/>
    <w:pPr>
      <w:keepNext w:val="0"/>
      <w:spacing w:after="240"/>
    </w:pPr>
  </w:style>
  <w:style w:type="paragraph" w:customStyle="1" w:styleId="marginpic">
    <w:name w:val="margin pic"/>
    <w:basedOn w:val="BodyText"/>
    <w:autoRedefine/>
    <w:uiPriority w:val="99"/>
    <w:rsid w:val="00005C3D"/>
    <w:pPr>
      <w:keepNext/>
      <w:framePr w:w="1613" w:wrap="around" w:vAnchor="text" w:hAnchor="page" w:x="1081" w:y="145"/>
      <w:jc w:val="right"/>
    </w:pPr>
    <w:rPr>
      <w:rFonts w:ascii="Times New Roman" w:hAnsi="Times New Roman"/>
      <w:sz w:val="16"/>
    </w:rPr>
  </w:style>
  <w:style w:type="character" w:customStyle="1" w:styleId="chlabel">
    <w:name w:val="ch label"/>
    <w:rsid w:val="00005C3D"/>
    <w:rPr>
      <w:rFonts w:ascii="Arial" w:hAnsi="Arial"/>
      <w:b/>
      <w:color w:val="000099"/>
    </w:rPr>
  </w:style>
  <w:style w:type="paragraph" w:customStyle="1" w:styleId="tbltextsumr">
    <w:name w:val="tbl text sum r"/>
    <w:basedOn w:val="tbltextsum"/>
    <w:uiPriority w:val="99"/>
    <w:rsid w:val="00005C3D"/>
    <w:pPr>
      <w:jc w:val="right"/>
    </w:pPr>
  </w:style>
  <w:style w:type="paragraph" w:customStyle="1" w:styleId="tblheadr">
    <w:name w:val="tbl head r"/>
    <w:basedOn w:val="tblhead"/>
    <w:uiPriority w:val="99"/>
    <w:rsid w:val="00005C3D"/>
    <w:pPr>
      <w:jc w:val="right"/>
    </w:pPr>
  </w:style>
  <w:style w:type="paragraph" w:customStyle="1" w:styleId="sidebar50up50">
    <w:name w:val="sidebar50 up50"/>
    <w:basedOn w:val="sidebar50dn50"/>
    <w:next w:val="BodyText"/>
    <w:uiPriority w:val="99"/>
    <w:rsid w:val="00005C3D"/>
    <w:pPr>
      <w:framePr w:wrap="around" w:y="-719"/>
    </w:pPr>
  </w:style>
  <w:style w:type="paragraph" w:customStyle="1" w:styleId="figurenocap">
    <w:name w:val="figure nocap"/>
    <w:basedOn w:val="figure"/>
    <w:next w:val="BodyText"/>
    <w:uiPriority w:val="99"/>
    <w:rsid w:val="00005C3D"/>
    <w:pPr>
      <w:keepNext w:val="0"/>
      <w:spacing w:after="360"/>
      <w:ind w:right="-187"/>
    </w:pPr>
  </w:style>
  <w:style w:type="paragraph" w:customStyle="1" w:styleId="figurewidenocap">
    <w:name w:val="figure wide nocap"/>
    <w:basedOn w:val="figurewide"/>
    <w:uiPriority w:val="99"/>
    <w:rsid w:val="00005C3D"/>
    <w:pPr>
      <w:keepNext w:val="0"/>
      <w:spacing w:after="360"/>
      <w:ind w:right="-187"/>
    </w:pPr>
  </w:style>
  <w:style w:type="paragraph" w:customStyle="1" w:styleId="figureside67nocap">
    <w:name w:val="figure side 67 nocap"/>
    <w:basedOn w:val="figureside67"/>
    <w:uiPriority w:val="99"/>
    <w:rsid w:val="00005C3D"/>
    <w:pPr>
      <w:framePr w:wrap="around"/>
      <w:spacing w:after="240"/>
      <w:ind w:right="-187"/>
    </w:pPr>
  </w:style>
  <w:style w:type="paragraph" w:customStyle="1" w:styleId="figureside50nocap">
    <w:name w:val="figure side 50 nocap"/>
    <w:basedOn w:val="figureside50"/>
    <w:uiPriority w:val="99"/>
    <w:rsid w:val="00005C3D"/>
    <w:pPr>
      <w:framePr w:wrap="around"/>
      <w:spacing w:after="240"/>
      <w:ind w:right="-187"/>
    </w:pPr>
  </w:style>
  <w:style w:type="paragraph" w:customStyle="1" w:styleId="docname">
    <w:name w:val="docname"/>
    <w:basedOn w:val="BodyText"/>
    <w:next w:val="BodyText"/>
    <w:uiPriority w:val="99"/>
    <w:rsid w:val="00005C3D"/>
    <w:pPr>
      <w:framePr w:hSpace="187" w:vSpace="187" w:wrap="around" w:hAnchor="margin" w:xAlign="right" w:yAlign="bottom"/>
      <w:jc w:val="left"/>
    </w:pPr>
    <w:rPr>
      <w:rFonts w:ascii="Times New Roman" w:hAnsi="Times New Roman"/>
      <w:sz w:val="12"/>
    </w:rPr>
  </w:style>
  <w:style w:type="paragraph" w:customStyle="1" w:styleId="figure3xnocap">
    <w:name w:val="figure 3x nocap"/>
    <w:basedOn w:val="figure3x"/>
    <w:next w:val="BodyText"/>
    <w:uiPriority w:val="99"/>
    <w:rsid w:val="00005C3D"/>
    <w:pPr>
      <w:keepNext w:val="0"/>
      <w:spacing w:after="360"/>
      <w:ind w:right="-187"/>
    </w:pPr>
  </w:style>
  <w:style w:type="paragraph" w:customStyle="1" w:styleId="figureside33nocap">
    <w:name w:val="figure side 33 nocap"/>
    <w:basedOn w:val="figureside33"/>
    <w:next w:val="BodyText"/>
    <w:uiPriority w:val="99"/>
    <w:rsid w:val="00005C3D"/>
    <w:pPr>
      <w:framePr w:wrap="around"/>
      <w:spacing w:after="240"/>
      <w:ind w:right="-187"/>
    </w:pPr>
  </w:style>
  <w:style w:type="paragraph" w:customStyle="1" w:styleId="Norm">
    <w:name w:val="Norm"/>
    <w:basedOn w:val="Normal"/>
    <w:uiPriority w:val="99"/>
    <w:rsid w:val="00005C3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Palatino" w:hAnsi="Palatino"/>
      <w:sz w:val="22"/>
    </w:rPr>
  </w:style>
  <w:style w:type="table" w:customStyle="1" w:styleId="TableGrid11">
    <w:name w:val="Table Grid11"/>
    <w:basedOn w:val="TableNormal"/>
    <w:next w:val="TableGrid"/>
    <w:rsid w:val="0000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Table0">
    <w:name w:val="Caption Table"/>
    <w:basedOn w:val="Caption"/>
    <w:uiPriority w:val="99"/>
    <w:rsid w:val="00005C3D"/>
    <w:pPr>
      <w:framePr w:wrap="auto" w:vAnchor="margin" w:hAnchor="text" w:xAlign="left" w:yAlign="inline"/>
      <w:pBdr>
        <w:bottom w:val="single" w:sz="12" w:space="1" w:color="333399"/>
      </w:pBdr>
      <w:spacing w:after="120"/>
      <w:ind w:left="-270" w:right="-180"/>
      <w:jc w:val="left"/>
    </w:pPr>
    <w:rPr>
      <w:color w:val="000099"/>
      <w:sz w:val="20"/>
    </w:rPr>
  </w:style>
  <w:style w:type="paragraph" w:customStyle="1" w:styleId="CaptionFigure">
    <w:name w:val="Caption Figure"/>
    <w:basedOn w:val="Caption"/>
    <w:uiPriority w:val="99"/>
    <w:rsid w:val="00005C3D"/>
    <w:pPr>
      <w:framePr w:wrap="auto" w:vAnchor="margin" w:hAnchor="text" w:xAlign="left" w:yAlign="inline"/>
      <w:pBdr>
        <w:top w:val="single" w:sz="12" w:space="1" w:color="333399"/>
      </w:pBdr>
      <w:spacing w:after="240"/>
      <w:ind w:left="-1354" w:right="-187"/>
      <w:jc w:val="left"/>
    </w:pPr>
    <w:rPr>
      <w:rFonts w:ascii="Impact" w:hAnsi="Impact"/>
      <w:b w:val="0"/>
      <w:color w:val="000099"/>
      <w:sz w:val="20"/>
    </w:rPr>
  </w:style>
  <w:style w:type="paragraph" w:customStyle="1" w:styleId="StyleHeading1ArialBold">
    <w:name w:val="Style Heading 1 + Arial Bold"/>
    <w:basedOn w:val="Heading1"/>
    <w:uiPriority w:val="99"/>
    <w:rsid w:val="00005C3D"/>
    <w:pPr>
      <w:numPr>
        <w:numId w:val="0"/>
      </w:numPr>
      <w:spacing w:before="180" w:after="120"/>
      <w:ind w:left="-1800"/>
      <w:mirrorIndents w:val="0"/>
      <w:jc w:val="left"/>
    </w:pPr>
    <w:rPr>
      <w:rFonts w:ascii="Arial" w:hAnsi="Arial" w:cs="Times New Roman"/>
      <w:b w:val="0"/>
      <w:bCs/>
      <w:caps w:val="0"/>
      <w:color w:val="000099"/>
      <w:kern w:val="28"/>
      <w:sz w:val="36"/>
    </w:rPr>
  </w:style>
  <w:style w:type="paragraph" w:customStyle="1" w:styleId="Style2">
    <w:name w:val="Style2"/>
    <w:basedOn w:val="CaptionTable0"/>
    <w:uiPriority w:val="99"/>
    <w:rsid w:val="00005C3D"/>
  </w:style>
  <w:style w:type="paragraph" w:customStyle="1" w:styleId="Style3">
    <w:name w:val="Style3"/>
    <w:basedOn w:val="CaptionTable0"/>
    <w:autoRedefine/>
    <w:uiPriority w:val="99"/>
    <w:rsid w:val="00005C3D"/>
    <w:rPr>
      <w:b w:val="0"/>
    </w:rPr>
  </w:style>
  <w:style w:type="paragraph" w:customStyle="1" w:styleId="StyleBodyTextImpactWhite">
    <w:name w:val="Style Body Text + Impact White"/>
    <w:basedOn w:val="BodyText"/>
    <w:uiPriority w:val="99"/>
    <w:rsid w:val="00005C3D"/>
    <w:pPr>
      <w:spacing w:after="120"/>
      <w:jc w:val="left"/>
    </w:pPr>
    <w:rPr>
      <w:b/>
      <w:color w:val="FFFFFF"/>
      <w:sz w:val="24"/>
    </w:rPr>
  </w:style>
  <w:style w:type="paragraph" w:customStyle="1" w:styleId="StyleStyleHeading1ArialBoldBold">
    <w:name w:val="Style Style Heading 1 + Arial Bold + Bold"/>
    <w:basedOn w:val="StyleHeading1ArialBold"/>
    <w:uiPriority w:val="99"/>
    <w:rsid w:val="00005C3D"/>
    <w:rPr>
      <w:b/>
    </w:rPr>
  </w:style>
  <w:style w:type="paragraph" w:customStyle="1" w:styleId="Style4">
    <w:name w:val="Style4"/>
    <w:basedOn w:val="Heading2"/>
    <w:uiPriority w:val="99"/>
    <w:rsid w:val="00005C3D"/>
    <w:pPr>
      <w:numPr>
        <w:ilvl w:val="0"/>
        <w:numId w:val="0"/>
      </w:numPr>
      <w:tabs>
        <w:tab w:val="clear" w:pos="936"/>
      </w:tabs>
      <w:spacing w:before="180" w:after="120"/>
      <w:ind w:left="-1440"/>
      <w:jc w:val="left"/>
    </w:pPr>
    <w:rPr>
      <w:rFonts w:ascii="Arial" w:hAnsi="Arial" w:cs="Times New Roman"/>
      <w:color w:val="000099"/>
      <w:kern w:val="28"/>
      <w:sz w:val="32"/>
    </w:rPr>
  </w:style>
  <w:style w:type="paragraph" w:customStyle="1" w:styleId="Style5">
    <w:name w:val="Style5"/>
    <w:basedOn w:val="Heading2"/>
    <w:uiPriority w:val="99"/>
    <w:rsid w:val="00005C3D"/>
    <w:pPr>
      <w:numPr>
        <w:ilvl w:val="0"/>
        <w:numId w:val="0"/>
      </w:numPr>
      <w:tabs>
        <w:tab w:val="clear" w:pos="936"/>
      </w:tabs>
      <w:spacing w:before="180" w:after="120"/>
      <w:ind w:left="-1440"/>
      <w:jc w:val="left"/>
    </w:pPr>
    <w:rPr>
      <w:rFonts w:ascii="Arial" w:hAnsi="Arial" w:cs="Times New Roman"/>
      <w:color w:val="000099"/>
      <w:kern w:val="28"/>
      <w:sz w:val="32"/>
    </w:rPr>
  </w:style>
  <w:style w:type="paragraph" w:customStyle="1" w:styleId="ColorfulList-Accent11">
    <w:name w:val="Colorful List - Accent 11"/>
    <w:basedOn w:val="Normal"/>
    <w:uiPriority w:val="34"/>
    <w:rsid w:val="00005C3D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fieldset-legend">
    <w:name w:val="fieldset-legend"/>
    <w:rsid w:val="00005C3D"/>
  </w:style>
  <w:style w:type="paragraph" w:customStyle="1" w:styleId="fake-label1">
    <w:name w:val="fake-label1"/>
    <w:basedOn w:val="Normal"/>
    <w:uiPriority w:val="99"/>
    <w:rsid w:val="00005C3D"/>
    <w:pPr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005C3D"/>
    <w:rPr>
      <w:sz w:val="15"/>
    </w:rPr>
  </w:style>
  <w:style w:type="paragraph" w:customStyle="1" w:styleId="MajorHeading1">
    <w:name w:val="Major Heading 1"/>
    <w:basedOn w:val="Subtitle"/>
    <w:uiPriority w:val="99"/>
    <w:rsid w:val="00005C3D"/>
    <w:pPr>
      <w:keepNext/>
      <w:shd w:val="clear" w:color="auto" w:fill="003366"/>
      <w:spacing w:after="0"/>
      <w:jc w:val="left"/>
      <w:outlineLvl w:val="9"/>
    </w:pPr>
    <w:rPr>
      <w:rFonts w:ascii="Arial" w:hAnsi="Arial"/>
      <w:b/>
      <w:bCs/>
      <w:smallCaps/>
      <w:color w:val="FFFFFF"/>
      <w:sz w:val="28"/>
      <w:szCs w:val="36"/>
    </w:rPr>
  </w:style>
  <w:style w:type="paragraph" w:styleId="Subtitle">
    <w:name w:val="Subtitle"/>
    <w:basedOn w:val="Normal"/>
    <w:next w:val="Normal"/>
    <w:link w:val="SubtitleChar"/>
    <w:uiPriority w:val="99"/>
    <w:locked/>
    <w:rsid w:val="00005C3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005C3D"/>
    <w:rPr>
      <w:rFonts w:ascii="Calibri Light" w:hAnsi="Calibri Light"/>
      <w:sz w:val="24"/>
      <w:szCs w:val="24"/>
    </w:rPr>
  </w:style>
  <w:style w:type="paragraph" w:customStyle="1" w:styleId="Normal2">
    <w:name w:val="Normal2"/>
    <w:uiPriority w:val="99"/>
    <w:rsid w:val="00005C3D"/>
    <w:pPr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lorfulShading-Accent12">
    <w:name w:val="Colorful Shading - Accent 12"/>
    <w:hidden/>
    <w:uiPriority w:val="99"/>
    <w:semiHidden/>
    <w:rsid w:val="00005C3D"/>
    <w:rPr>
      <w:sz w:val="15"/>
    </w:rPr>
  </w:style>
  <w:style w:type="paragraph" w:customStyle="1" w:styleId="ColorfulList-Accent12">
    <w:name w:val="Colorful List - Accent 12"/>
    <w:basedOn w:val="Normal"/>
    <w:uiPriority w:val="34"/>
    <w:rsid w:val="00005C3D"/>
    <w:pPr>
      <w:spacing w:after="120"/>
      <w:ind w:left="720"/>
      <w:jc w:val="left"/>
    </w:pPr>
    <w:rPr>
      <w:rFonts w:ascii="Times New Roman" w:eastAsia="Calibri" w:hAnsi="Times New Roman"/>
      <w:sz w:val="24"/>
      <w:szCs w:val="22"/>
    </w:rPr>
  </w:style>
  <w:style w:type="numbering" w:customStyle="1" w:styleId="StyleOutlinenumberedRed">
    <w:name w:val="Style Outline numbered Red"/>
    <w:basedOn w:val="NoList"/>
    <w:rsid w:val="00005C3D"/>
    <w:pPr>
      <w:numPr>
        <w:numId w:val="33"/>
      </w:numPr>
    </w:pPr>
  </w:style>
  <w:style w:type="paragraph" w:customStyle="1" w:styleId="level2bullettext">
    <w:name w:val="level2bullettext"/>
    <w:basedOn w:val="Normal"/>
    <w:uiPriority w:val="99"/>
    <w:rsid w:val="00005C3D"/>
    <w:pPr>
      <w:numPr>
        <w:numId w:val="32"/>
      </w:numPr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Subheading">
    <w:name w:val="D Subheading"/>
    <w:basedOn w:val="Normal"/>
    <w:uiPriority w:val="99"/>
    <w:rsid w:val="00005C3D"/>
    <w:pPr>
      <w:keepNext/>
      <w:spacing w:before="320" w:after="120"/>
      <w:jc w:val="left"/>
      <w:outlineLvl w:val="2"/>
    </w:pPr>
    <w:rPr>
      <w:b/>
      <w:i/>
      <w:noProof/>
      <w:color w:val="000000"/>
      <w:sz w:val="24"/>
      <w:szCs w:val="24"/>
      <w:lang w:val="en-GB"/>
    </w:rPr>
  </w:style>
  <w:style w:type="character" w:customStyle="1" w:styleId="Heading2Char1">
    <w:name w:val="Heading 2 Char1"/>
    <w:aliases w:val="Heading 2Doha Char1"/>
    <w:basedOn w:val="DefaultParagraphFont"/>
    <w:semiHidden/>
    <w:rsid w:val="00005C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BodyTextNumbernew">
    <w:name w:val="1. Body Text Number new"/>
    <w:basedOn w:val="1BodyTextNumber"/>
    <w:link w:val="1BodyTextNumbernewChar"/>
    <w:rsid w:val="00005C3D"/>
    <w:rPr>
      <w:lang w:val="en-GB"/>
    </w:rPr>
  </w:style>
  <w:style w:type="table" w:styleId="TableGridLight">
    <w:name w:val="Grid Table Light"/>
    <w:basedOn w:val="TableNormal"/>
    <w:uiPriority w:val="40"/>
    <w:locked/>
    <w:rsid w:val="00005C3D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BodyTextNumbernewChar">
    <w:name w:val="1. Body Text Number new Char"/>
    <w:basedOn w:val="1BodyTextNumberChar"/>
    <w:link w:val="1BodyTextNumbernew"/>
    <w:rsid w:val="00005C3D"/>
    <w:rPr>
      <w:rFonts w:ascii="Arial" w:hAnsi="Arial"/>
      <w:lang w:val="en-GB"/>
    </w:rPr>
  </w:style>
  <w:style w:type="paragraph" w:customStyle="1" w:styleId="TableBullet2">
    <w:name w:val="Table Bullet 2"/>
    <w:basedOn w:val="TableText"/>
    <w:link w:val="TableBullet2Char"/>
    <w:qFormat/>
    <w:rsid w:val="00005C3D"/>
    <w:pPr>
      <w:numPr>
        <w:numId w:val="46"/>
      </w:numPr>
      <w:ind w:left="331" w:hanging="180"/>
    </w:pPr>
    <w:rPr>
      <w:rFonts w:cs="Arial"/>
    </w:rPr>
  </w:style>
  <w:style w:type="character" w:customStyle="1" w:styleId="TableBullet2Char">
    <w:name w:val="Table Bullet 2 Char"/>
    <w:basedOn w:val="TableTextChar"/>
    <w:link w:val="TableBullet2"/>
    <w:rsid w:val="00005C3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(www.eere.ener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ere.energy.gov/femp/financing/superespcs_mvresources.cfm)%3B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94AFF4BDFD44DC8C1B68183337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FE8C-F9B9-4016-B29A-41C6CA6DC266}"/>
      </w:docPartPr>
      <w:docPartBody>
        <w:p w:rsidR="00000000" w:rsidRDefault="00532BD6" w:rsidP="00532BD6">
          <w:pPr>
            <w:pStyle w:val="B394AFF4BDFD44DC8C1B6818333792BC"/>
          </w:pPr>
          <w:r w:rsidRPr="000C67F4">
            <w:rPr>
              <w:rStyle w:val="PlaceholderText"/>
            </w:rPr>
            <w:t>[Rev]</w:t>
          </w:r>
        </w:p>
      </w:docPartBody>
    </w:docPart>
    <w:docPart>
      <w:docPartPr>
        <w:name w:val="B3F25F9FB68340D4A2AE206F7831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8C137-FB25-4F92-AE6A-2199BA432349}"/>
      </w:docPartPr>
      <w:docPartBody>
        <w:p w:rsidR="00000000" w:rsidRDefault="00532BD6" w:rsidP="00532BD6">
          <w:pPr>
            <w:pStyle w:val="B3F25F9FB68340D4A2AE206F7831CDCD"/>
          </w:pPr>
          <w:r w:rsidRPr="000C67F4">
            <w:rPr>
              <w:rStyle w:val="PlaceholderText"/>
            </w:rPr>
            <w:t>[Rev]</w:t>
          </w:r>
        </w:p>
      </w:docPartBody>
    </w:docPart>
    <w:docPart>
      <w:docPartPr>
        <w:name w:val="418605FC972E4CEBBB9ACBA603BD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E262-2151-418E-96D0-9A0705FE9C8F}"/>
      </w:docPartPr>
      <w:docPartBody>
        <w:p w:rsidR="00000000" w:rsidRDefault="00532BD6" w:rsidP="00532BD6">
          <w:pPr>
            <w:pStyle w:val="418605FC972E4CEBBB9ACBA603BD3B03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6"/>
    <w:rsid w:val="00532BD6"/>
    <w:rsid w:val="00F0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BD6"/>
    <w:rPr>
      <w:color w:val="808080"/>
    </w:rPr>
  </w:style>
  <w:style w:type="paragraph" w:customStyle="1" w:styleId="B394AFF4BDFD44DC8C1B6818333792BC">
    <w:name w:val="B394AFF4BDFD44DC8C1B6818333792BC"/>
    <w:rsid w:val="00532BD6"/>
  </w:style>
  <w:style w:type="paragraph" w:customStyle="1" w:styleId="B0034493C1C94E00BDDF686DF5D49C57">
    <w:name w:val="B0034493C1C94E00BDDF686DF5D49C57"/>
    <w:rsid w:val="00532BD6"/>
  </w:style>
  <w:style w:type="paragraph" w:customStyle="1" w:styleId="B3F25F9FB68340D4A2AE206F7831CDCD">
    <w:name w:val="B3F25F9FB68340D4A2AE206F7831CDCD"/>
    <w:rsid w:val="00532BD6"/>
  </w:style>
  <w:style w:type="paragraph" w:customStyle="1" w:styleId="418605FC972E4CEBBB9ACBA603BD3B03">
    <w:name w:val="418605FC972E4CEBBB9ACBA603BD3B03"/>
    <w:rsid w:val="00532BD6"/>
  </w:style>
  <w:style w:type="paragraph" w:customStyle="1" w:styleId="C6462311A08A4164B8FB6E8059F97A8D">
    <w:name w:val="C6462311A08A4164B8FB6E8059F97A8D"/>
    <w:rsid w:val="0053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C32D5-5A65-46BC-B1EB-95EF3F892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88</TotalTime>
  <Pages>9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10276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M&amp;V Plan Template</dc:title>
  <dc:subject>EOM-ZN0-TP-000009 -</dc:subject>
  <dc:creator>Rivamonte, Leonnito (RMP)</dc:creator>
  <cp:keywords>ᅟ</cp:keywords>
  <cp:lastModifiedBy>اسماء المطيري Asma Almutairi</cp:lastModifiedBy>
  <cp:revision>137</cp:revision>
  <cp:lastPrinted>2017-10-17T10:11:00Z</cp:lastPrinted>
  <dcterms:created xsi:type="dcterms:W3CDTF">2019-12-16T06:44:00Z</dcterms:created>
  <dcterms:modified xsi:type="dcterms:W3CDTF">2022-01-12T10:54:00Z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